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53A5ED" w14:textId="77777777" w:rsidR="0064068B" w:rsidRPr="006E363B" w:rsidRDefault="00047453" w:rsidP="007F455A">
      <w:pPr>
        <w:spacing w:after="0"/>
        <w:rPr>
          <w:rStyle w:val="TitleChar"/>
          <w:rFonts w:asciiTheme="minorHAnsi" w:eastAsiaTheme="minorEastAsia" w:hAnsiTheme="minorHAnsi"/>
        </w:rPr>
      </w:pPr>
      <w:r>
        <w:rPr>
          <w:smallCaps/>
          <w:noProof/>
          <w:color w:val="676A55"/>
          <w:sz w:val="40"/>
          <w:szCs w:val="40"/>
          <w:lang w:eastAsia="en-US"/>
        </w:rPr>
        <w:drawing>
          <wp:anchor distT="0" distB="0" distL="114300" distR="114300" simplePos="0" relativeHeight="251646976" behindDoc="0" locked="0" layoutInCell="1" allowOverlap="1" wp14:anchorId="0564DF6D" wp14:editId="09DC1A2A">
            <wp:simplePos x="0" y="0"/>
            <wp:positionH relativeFrom="margin">
              <wp:posOffset>-146050</wp:posOffset>
            </wp:positionH>
            <wp:positionV relativeFrom="margin">
              <wp:posOffset>5080</wp:posOffset>
            </wp:positionV>
            <wp:extent cx="1350010" cy="796925"/>
            <wp:effectExtent l="0" t="0" r="2540" b="3175"/>
            <wp:wrapSquare wrapText="bothSides"/>
            <wp:docPr id="66" name="Picture 1" descr="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796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83296" w:rsidRPr="006E363B">
        <w:rPr>
          <w:rStyle w:val="TitleChar"/>
          <w:sz w:val="40"/>
          <w:szCs w:val="40"/>
        </w:rPr>
        <w:t>M</w:t>
      </w:r>
      <w:r w:rsidR="005C2445">
        <w:rPr>
          <w:rStyle w:val="TitleChar"/>
          <w:sz w:val="40"/>
          <w:szCs w:val="40"/>
        </w:rPr>
        <w:t>U</w:t>
      </w:r>
      <w:r w:rsidR="00083296" w:rsidRPr="006E363B">
        <w:rPr>
          <w:rStyle w:val="TitleChar"/>
          <w:sz w:val="40"/>
          <w:szCs w:val="40"/>
        </w:rPr>
        <w:t xml:space="preserve"> </w:t>
      </w:r>
      <w:r w:rsidR="005C2445">
        <w:rPr>
          <w:rStyle w:val="TitleChar"/>
          <w:sz w:val="40"/>
          <w:szCs w:val="40"/>
        </w:rPr>
        <w:t>Demographic Enhancements</w:t>
      </w:r>
    </w:p>
    <w:p w14:paraId="571152C2" w14:textId="77777777" w:rsidR="00AB19CD" w:rsidRPr="0003135A" w:rsidRDefault="004B32B9" w:rsidP="00705178">
      <w:pPr>
        <w:pStyle w:val="Subtitle"/>
        <w:pBdr>
          <w:bottom w:val="single" w:sz="4" w:space="4" w:color="auto"/>
        </w:pBdr>
        <w:rPr>
          <w:color w:val="329664"/>
        </w:rPr>
      </w:pPr>
      <w:r w:rsidRPr="008B7ADB">
        <w:rPr>
          <w:color w:val="329664"/>
        </w:rPr>
        <w:t>request form –</w:t>
      </w:r>
      <w:r w:rsidR="00137A1C">
        <w:rPr>
          <w:color w:val="329664"/>
        </w:rPr>
        <w:t xml:space="preserve"> </w:t>
      </w:r>
      <w:r w:rsidR="005C2445">
        <w:rPr>
          <w:color w:val="329664"/>
        </w:rPr>
        <w:t>2015</w:t>
      </w:r>
    </w:p>
    <w:p w14:paraId="4EA0B843" w14:textId="77777777" w:rsidR="00AD6171" w:rsidRDefault="00083296" w:rsidP="0003135A">
      <w:pPr>
        <w:spacing w:after="120"/>
        <w:rPr>
          <w:sz w:val="18"/>
          <w:szCs w:val="18"/>
        </w:rPr>
      </w:pPr>
      <w:r w:rsidRPr="00A30C6B">
        <w:rPr>
          <w:sz w:val="18"/>
          <w:szCs w:val="18"/>
        </w:rPr>
        <w:t xml:space="preserve">As part of the Meaningful Use </w:t>
      </w:r>
      <w:r w:rsidR="005C2445">
        <w:rPr>
          <w:sz w:val="18"/>
          <w:szCs w:val="18"/>
        </w:rPr>
        <w:t>2015 criteria</w:t>
      </w:r>
      <w:r w:rsidRPr="00A30C6B">
        <w:rPr>
          <w:sz w:val="18"/>
          <w:szCs w:val="18"/>
        </w:rPr>
        <w:t xml:space="preserve">, </w:t>
      </w:r>
      <w:r w:rsidR="00A83C72" w:rsidRPr="00A30C6B">
        <w:rPr>
          <w:sz w:val="18"/>
          <w:szCs w:val="18"/>
        </w:rPr>
        <w:t>Foothold Technology is pleased to make available a new set of useful features and functions to users of AWARDS</w:t>
      </w:r>
      <w:r w:rsidR="00AE420F" w:rsidRPr="00A30C6B">
        <w:rPr>
          <w:sz w:val="18"/>
          <w:szCs w:val="18"/>
        </w:rPr>
        <w:t>, each of which is described in detail in the pages that follow</w:t>
      </w:r>
      <w:r w:rsidR="00A83C72" w:rsidRPr="00A30C6B">
        <w:rPr>
          <w:sz w:val="18"/>
          <w:szCs w:val="18"/>
        </w:rPr>
        <w:t>.  These enhancements can be deployed to your AWARDS database free of charge; however, they must be requested.</w:t>
      </w:r>
    </w:p>
    <w:p w14:paraId="06C9CFBD" w14:textId="77777777" w:rsidR="00AE420F" w:rsidRDefault="00AE420F" w:rsidP="0003135A">
      <w:pPr>
        <w:spacing w:after="120"/>
        <w:rPr>
          <w:sz w:val="18"/>
          <w:szCs w:val="18"/>
        </w:rPr>
      </w:pPr>
      <w:r>
        <w:rPr>
          <w:sz w:val="18"/>
          <w:szCs w:val="18"/>
        </w:rPr>
        <w:t>If you would like to have one or more of these enhancements deployed for your agency/continuum, please do the following:</w:t>
      </w:r>
    </w:p>
    <w:p w14:paraId="073340A2" w14:textId="77777777" w:rsidR="008C3176" w:rsidRDefault="001E4B1F" w:rsidP="0003135A">
      <w:pPr>
        <w:numPr>
          <w:ilvl w:val="0"/>
          <w:numId w:val="8"/>
        </w:num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Please discuss the enhancements with your AWARDS implementation team and/or with any other relevant staff to determine whether </w:t>
      </w:r>
      <w:r w:rsidR="008C3176">
        <w:rPr>
          <w:sz w:val="18"/>
          <w:szCs w:val="18"/>
        </w:rPr>
        <w:t>or not they will be appropriate for deployment in your AWARDS database.  Because some enhancements can be deployed for specific programs or program types (rather than for the database as a whole), it is important to review each enhancement carefully to see how it is deployed and to determine who you would like it turned on for.</w:t>
      </w:r>
    </w:p>
    <w:p w14:paraId="54433874" w14:textId="77777777" w:rsidR="00A81F01" w:rsidRPr="00A47D3D" w:rsidRDefault="00A81F01" w:rsidP="0003135A">
      <w:pPr>
        <w:numPr>
          <w:ilvl w:val="0"/>
          <w:numId w:val="8"/>
        </w:numPr>
        <w:spacing w:after="120"/>
        <w:rPr>
          <w:sz w:val="18"/>
          <w:szCs w:val="18"/>
        </w:rPr>
      </w:pPr>
      <w:r>
        <w:rPr>
          <w:sz w:val="18"/>
          <w:szCs w:val="18"/>
        </w:rPr>
        <w:t>Complete this optional enhancements request for</w:t>
      </w:r>
      <w:r w:rsidR="008C3176">
        <w:rPr>
          <w:sz w:val="18"/>
          <w:szCs w:val="18"/>
        </w:rPr>
        <w:t>m</w:t>
      </w:r>
      <w:r>
        <w:rPr>
          <w:sz w:val="18"/>
          <w:szCs w:val="18"/>
        </w:rPr>
        <w:t xml:space="preserve"> and save it to your PC.  Be sure to </w:t>
      </w:r>
      <w:r w:rsidR="00A64A3F">
        <w:rPr>
          <w:sz w:val="18"/>
          <w:szCs w:val="18"/>
        </w:rPr>
        <w:t xml:space="preserve">complete the “Requestor Information” section, and to </w:t>
      </w:r>
      <w:r>
        <w:rPr>
          <w:sz w:val="18"/>
          <w:szCs w:val="18"/>
        </w:rPr>
        <w:t xml:space="preserve">provide all of the </w:t>
      </w:r>
      <w:r w:rsidR="00A64A3F">
        <w:rPr>
          <w:sz w:val="18"/>
          <w:szCs w:val="18"/>
        </w:rPr>
        <w:t>asked for</w:t>
      </w:r>
      <w:r>
        <w:rPr>
          <w:sz w:val="18"/>
          <w:szCs w:val="18"/>
        </w:rPr>
        <w:t xml:space="preserve"> information for those enhancements you would like to have turned on</w:t>
      </w:r>
      <w:r w:rsidRPr="00A47D3D">
        <w:rPr>
          <w:sz w:val="18"/>
          <w:szCs w:val="18"/>
        </w:rPr>
        <w:t>.</w:t>
      </w:r>
    </w:p>
    <w:p w14:paraId="31D99D6C" w14:textId="77777777" w:rsidR="00A81F01" w:rsidRPr="006E363B" w:rsidRDefault="00A81F01" w:rsidP="0003135A">
      <w:pPr>
        <w:numPr>
          <w:ilvl w:val="0"/>
          <w:numId w:val="8"/>
        </w:numPr>
        <w:spacing w:after="120"/>
        <w:rPr>
          <w:sz w:val="18"/>
          <w:szCs w:val="18"/>
        </w:rPr>
      </w:pPr>
      <w:r>
        <w:rPr>
          <w:sz w:val="18"/>
          <w:szCs w:val="18"/>
        </w:rPr>
        <w:t xml:space="preserve">Email the completed request </w:t>
      </w:r>
      <w:r w:rsidRPr="006E363B">
        <w:rPr>
          <w:sz w:val="18"/>
          <w:szCs w:val="18"/>
        </w:rPr>
        <w:t xml:space="preserve">form to </w:t>
      </w:r>
      <w:r w:rsidR="005A4AC3" w:rsidRPr="006E363B">
        <w:rPr>
          <w:b/>
          <w:sz w:val="18"/>
          <w:szCs w:val="18"/>
        </w:rPr>
        <w:t>requests@footholdtechnology.com</w:t>
      </w:r>
      <w:r w:rsidRPr="006E363B">
        <w:rPr>
          <w:sz w:val="18"/>
          <w:szCs w:val="18"/>
        </w:rPr>
        <w:t xml:space="preserve"> </w:t>
      </w:r>
      <w:r w:rsidR="0028785D" w:rsidRPr="006E363B">
        <w:rPr>
          <w:sz w:val="18"/>
          <w:szCs w:val="18"/>
        </w:rPr>
        <w:t xml:space="preserve">by replying to the original email </w:t>
      </w:r>
      <w:r w:rsidRPr="006E363B">
        <w:rPr>
          <w:sz w:val="18"/>
          <w:szCs w:val="18"/>
        </w:rPr>
        <w:t>as soon as possible.  Be sure to send the actual Word document file as an attachment in the email – do NOT copy and paste the content of the document into an email.</w:t>
      </w:r>
      <w:r w:rsidR="00607F31" w:rsidRPr="006E363B">
        <w:rPr>
          <w:sz w:val="18"/>
          <w:szCs w:val="18"/>
        </w:rPr>
        <w:t xml:space="preserve">  </w:t>
      </w:r>
    </w:p>
    <w:p w14:paraId="04790590" w14:textId="77777777" w:rsidR="00D921A7" w:rsidRDefault="005724F0" w:rsidP="0003135A">
      <w:pPr>
        <w:spacing w:after="120"/>
        <w:rPr>
          <w:sz w:val="18"/>
          <w:szCs w:val="18"/>
        </w:rPr>
      </w:pPr>
      <w:r>
        <w:rPr>
          <w:sz w:val="18"/>
          <w:szCs w:val="18"/>
        </w:rPr>
        <w:t>Once your enhanc</w:t>
      </w:r>
      <w:r w:rsidR="005A4AC3">
        <w:rPr>
          <w:sz w:val="18"/>
          <w:szCs w:val="18"/>
        </w:rPr>
        <w:t>ement form has been received</w:t>
      </w:r>
      <w:r>
        <w:rPr>
          <w:sz w:val="18"/>
          <w:szCs w:val="18"/>
        </w:rPr>
        <w:t xml:space="preserve">, </w:t>
      </w:r>
      <w:r w:rsidR="005A4AC3">
        <w:rPr>
          <w:sz w:val="18"/>
          <w:szCs w:val="18"/>
        </w:rPr>
        <w:t>we</w:t>
      </w:r>
      <w:r w:rsidR="00D921A7">
        <w:rPr>
          <w:sz w:val="18"/>
          <w:szCs w:val="18"/>
        </w:rPr>
        <w:t xml:space="preserve"> will review it carefully and the requested enhancements will be deployed.  </w:t>
      </w:r>
      <w:r w:rsidR="0028785D">
        <w:rPr>
          <w:sz w:val="18"/>
          <w:szCs w:val="18"/>
        </w:rPr>
        <w:t>A</w:t>
      </w:r>
      <w:r w:rsidR="00D921A7">
        <w:rPr>
          <w:sz w:val="18"/>
          <w:szCs w:val="18"/>
        </w:rPr>
        <w:t xml:space="preserve"> client servic</w:t>
      </w:r>
      <w:r w:rsidR="002C4577">
        <w:rPr>
          <w:sz w:val="18"/>
          <w:szCs w:val="18"/>
        </w:rPr>
        <w:t xml:space="preserve">es representative </w:t>
      </w:r>
      <w:r w:rsidR="002B16E1">
        <w:rPr>
          <w:sz w:val="18"/>
          <w:szCs w:val="18"/>
        </w:rPr>
        <w:t>may</w:t>
      </w:r>
      <w:r w:rsidR="002C4577">
        <w:rPr>
          <w:sz w:val="18"/>
          <w:szCs w:val="18"/>
        </w:rPr>
        <w:t xml:space="preserve"> contact </w:t>
      </w:r>
      <w:r w:rsidR="00D921A7">
        <w:rPr>
          <w:sz w:val="18"/>
          <w:szCs w:val="18"/>
        </w:rPr>
        <w:t>you prior to deployment if, after reviewing your requests, he/she has any concerns about your selections, or if he/she thinks there are enhancements you have not chosen which could be of benefit to you.</w:t>
      </w:r>
    </w:p>
    <w:p w14:paraId="31D72A2C" w14:textId="77777777" w:rsidR="00AD2DC6" w:rsidRDefault="00AD2DC6" w:rsidP="00AD2DC6">
      <w:pPr>
        <w:pStyle w:val="Heading1"/>
        <w:spacing w:after="240"/>
      </w:pPr>
      <w:r w:rsidRPr="002C2E9A">
        <w:t>requestor</w:t>
      </w:r>
      <w:r>
        <w:t xml:space="preserve"> information</w:t>
      </w:r>
    </w:p>
    <w:p w14:paraId="2679B10E" w14:textId="77777777" w:rsidR="00AD2DC6" w:rsidRPr="004B4958" w:rsidRDefault="00AD2DC6" w:rsidP="0003135A">
      <w:pPr>
        <w:spacing w:after="120"/>
        <w:rPr>
          <w:sz w:val="18"/>
          <w:szCs w:val="18"/>
        </w:rPr>
      </w:pPr>
      <w:r w:rsidRPr="004B4958">
        <w:rPr>
          <w:b/>
          <w:sz w:val="18"/>
          <w:szCs w:val="18"/>
        </w:rPr>
        <w:t xml:space="preserve">Agency/continuum name:  </w:t>
      </w:r>
      <w:r w:rsidR="004B4958">
        <w:rPr>
          <w:b/>
          <w:sz w:val="18"/>
          <w:szCs w:val="18"/>
        </w:rPr>
        <w:t xml:space="preserve"> </w:t>
      </w:r>
      <w:r w:rsidR="005C2445">
        <w:rPr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[enter agency name]"/>
            </w:textInput>
          </w:ffData>
        </w:fldChar>
      </w:r>
      <w:r w:rsidR="005C2445">
        <w:rPr>
          <w:sz w:val="18"/>
          <w:szCs w:val="18"/>
        </w:rPr>
        <w:instrText xml:space="preserve"> FORMTEXT </w:instrText>
      </w:r>
      <w:r w:rsidR="005C2445">
        <w:rPr>
          <w:sz w:val="18"/>
          <w:szCs w:val="18"/>
        </w:rPr>
      </w:r>
      <w:r w:rsidR="005C2445">
        <w:rPr>
          <w:sz w:val="18"/>
          <w:szCs w:val="18"/>
        </w:rPr>
        <w:fldChar w:fldCharType="separate"/>
      </w:r>
      <w:r w:rsidR="005C2445">
        <w:rPr>
          <w:noProof/>
          <w:sz w:val="18"/>
          <w:szCs w:val="18"/>
        </w:rPr>
        <w:t>[enter agency name]</w:t>
      </w:r>
      <w:r w:rsidR="005C2445">
        <w:rPr>
          <w:sz w:val="18"/>
          <w:szCs w:val="18"/>
        </w:rPr>
        <w:fldChar w:fldCharType="end"/>
      </w:r>
    </w:p>
    <w:p w14:paraId="258A1C1C" w14:textId="77777777" w:rsidR="00AD2DC6" w:rsidRDefault="00AD2DC6" w:rsidP="0003135A">
      <w:pPr>
        <w:spacing w:after="120"/>
        <w:rPr>
          <w:sz w:val="18"/>
          <w:szCs w:val="18"/>
        </w:rPr>
      </w:pPr>
      <w:r w:rsidRPr="004B4958">
        <w:rPr>
          <w:b/>
          <w:sz w:val="18"/>
          <w:szCs w:val="18"/>
        </w:rPr>
        <w:t>Requestor name:</w:t>
      </w:r>
      <w:r w:rsidR="004B4958">
        <w:rPr>
          <w:b/>
          <w:sz w:val="18"/>
          <w:szCs w:val="18"/>
        </w:rPr>
        <w:t xml:space="preserve">  </w:t>
      </w:r>
      <w:bookmarkStart w:id="0" w:name="Text2"/>
      <w:r w:rsidR="00E374F2" w:rsidRPr="004B4958">
        <w:rPr>
          <w:sz w:val="18"/>
          <w:szCs w:val="18"/>
        </w:rPr>
        <w:fldChar w:fldCharType="begin">
          <w:ffData>
            <w:name w:val="Text2"/>
            <w:enabled/>
            <w:calcOnExit w:val="0"/>
            <w:textInput>
              <w:default w:val="[enter your name]"/>
            </w:textInput>
          </w:ffData>
        </w:fldChar>
      </w:r>
      <w:r w:rsidR="004B4958" w:rsidRPr="004B4958">
        <w:rPr>
          <w:sz w:val="18"/>
          <w:szCs w:val="18"/>
        </w:rPr>
        <w:instrText xml:space="preserve"> FORMTEXT </w:instrText>
      </w:r>
      <w:r w:rsidR="00E374F2" w:rsidRPr="004B4958">
        <w:rPr>
          <w:sz w:val="18"/>
          <w:szCs w:val="18"/>
        </w:rPr>
      </w:r>
      <w:r w:rsidR="00E374F2" w:rsidRPr="004B4958">
        <w:rPr>
          <w:sz w:val="18"/>
          <w:szCs w:val="18"/>
        </w:rPr>
        <w:fldChar w:fldCharType="separate"/>
      </w:r>
      <w:r w:rsidR="00FB5774">
        <w:rPr>
          <w:noProof/>
          <w:sz w:val="18"/>
          <w:szCs w:val="18"/>
        </w:rPr>
        <w:t>[enter your name]</w:t>
      </w:r>
      <w:r w:rsidR="00E374F2" w:rsidRPr="004B4958">
        <w:rPr>
          <w:sz w:val="18"/>
          <w:szCs w:val="18"/>
        </w:rPr>
        <w:fldChar w:fldCharType="end"/>
      </w:r>
      <w:bookmarkEnd w:id="0"/>
    </w:p>
    <w:p w14:paraId="3E653696" w14:textId="77777777" w:rsidR="00926CE0" w:rsidRDefault="00926CE0">
      <w:pPr>
        <w:spacing w:after="0" w:line="240" w:lineRule="auto"/>
        <w:jc w:val="left"/>
        <w:rPr>
          <w:caps/>
          <w:color w:val="676A55"/>
          <w:sz w:val="32"/>
          <w:szCs w:val="32"/>
        </w:rPr>
      </w:pPr>
      <w:r>
        <w:br w:type="page"/>
      </w:r>
    </w:p>
    <w:p w14:paraId="4BEBFF38" w14:textId="77777777" w:rsidR="002C2E9A" w:rsidRPr="009D405B" w:rsidRDefault="00C64903" w:rsidP="00773542">
      <w:pPr>
        <w:pStyle w:val="Heading1"/>
      </w:pPr>
      <w:r w:rsidRPr="005D0A9A">
        <w:lastRenderedPageBreak/>
        <w:t>Express Configuration</w:t>
      </w:r>
      <w:r w:rsidR="005D0A9A"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"/>
        <w:gridCol w:w="450"/>
        <w:gridCol w:w="8958"/>
        <w:gridCol w:w="286"/>
      </w:tblGrid>
      <w:tr w:rsidR="00A87406" w:rsidRPr="0080463F" w14:paraId="31B8B7CF" w14:textId="77777777">
        <w:tc>
          <w:tcPr>
            <w:tcW w:w="10188" w:type="dxa"/>
            <w:gridSpan w:val="4"/>
            <w:tcBorders>
              <w:bottom w:val="nil"/>
            </w:tcBorders>
            <w:shd w:val="clear" w:color="auto" w:fill="D0E8D4"/>
          </w:tcPr>
          <w:p w14:paraId="37AAE24F" w14:textId="77777777" w:rsidR="00A87406" w:rsidRPr="000634FA" w:rsidRDefault="00CA7846" w:rsidP="005C2445">
            <w:pPr>
              <w:pStyle w:val="Heading4"/>
              <w:spacing w:before="120" w:after="120"/>
              <w:ind w:left="144" w:right="144"/>
              <w:jc w:val="left"/>
              <w:rPr>
                <w:rFonts w:cs="Century Gothic"/>
                <w:caps w:val="0"/>
                <w:spacing w:val="0"/>
                <w:sz w:val="18"/>
                <w:szCs w:val="18"/>
              </w:rPr>
            </w:pPr>
            <w:r w:rsidRPr="00A33948">
              <w:rPr>
                <w:rFonts w:eastAsia="Times New Roman" w:cs="Century Gothic"/>
                <w:caps w:val="0"/>
                <w:spacing w:val="0"/>
                <w:sz w:val="18"/>
                <w:szCs w:val="18"/>
                <w:lang w:eastAsia="en-US"/>
              </w:rPr>
              <w:t>If you’d like Foothold Technology to turn on all of the Meaningful Use enhancements contained in this form, with the suggested settings, please indicate below.  Enhancements can be disabled and modified at a later date.</w:t>
            </w:r>
            <w:r w:rsidR="00232117">
              <w:rPr>
                <w:rFonts w:eastAsia="Times New Roman" w:cs="Century Gothic"/>
                <w:caps w:val="0"/>
                <w:spacing w:val="0"/>
                <w:sz w:val="18"/>
                <w:szCs w:val="18"/>
                <w:lang w:eastAsia="en-US"/>
              </w:rPr>
              <w:t xml:space="preserve"> </w:t>
            </w:r>
            <w:r w:rsidR="005C2445" w:rsidRPr="005C2445">
              <w:rPr>
                <w:rFonts w:eastAsia="Times New Roman" w:cs="Century Gothic"/>
                <w:b/>
                <w:caps w:val="0"/>
                <w:spacing w:val="0"/>
                <w:sz w:val="18"/>
                <w:szCs w:val="18"/>
                <w:lang w:eastAsia="en-US"/>
              </w:rPr>
              <w:t>All of the demographic fields in this document need to be added</w:t>
            </w:r>
            <w:r w:rsidR="005C2445">
              <w:rPr>
                <w:rFonts w:eastAsia="Times New Roman" w:cs="Century Gothic"/>
                <w:b/>
                <w:caps w:val="0"/>
                <w:spacing w:val="0"/>
                <w:sz w:val="18"/>
                <w:szCs w:val="18"/>
                <w:lang w:eastAsia="en-US"/>
              </w:rPr>
              <w:t xml:space="preserve"> as outlined</w:t>
            </w:r>
            <w:r w:rsidR="005C2445" w:rsidRPr="005C2445">
              <w:rPr>
                <w:rFonts w:eastAsia="Times New Roman" w:cs="Century Gothic"/>
                <w:b/>
                <w:caps w:val="0"/>
                <w:spacing w:val="0"/>
                <w:sz w:val="18"/>
                <w:szCs w:val="18"/>
                <w:lang w:eastAsia="en-US"/>
              </w:rPr>
              <w:t xml:space="preserve"> and will be set as required in order to complete the 2015 MU criteria. </w:t>
            </w:r>
            <w:r w:rsidR="00232117" w:rsidRPr="005C2445">
              <w:rPr>
                <w:rFonts w:eastAsia="Times New Roman" w:cs="Century Gothic"/>
                <w:b/>
                <w:caps w:val="0"/>
                <w:spacing w:val="0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A7846" w:rsidRPr="0080463F" w14:paraId="1A2137E5" w14:textId="77777777">
        <w:trPr>
          <w:trHeight w:val="350"/>
        </w:trPr>
        <w:tc>
          <w:tcPr>
            <w:tcW w:w="270" w:type="dxa"/>
            <w:tcBorders>
              <w:top w:val="nil"/>
              <w:bottom w:val="nil"/>
              <w:right w:val="single" w:sz="4" w:space="0" w:color="2A7E54"/>
            </w:tcBorders>
            <w:shd w:val="clear" w:color="auto" w:fill="D0E8D4"/>
          </w:tcPr>
          <w:p w14:paraId="16704224" w14:textId="77777777" w:rsidR="00CA7846" w:rsidRPr="000634FA" w:rsidRDefault="00CA7846" w:rsidP="0080463F">
            <w:pPr>
              <w:pStyle w:val="Heading4"/>
              <w:spacing w:before="60" w:after="60"/>
              <w:rPr>
                <w:rFonts w:cs="Century Gothic"/>
                <w:sz w:val="18"/>
                <w:szCs w:val="18"/>
              </w:rPr>
            </w:pPr>
          </w:p>
        </w:tc>
        <w:bookmarkStart w:id="1" w:name="_GoBack"/>
        <w:tc>
          <w:tcPr>
            <w:tcW w:w="450" w:type="dxa"/>
            <w:tcBorders>
              <w:top w:val="single" w:sz="4" w:space="0" w:color="2A7E54"/>
              <w:left w:val="single" w:sz="4" w:space="0" w:color="2A7E54"/>
              <w:bottom w:val="single" w:sz="4" w:space="0" w:color="2A7E54"/>
              <w:right w:val="single" w:sz="4" w:space="0" w:color="2A7E54"/>
            </w:tcBorders>
            <w:shd w:val="clear" w:color="auto" w:fill="B7D1B7"/>
          </w:tcPr>
          <w:p w14:paraId="6BA60C8F" w14:textId="7578BCAD" w:rsidR="00CA7846" w:rsidRPr="0080463F" w:rsidRDefault="00E374F2" w:rsidP="0080463F">
            <w:pPr>
              <w:spacing w:before="60" w:after="60"/>
              <w:rPr>
                <w:rFonts w:cs="Century Gothic"/>
                <w:sz w:val="18"/>
                <w:szCs w:val="18"/>
              </w:rPr>
            </w:pPr>
            <w:r w:rsidRPr="0080463F">
              <w:rPr>
                <w:rFonts w:cs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7846" w:rsidRPr="0080463F">
              <w:rPr>
                <w:rFonts w:cs="Century Gothic"/>
                <w:sz w:val="18"/>
                <w:szCs w:val="18"/>
              </w:rPr>
              <w:instrText xml:space="preserve"> FORMCHECKBOX </w:instrText>
            </w:r>
            <w:r w:rsidR="009B0F60" w:rsidRPr="0080463F">
              <w:rPr>
                <w:rFonts w:cs="Century Gothic"/>
                <w:sz w:val="18"/>
                <w:szCs w:val="18"/>
              </w:rPr>
            </w:r>
            <w:r w:rsidR="00856026">
              <w:rPr>
                <w:rFonts w:cs="Century Gothic"/>
                <w:sz w:val="18"/>
                <w:szCs w:val="18"/>
              </w:rPr>
              <w:fldChar w:fldCharType="separate"/>
            </w:r>
            <w:r w:rsidRPr="0080463F">
              <w:rPr>
                <w:rFonts w:cs="Century Gothic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180" w:type="dxa"/>
            <w:tcBorders>
              <w:top w:val="single" w:sz="4" w:space="0" w:color="2A7E54"/>
              <w:left w:val="single" w:sz="4" w:space="0" w:color="2A7E54"/>
              <w:bottom w:val="single" w:sz="4" w:space="0" w:color="2A7E54"/>
              <w:right w:val="single" w:sz="4" w:space="0" w:color="2A7E54"/>
            </w:tcBorders>
            <w:shd w:val="clear" w:color="auto" w:fill="auto"/>
          </w:tcPr>
          <w:p w14:paraId="5C3CAD9A" w14:textId="77777777" w:rsidR="00CA7846" w:rsidRPr="0080463F" w:rsidRDefault="00CA7846" w:rsidP="0003135A">
            <w:pPr>
              <w:spacing w:before="60" w:after="60"/>
              <w:rPr>
                <w:rFonts w:cs="Century Gothic"/>
                <w:sz w:val="18"/>
                <w:szCs w:val="18"/>
              </w:rPr>
            </w:pPr>
            <w:bookmarkStart w:id="2" w:name="OLE_LINK17"/>
            <w:bookmarkStart w:id="3" w:name="OLE_LINK18"/>
            <w:r w:rsidRPr="0080463F">
              <w:rPr>
                <w:rFonts w:cs="Century Gothic"/>
                <w:b/>
                <w:sz w:val="18"/>
                <w:szCs w:val="18"/>
              </w:rPr>
              <w:t xml:space="preserve">No, </w:t>
            </w:r>
            <w:r w:rsidRPr="0080463F">
              <w:rPr>
                <w:rFonts w:cs="Century Gothic"/>
                <w:sz w:val="18"/>
                <w:szCs w:val="18"/>
              </w:rPr>
              <w:t>we would not like this option</w:t>
            </w:r>
            <w:bookmarkEnd w:id="2"/>
            <w:bookmarkEnd w:id="3"/>
            <w:r w:rsidRPr="0080463F">
              <w:rPr>
                <w:rFonts w:cs="Century Gothic"/>
                <w:sz w:val="18"/>
                <w:szCs w:val="18"/>
              </w:rPr>
              <w:t xml:space="preserve">.  Please refer to the enhancement selections within the document. </w:t>
            </w:r>
          </w:p>
        </w:tc>
        <w:tc>
          <w:tcPr>
            <w:tcW w:w="288" w:type="dxa"/>
            <w:tcBorders>
              <w:top w:val="nil"/>
              <w:left w:val="single" w:sz="4" w:space="0" w:color="2A7E54"/>
              <w:bottom w:val="nil"/>
            </w:tcBorders>
            <w:shd w:val="clear" w:color="auto" w:fill="D0E8D4"/>
          </w:tcPr>
          <w:p w14:paraId="1EDCDD44" w14:textId="77777777" w:rsidR="00CA7846" w:rsidRPr="000634FA" w:rsidRDefault="00CA7846" w:rsidP="0080463F">
            <w:pPr>
              <w:pStyle w:val="Heading4"/>
              <w:spacing w:before="60" w:after="60"/>
              <w:rPr>
                <w:rFonts w:cs="Century Gothic"/>
                <w:sz w:val="18"/>
                <w:szCs w:val="18"/>
              </w:rPr>
            </w:pPr>
          </w:p>
        </w:tc>
      </w:tr>
      <w:tr w:rsidR="00CA7846" w:rsidRPr="0080463F" w14:paraId="0F433354" w14:textId="77777777">
        <w:tc>
          <w:tcPr>
            <w:tcW w:w="270" w:type="dxa"/>
            <w:tcBorders>
              <w:top w:val="nil"/>
              <w:bottom w:val="nil"/>
              <w:right w:val="single" w:sz="4" w:space="0" w:color="2A7E54"/>
            </w:tcBorders>
            <w:shd w:val="clear" w:color="auto" w:fill="D0E8D4"/>
          </w:tcPr>
          <w:p w14:paraId="076A1CE5" w14:textId="77777777" w:rsidR="00CA7846" w:rsidRPr="000634FA" w:rsidRDefault="00CA7846" w:rsidP="0080463F">
            <w:pPr>
              <w:pStyle w:val="Heading4"/>
              <w:spacing w:before="60" w:after="60"/>
              <w:rPr>
                <w:rFonts w:cs="Century Gothic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2A7E54"/>
              <w:left w:val="single" w:sz="4" w:space="0" w:color="2A7E54"/>
              <w:bottom w:val="single" w:sz="4" w:space="0" w:color="2A7E54"/>
              <w:right w:val="single" w:sz="4" w:space="0" w:color="2A7E54"/>
            </w:tcBorders>
            <w:shd w:val="clear" w:color="auto" w:fill="B7D1B7"/>
          </w:tcPr>
          <w:p w14:paraId="0CE3225C" w14:textId="77777777" w:rsidR="00CA7846" w:rsidRPr="0080463F" w:rsidRDefault="00E374F2" w:rsidP="0080463F">
            <w:pPr>
              <w:spacing w:before="60" w:after="60"/>
              <w:jc w:val="left"/>
              <w:rPr>
                <w:rFonts w:cs="Century Gothic"/>
                <w:sz w:val="18"/>
                <w:szCs w:val="18"/>
              </w:rPr>
            </w:pPr>
            <w:r w:rsidRPr="0080463F">
              <w:rPr>
                <w:rFonts w:cs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7846" w:rsidRPr="0080463F">
              <w:rPr>
                <w:rFonts w:cs="Century Gothic"/>
                <w:sz w:val="18"/>
                <w:szCs w:val="18"/>
              </w:rPr>
              <w:instrText xml:space="preserve"> FORMCHECKBOX </w:instrText>
            </w:r>
            <w:r w:rsidR="00856026">
              <w:rPr>
                <w:rFonts w:cs="Century Gothic"/>
                <w:sz w:val="18"/>
                <w:szCs w:val="18"/>
              </w:rPr>
            </w:r>
            <w:r w:rsidR="00856026">
              <w:rPr>
                <w:rFonts w:cs="Century Gothic"/>
                <w:sz w:val="18"/>
                <w:szCs w:val="18"/>
              </w:rPr>
              <w:fldChar w:fldCharType="separate"/>
            </w:r>
            <w:r w:rsidRPr="0080463F">
              <w:rPr>
                <w:rFonts w:cs="Century Gothic"/>
                <w:sz w:val="18"/>
                <w:szCs w:val="18"/>
              </w:rPr>
              <w:fldChar w:fldCharType="end"/>
            </w:r>
          </w:p>
          <w:p w14:paraId="00A9DA80" w14:textId="77777777" w:rsidR="00CA7846" w:rsidRPr="000634FA" w:rsidRDefault="00CA7846" w:rsidP="0080463F">
            <w:pPr>
              <w:pStyle w:val="Heading4"/>
              <w:spacing w:before="60" w:after="60"/>
              <w:jc w:val="left"/>
              <w:rPr>
                <w:rFonts w:cs="Century Gothic"/>
                <w:sz w:val="18"/>
                <w:szCs w:val="18"/>
              </w:rPr>
            </w:pPr>
          </w:p>
        </w:tc>
        <w:tc>
          <w:tcPr>
            <w:tcW w:w="9180" w:type="dxa"/>
            <w:tcBorders>
              <w:top w:val="single" w:sz="4" w:space="0" w:color="2A7E54"/>
              <w:left w:val="single" w:sz="4" w:space="0" w:color="2A7E54"/>
              <w:bottom w:val="single" w:sz="4" w:space="0" w:color="2A7E54"/>
              <w:right w:val="single" w:sz="4" w:space="0" w:color="2A7E54"/>
            </w:tcBorders>
            <w:shd w:val="clear" w:color="auto" w:fill="auto"/>
          </w:tcPr>
          <w:p w14:paraId="0F300106" w14:textId="77777777" w:rsidR="00CA7846" w:rsidRPr="005C2445" w:rsidRDefault="00CA7846" w:rsidP="00926CE0">
            <w:pPr>
              <w:spacing w:before="60" w:after="60"/>
              <w:jc w:val="left"/>
              <w:rPr>
                <w:rFonts w:cs="Century Gothic"/>
                <w:sz w:val="18"/>
                <w:szCs w:val="18"/>
              </w:rPr>
            </w:pPr>
            <w:bookmarkStart w:id="4" w:name="OLE_LINK13"/>
            <w:bookmarkStart w:id="5" w:name="OLE_LINK14"/>
            <w:r w:rsidRPr="0080463F">
              <w:rPr>
                <w:rFonts w:cs="Century Gothic"/>
                <w:b/>
                <w:sz w:val="18"/>
                <w:szCs w:val="18"/>
              </w:rPr>
              <w:t xml:space="preserve">Yes, </w:t>
            </w:r>
            <w:r w:rsidRPr="0080463F">
              <w:rPr>
                <w:rFonts w:cs="Century Gothic"/>
                <w:sz w:val="18"/>
                <w:szCs w:val="18"/>
              </w:rPr>
              <w:t>please turn on all Meaningful Use</w:t>
            </w:r>
            <w:r w:rsidR="005C2445">
              <w:rPr>
                <w:rFonts w:cs="Century Gothic"/>
                <w:sz w:val="18"/>
                <w:szCs w:val="18"/>
              </w:rPr>
              <w:t xml:space="preserve"> demographic </w:t>
            </w:r>
            <w:r w:rsidRPr="0080463F">
              <w:rPr>
                <w:rFonts w:cs="Century Gothic"/>
                <w:sz w:val="18"/>
                <w:szCs w:val="18"/>
              </w:rPr>
              <w:t xml:space="preserve">enhancements for </w:t>
            </w:r>
            <w:bookmarkEnd w:id="4"/>
            <w:bookmarkEnd w:id="5"/>
            <w:r w:rsidR="0037154F">
              <w:rPr>
                <w:rFonts w:cs="Century Gothic"/>
                <w:sz w:val="18"/>
                <w:szCs w:val="18"/>
              </w:rPr>
              <w:t xml:space="preserve">the agency. (All enhancements are set at the agency level.)  </w:t>
            </w:r>
          </w:p>
        </w:tc>
        <w:tc>
          <w:tcPr>
            <w:tcW w:w="288" w:type="dxa"/>
            <w:tcBorders>
              <w:top w:val="nil"/>
              <w:left w:val="single" w:sz="4" w:space="0" w:color="2A7E54"/>
              <w:bottom w:val="nil"/>
            </w:tcBorders>
            <w:shd w:val="clear" w:color="auto" w:fill="D0E8D4"/>
          </w:tcPr>
          <w:p w14:paraId="3FA3F037" w14:textId="77777777" w:rsidR="00CA7846" w:rsidRPr="000634FA" w:rsidRDefault="00CA7846" w:rsidP="0080463F">
            <w:pPr>
              <w:pStyle w:val="Heading4"/>
              <w:spacing w:before="60" w:after="60"/>
              <w:rPr>
                <w:rFonts w:cs="Century Gothic"/>
                <w:sz w:val="18"/>
                <w:szCs w:val="18"/>
              </w:rPr>
            </w:pPr>
          </w:p>
        </w:tc>
      </w:tr>
      <w:tr w:rsidR="00CA7846" w:rsidRPr="0080463F" w14:paraId="5D2069B9" w14:textId="77777777">
        <w:tc>
          <w:tcPr>
            <w:tcW w:w="10188" w:type="dxa"/>
            <w:gridSpan w:val="4"/>
            <w:tcBorders>
              <w:top w:val="nil"/>
            </w:tcBorders>
            <w:shd w:val="clear" w:color="auto" w:fill="D0E8D4"/>
          </w:tcPr>
          <w:p w14:paraId="2014E84C" w14:textId="77777777" w:rsidR="004A4294" w:rsidRPr="00A63452" w:rsidRDefault="004A4294" w:rsidP="00A63452">
            <w:pPr>
              <w:spacing w:after="60"/>
              <w:ind w:left="158" w:right="180"/>
              <w:jc w:val="right"/>
              <w:rPr>
                <w:rFonts w:cs="Arial"/>
                <w:sz w:val="18"/>
                <w:szCs w:val="18"/>
              </w:rPr>
            </w:pPr>
          </w:p>
        </w:tc>
      </w:tr>
    </w:tbl>
    <w:p w14:paraId="3F84CE4D" w14:textId="77777777" w:rsidR="00C10BF1" w:rsidRPr="007129E6" w:rsidRDefault="00C10BF1" w:rsidP="00C64903">
      <w:pPr>
        <w:pStyle w:val="Heading4"/>
        <w:spacing w:before="300" w:after="240"/>
        <w:rPr>
          <w:b/>
          <w:color w:val="2A7E54"/>
        </w:rPr>
      </w:pPr>
      <w:r>
        <w:rPr>
          <w:sz w:val="18"/>
          <w:szCs w:val="18"/>
        </w:rPr>
        <w:br w:type="page"/>
      </w:r>
      <w:r>
        <w:rPr>
          <w:color w:val="2A7E54"/>
        </w:rPr>
        <w:lastRenderedPageBreak/>
        <w:t>Table of Contents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08"/>
        <w:gridCol w:w="3700"/>
        <w:gridCol w:w="1172"/>
      </w:tblGrid>
      <w:tr w:rsidR="00C77705" w:rsidRPr="007129E6" w14:paraId="39D54116" w14:textId="77777777" w:rsidTr="0037154F">
        <w:tc>
          <w:tcPr>
            <w:tcW w:w="5208" w:type="dxa"/>
            <w:tcBorders>
              <w:bottom w:val="single" w:sz="4" w:space="0" w:color="EEECE1"/>
            </w:tcBorders>
          </w:tcPr>
          <w:p w14:paraId="64EB2F9F" w14:textId="77777777" w:rsidR="00C77705" w:rsidRPr="007129E6" w:rsidRDefault="00C77705" w:rsidP="00C77705">
            <w:pPr>
              <w:spacing w:after="240"/>
              <w:rPr>
                <w:rFonts w:cs="Century Gothic"/>
                <w:b/>
                <w:sz w:val="18"/>
                <w:szCs w:val="18"/>
              </w:rPr>
            </w:pPr>
            <w:r w:rsidRPr="007129E6">
              <w:rPr>
                <w:rFonts w:cs="Century Gothic"/>
                <w:b/>
                <w:color w:val="2A7E54"/>
                <w:sz w:val="18"/>
                <w:szCs w:val="18"/>
              </w:rPr>
              <w:t>Enhancement</w:t>
            </w:r>
          </w:p>
        </w:tc>
        <w:tc>
          <w:tcPr>
            <w:tcW w:w="3700" w:type="dxa"/>
            <w:tcBorders>
              <w:bottom w:val="single" w:sz="4" w:space="0" w:color="EEECE1"/>
            </w:tcBorders>
          </w:tcPr>
          <w:p w14:paraId="2D8EC3D3" w14:textId="68302651" w:rsidR="00C77705" w:rsidRPr="007129E6" w:rsidRDefault="00C77705" w:rsidP="0037154F">
            <w:pPr>
              <w:rPr>
                <w:rFonts w:cs="Century Gothic"/>
                <w:b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single" w:sz="4" w:space="0" w:color="EEECE1"/>
            </w:tcBorders>
          </w:tcPr>
          <w:p w14:paraId="58FB400E" w14:textId="77777777" w:rsidR="00C77705" w:rsidRPr="007129E6" w:rsidRDefault="00C77705" w:rsidP="00C77705">
            <w:pPr>
              <w:jc w:val="right"/>
              <w:rPr>
                <w:rFonts w:cs="Century Gothic"/>
                <w:b/>
                <w:sz w:val="18"/>
                <w:szCs w:val="18"/>
              </w:rPr>
            </w:pPr>
            <w:r w:rsidRPr="007129E6">
              <w:rPr>
                <w:rFonts w:cs="Century Gothic"/>
                <w:b/>
                <w:sz w:val="18"/>
                <w:szCs w:val="18"/>
              </w:rPr>
              <w:t>Page</w:t>
            </w:r>
          </w:p>
        </w:tc>
      </w:tr>
      <w:tr w:rsidR="00C77705" w:rsidRPr="00344681" w14:paraId="0FBF3DEE" w14:textId="77777777" w:rsidTr="0037154F">
        <w:tc>
          <w:tcPr>
            <w:tcW w:w="5208" w:type="dxa"/>
            <w:tcBorders>
              <w:top w:val="single" w:sz="4" w:space="0" w:color="EEECE1"/>
              <w:bottom w:val="single" w:sz="4" w:space="0" w:color="EEECE1"/>
            </w:tcBorders>
          </w:tcPr>
          <w:p w14:paraId="452EC754" w14:textId="77777777" w:rsidR="00C77705" w:rsidRPr="007129E6" w:rsidRDefault="00C77705" w:rsidP="0037154F">
            <w:pPr>
              <w:spacing w:after="240"/>
              <w:rPr>
                <w:rFonts w:cs="Century Gothic"/>
                <w:color w:val="2A7E54"/>
                <w:sz w:val="18"/>
                <w:szCs w:val="18"/>
              </w:rPr>
            </w:pPr>
            <w:r w:rsidRPr="007129E6">
              <w:rPr>
                <w:rFonts w:cs="Century Gothic"/>
                <w:color w:val="2A7E54"/>
                <w:sz w:val="18"/>
                <w:szCs w:val="18"/>
              </w:rPr>
              <w:t xml:space="preserve">Enhancement 1 – </w:t>
            </w:r>
            <w:r w:rsidR="0037154F">
              <w:rPr>
                <w:rFonts w:cs="Century Gothic"/>
                <w:color w:val="2A7E54"/>
                <w:sz w:val="18"/>
                <w:szCs w:val="18"/>
              </w:rPr>
              <w:t>Sexual Orientation</w:t>
            </w:r>
            <w:r w:rsidR="007129E6" w:rsidRPr="007129E6">
              <w:rPr>
                <w:rFonts w:cs="Century Gothic"/>
                <w:color w:val="2A7E54"/>
                <w:sz w:val="18"/>
                <w:szCs w:val="18"/>
              </w:rPr>
              <w:t xml:space="preserve"> </w:t>
            </w:r>
          </w:p>
        </w:tc>
        <w:tc>
          <w:tcPr>
            <w:tcW w:w="3700" w:type="dxa"/>
            <w:tcBorders>
              <w:top w:val="single" w:sz="4" w:space="0" w:color="EEECE1"/>
              <w:bottom w:val="single" w:sz="4" w:space="0" w:color="EEECE1"/>
            </w:tcBorders>
          </w:tcPr>
          <w:p w14:paraId="2EA1AF4B" w14:textId="1A3AD190" w:rsidR="00C77705" w:rsidRPr="00344681" w:rsidRDefault="00C77705" w:rsidP="00C77705">
            <w:pPr>
              <w:rPr>
                <w:rFonts w:cs="Century Gothic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EEECE1"/>
              <w:bottom w:val="single" w:sz="4" w:space="0" w:color="EEECE1"/>
            </w:tcBorders>
          </w:tcPr>
          <w:p w14:paraId="0BCE988E" w14:textId="05B2D887" w:rsidR="00C77705" w:rsidRPr="00344681" w:rsidRDefault="00C77705" w:rsidP="000D0849">
            <w:pPr>
              <w:jc w:val="right"/>
              <w:rPr>
                <w:rFonts w:cs="Century Gothic"/>
                <w:sz w:val="18"/>
                <w:szCs w:val="18"/>
              </w:rPr>
            </w:pPr>
            <w:r w:rsidRPr="00344681">
              <w:rPr>
                <w:rFonts w:cs="Century Gothic"/>
                <w:sz w:val="18"/>
                <w:szCs w:val="18"/>
              </w:rPr>
              <w:t xml:space="preserve">Page </w:t>
            </w:r>
            <w:r w:rsidR="000D0849" w:rsidRPr="000D0849">
              <w:rPr>
                <w:rFonts w:cs="Century Gothic"/>
                <w:b/>
                <w:sz w:val="18"/>
                <w:szCs w:val="18"/>
              </w:rPr>
              <w:fldChar w:fldCharType="begin"/>
            </w:r>
            <w:r w:rsidR="000D0849" w:rsidRPr="000D0849">
              <w:rPr>
                <w:rFonts w:cs="Century Gothic"/>
                <w:b/>
                <w:sz w:val="18"/>
                <w:szCs w:val="18"/>
              </w:rPr>
              <w:instrText xml:space="preserve"> PAGEREF _Ref494111396 \h </w:instrText>
            </w:r>
            <w:r w:rsidR="000D0849" w:rsidRPr="000D0849">
              <w:rPr>
                <w:rFonts w:cs="Century Gothic"/>
                <w:b/>
                <w:sz w:val="18"/>
                <w:szCs w:val="18"/>
              </w:rPr>
            </w:r>
            <w:r w:rsidR="000D0849" w:rsidRPr="000D0849">
              <w:rPr>
                <w:rFonts w:cs="Century Gothic"/>
                <w:b/>
                <w:sz w:val="18"/>
                <w:szCs w:val="18"/>
              </w:rPr>
              <w:fldChar w:fldCharType="separate"/>
            </w:r>
            <w:r w:rsidR="000D0849" w:rsidRPr="000D0849">
              <w:rPr>
                <w:rFonts w:cs="Century Gothic"/>
                <w:b/>
                <w:noProof/>
                <w:sz w:val="18"/>
                <w:szCs w:val="18"/>
              </w:rPr>
              <w:t>4</w:t>
            </w:r>
            <w:r w:rsidR="000D0849" w:rsidRPr="000D0849">
              <w:rPr>
                <w:rFonts w:cs="Century Gothic"/>
                <w:b/>
                <w:sz w:val="18"/>
                <w:szCs w:val="18"/>
              </w:rPr>
              <w:fldChar w:fldCharType="end"/>
            </w:r>
          </w:p>
        </w:tc>
      </w:tr>
      <w:tr w:rsidR="00C77705" w:rsidRPr="00344681" w14:paraId="14126B45" w14:textId="77777777" w:rsidTr="0037154F">
        <w:tc>
          <w:tcPr>
            <w:tcW w:w="5208" w:type="dxa"/>
            <w:tcBorders>
              <w:top w:val="single" w:sz="4" w:space="0" w:color="EEECE1"/>
              <w:bottom w:val="single" w:sz="4" w:space="0" w:color="EEECE1"/>
            </w:tcBorders>
          </w:tcPr>
          <w:p w14:paraId="36B78BBC" w14:textId="77777777" w:rsidR="00C77705" w:rsidRPr="007129E6" w:rsidRDefault="00C77705" w:rsidP="005B774F">
            <w:pPr>
              <w:spacing w:after="240"/>
              <w:rPr>
                <w:rFonts w:cs="Century Gothic"/>
                <w:color w:val="2A7E54"/>
                <w:sz w:val="18"/>
                <w:szCs w:val="18"/>
              </w:rPr>
            </w:pPr>
            <w:r w:rsidRPr="007129E6">
              <w:rPr>
                <w:rFonts w:cs="Century Gothic"/>
                <w:color w:val="2A7E54"/>
                <w:sz w:val="18"/>
                <w:szCs w:val="18"/>
              </w:rPr>
              <w:t>Enhancement 2 –</w:t>
            </w:r>
            <w:r w:rsidR="0037154F">
              <w:rPr>
                <w:rFonts w:cs="Century Gothic"/>
                <w:color w:val="2A7E54"/>
                <w:sz w:val="18"/>
                <w:szCs w:val="18"/>
              </w:rPr>
              <w:t xml:space="preserve"> Gender Identity</w:t>
            </w:r>
          </w:p>
        </w:tc>
        <w:tc>
          <w:tcPr>
            <w:tcW w:w="3700" w:type="dxa"/>
            <w:tcBorders>
              <w:top w:val="single" w:sz="4" w:space="0" w:color="EEECE1"/>
              <w:bottom w:val="single" w:sz="4" w:space="0" w:color="EEECE1"/>
            </w:tcBorders>
          </w:tcPr>
          <w:p w14:paraId="3A786E95" w14:textId="5D863683" w:rsidR="00C77705" w:rsidRPr="00344681" w:rsidRDefault="00C77705" w:rsidP="00C77705">
            <w:pPr>
              <w:rPr>
                <w:rFonts w:cs="Century Gothic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EEECE1"/>
              <w:bottom w:val="single" w:sz="4" w:space="0" w:color="EEECE1"/>
            </w:tcBorders>
          </w:tcPr>
          <w:p w14:paraId="39372851" w14:textId="04517E8A" w:rsidR="00C77705" w:rsidRPr="00344681" w:rsidRDefault="00C77705" w:rsidP="000D0849">
            <w:pPr>
              <w:jc w:val="right"/>
              <w:rPr>
                <w:rFonts w:cs="Century Gothic"/>
                <w:sz w:val="18"/>
                <w:szCs w:val="18"/>
              </w:rPr>
            </w:pPr>
            <w:r w:rsidRPr="00344681">
              <w:rPr>
                <w:rFonts w:cs="Century Gothic"/>
                <w:sz w:val="18"/>
                <w:szCs w:val="18"/>
              </w:rPr>
              <w:t>Page</w:t>
            </w:r>
            <w:r w:rsidRPr="002B6664">
              <w:rPr>
                <w:rFonts w:cs="Century Gothic"/>
                <w:b/>
                <w:sz w:val="18"/>
                <w:szCs w:val="18"/>
              </w:rPr>
              <w:t xml:space="preserve"> </w:t>
            </w:r>
            <w:r w:rsidR="000D0849" w:rsidRPr="00056AAC">
              <w:rPr>
                <w:rFonts w:cs="Century Gothic"/>
                <w:b/>
                <w:sz w:val="18"/>
                <w:szCs w:val="18"/>
              </w:rPr>
              <w:fldChar w:fldCharType="begin"/>
            </w:r>
            <w:r w:rsidR="000D0849" w:rsidRPr="00056AAC">
              <w:rPr>
                <w:rFonts w:cs="Century Gothic"/>
                <w:b/>
                <w:sz w:val="18"/>
                <w:szCs w:val="18"/>
              </w:rPr>
              <w:instrText xml:space="preserve"> PAGEREF _Ref494111405 \h </w:instrText>
            </w:r>
            <w:r w:rsidR="000D0849" w:rsidRPr="00056AAC">
              <w:rPr>
                <w:rFonts w:cs="Century Gothic"/>
                <w:b/>
                <w:sz w:val="18"/>
                <w:szCs w:val="18"/>
              </w:rPr>
            </w:r>
            <w:r w:rsidR="000D0849" w:rsidRPr="00056AAC">
              <w:rPr>
                <w:rFonts w:cs="Century Gothic"/>
                <w:b/>
                <w:sz w:val="18"/>
                <w:szCs w:val="18"/>
              </w:rPr>
              <w:fldChar w:fldCharType="separate"/>
            </w:r>
            <w:r w:rsidR="000D0849" w:rsidRPr="00056AAC">
              <w:rPr>
                <w:rFonts w:cs="Century Gothic"/>
                <w:b/>
                <w:noProof/>
                <w:sz w:val="18"/>
                <w:szCs w:val="18"/>
              </w:rPr>
              <w:t>5</w:t>
            </w:r>
            <w:r w:rsidR="000D0849" w:rsidRPr="00056AAC">
              <w:rPr>
                <w:rFonts w:cs="Century Gothic"/>
                <w:b/>
                <w:sz w:val="18"/>
                <w:szCs w:val="18"/>
              </w:rPr>
              <w:fldChar w:fldCharType="end"/>
            </w:r>
          </w:p>
        </w:tc>
      </w:tr>
      <w:tr w:rsidR="00C77705" w:rsidRPr="00344681" w14:paraId="258D8A2D" w14:textId="77777777" w:rsidTr="0037154F">
        <w:tc>
          <w:tcPr>
            <w:tcW w:w="5208" w:type="dxa"/>
            <w:tcBorders>
              <w:top w:val="single" w:sz="4" w:space="0" w:color="EEECE1"/>
              <w:bottom w:val="single" w:sz="4" w:space="0" w:color="EEECE1"/>
            </w:tcBorders>
          </w:tcPr>
          <w:p w14:paraId="21A9E041" w14:textId="77777777" w:rsidR="00C77705" w:rsidRPr="007129E6" w:rsidRDefault="00C77705" w:rsidP="007129E6">
            <w:pPr>
              <w:spacing w:after="240"/>
              <w:rPr>
                <w:rFonts w:cs="Century Gothic"/>
                <w:color w:val="2A7E54"/>
                <w:sz w:val="18"/>
                <w:szCs w:val="18"/>
              </w:rPr>
            </w:pPr>
            <w:r w:rsidRPr="007129E6">
              <w:rPr>
                <w:rFonts w:cs="Century Gothic"/>
                <w:color w:val="2A7E54"/>
                <w:sz w:val="18"/>
                <w:szCs w:val="18"/>
              </w:rPr>
              <w:t>Enhance</w:t>
            </w:r>
            <w:r w:rsidR="0037154F">
              <w:rPr>
                <w:rFonts w:cs="Century Gothic"/>
                <w:color w:val="2A7E54"/>
                <w:sz w:val="18"/>
                <w:szCs w:val="18"/>
              </w:rPr>
              <w:t>ment 3 – Sex at Birth</w:t>
            </w:r>
          </w:p>
        </w:tc>
        <w:tc>
          <w:tcPr>
            <w:tcW w:w="3700" w:type="dxa"/>
            <w:tcBorders>
              <w:top w:val="single" w:sz="4" w:space="0" w:color="EEECE1"/>
              <w:bottom w:val="single" w:sz="4" w:space="0" w:color="EEECE1"/>
            </w:tcBorders>
          </w:tcPr>
          <w:p w14:paraId="0D0CDB35" w14:textId="00E61816" w:rsidR="00C77705" w:rsidRPr="00344681" w:rsidRDefault="00C77705" w:rsidP="00C77705">
            <w:pPr>
              <w:rPr>
                <w:rFonts w:cs="Century Gothic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single" w:sz="4" w:space="0" w:color="EEECE1"/>
              <w:bottom w:val="single" w:sz="4" w:space="0" w:color="EEECE1"/>
            </w:tcBorders>
          </w:tcPr>
          <w:p w14:paraId="41423F92" w14:textId="4C728346" w:rsidR="00C77705" w:rsidRPr="00344681" w:rsidRDefault="00C77705" w:rsidP="000D0849">
            <w:pPr>
              <w:jc w:val="right"/>
              <w:rPr>
                <w:rFonts w:cs="Century Gothic"/>
                <w:sz w:val="18"/>
                <w:szCs w:val="18"/>
              </w:rPr>
            </w:pPr>
            <w:r w:rsidRPr="00344681">
              <w:rPr>
                <w:rFonts w:cs="Century Gothic"/>
                <w:sz w:val="18"/>
                <w:szCs w:val="18"/>
              </w:rPr>
              <w:t xml:space="preserve">Page </w:t>
            </w:r>
            <w:r w:rsidR="000D0849" w:rsidRPr="000D0849">
              <w:rPr>
                <w:rFonts w:cs="Century Gothic"/>
                <w:b/>
                <w:sz w:val="18"/>
                <w:szCs w:val="18"/>
              </w:rPr>
              <w:fldChar w:fldCharType="begin"/>
            </w:r>
            <w:r w:rsidR="000D0849" w:rsidRPr="000D0849">
              <w:rPr>
                <w:rFonts w:cs="Century Gothic"/>
                <w:b/>
                <w:sz w:val="18"/>
                <w:szCs w:val="18"/>
              </w:rPr>
              <w:instrText xml:space="preserve"> PAGEREF _Ref494111411 \h </w:instrText>
            </w:r>
            <w:r w:rsidR="000D0849" w:rsidRPr="000D0849">
              <w:rPr>
                <w:rFonts w:cs="Century Gothic"/>
                <w:b/>
                <w:sz w:val="18"/>
                <w:szCs w:val="18"/>
              </w:rPr>
            </w:r>
            <w:r w:rsidR="000D0849" w:rsidRPr="000D0849">
              <w:rPr>
                <w:rFonts w:cs="Century Gothic"/>
                <w:b/>
                <w:sz w:val="18"/>
                <w:szCs w:val="18"/>
              </w:rPr>
              <w:fldChar w:fldCharType="separate"/>
            </w:r>
            <w:r w:rsidR="000D0849" w:rsidRPr="000D0849">
              <w:rPr>
                <w:rFonts w:cs="Century Gothic"/>
                <w:b/>
                <w:noProof/>
                <w:sz w:val="18"/>
                <w:szCs w:val="18"/>
              </w:rPr>
              <w:t>6</w:t>
            </w:r>
            <w:r w:rsidR="000D0849" w:rsidRPr="000D0849">
              <w:rPr>
                <w:rFonts w:cs="Century Gothic"/>
                <w:b/>
                <w:sz w:val="18"/>
                <w:szCs w:val="18"/>
              </w:rPr>
              <w:fldChar w:fldCharType="end"/>
            </w:r>
          </w:p>
        </w:tc>
      </w:tr>
    </w:tbl>
    <w:p w14:paraId="41FA946C" w14:textId="77777777" w:rsidR="00C10BF1" w:rsidRDefault="00C10BF1" w:rsidP="00AD2DC6">
      <w:pPr>
        <w:spacing w:after="240"/>
        <w:rPr>
          <w:sz w:val="18"/>
          <w:szCs w:val="18"/>
        </w:rPr>
      </w:pPr>
    </w:p>
    <w:p w14:paraId="451CD64A" w14:textId="77777777" w:rsidR="003D6F4A" w:rsidRDefault="003D6F4A" w:rsidP="003D6F4A">
      <w:pPr>
        <w:pStyle w:val="Heading1"/>
        <w:pageBreakBefore/>
        <w:spacing w:after="240"/>
      </w:pPr>
      <w:bookmarkStart w:id="6" w:name="_Ref331498676"/>
      <w:bookmarkStart w:id="7" w:name="_Ref494111396"/>
      <w:r>
        <w:lastRenderedPageBreak/>
        <w:t xml:space="preserve">enhancement 1 – </w:t>
      </w:r>
      <w:bookmarkEnd w:id="6"/>
      <w:r w:rsidR="005C2445">
        <w:t>Sexual orientation</w:t>
      </w:r>
      <w:bookmarkEnd w:id="7"/>
    </w:p>
    <w:p w14:paraId="38DA7858" w14:textId="77777777" w:rsidR="003D6F4A" w:rsidRDefault="003D6F4A" w:rsidP="003D6F4A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Enhancement location:  </w:t>
      </w:r>
      <w:r w:rsidR="005C2445">
        <w:rPr>
          <w:sz w:val="18"/>
          <w:szCs w:val="18"/>
        </w:rPr>
        <w:t>Referral/Intake/Admission forms, Face Sheet</w:t>
      </w:r>
      <w:r>
        <w:rPr>
          <w:sz w:val="18"/>
          <w:szCs w:val="18"/>
        </w:rPr>
        <w:t xml:space="preserve"> </w:t>
      </w:r>
    </w:p>
    <w:p w14:paraId="30479DEA" w14:textId="77777777" w:rsidR="006D098D" w:rsidRDefault="003D6F4A" w:rsidP="003D6F4A">
      <w:pPr>
        <w:spacing w:after="240"/>
        <w:rPr>
          <w:sz w:val="18"/>
          <w:szCs w:val="18"/>
        </w:rPr>
      </w:pPr>
      <w:r>
        <w:rPr>
          <w:b/>
          <w:sz w:val="18"/>
          <w:szCs w:val="18"/>
        </w:rPr>
        <w:t xml:space="preserve">Enhancement description:  </w:t>
      </w:r>
      <w:r>
        <w:rPr>
          <w:sz w:val="18"/>
          <w:szCs w:val="18"/>
        </w:rPr>
        <w:t xml:space="preserve">With this enhancement, </w:t>
      </w:r>
      <w:r w:rsidR="00FF1D99">
        <w:rPr>
          <w:sz w:val="18"/>
          <w:szCs w:val="18"/>
        </w:rPr>
        <w:t xml:space="preserve">a new </w:t>
      </w:r>
      <w:r w:rsidR="005C2445" w:rsidRPr="006D098D">
        <w:rPr>
          <w:b/>
          <w:sz w:val="18"/>
          <w:szCs w:val="18"/>
        </w:rPr>
        <w:t>Sexual Orientation</w:t>
      </w:r>
      <w:r w:rsidR="005C2445">
        <w:rPr>
          <w:sz w:val="18"/>
          <w:szCs w:val="18"/>
        </w:rPr>
        <w:t xml:space="preserve"> field </w:t>
      </w:r>
      <w:r w:rsidR="00FF1D99">
        <w:rPr>
          <w:sz w:val="18"/>
          <w:szCs w:val="18"/>
        </w:rPr>
        <w:t xml:space="preserve">will be </w:t>
      </w:r>
      <w:r w:rsidR="005C2445">
        <w:rPr>
          <w:sz w:val="18"/>
          <w:szCs w:val="18"/>
        </w:rPr>
        <w:t xml:space="preserve">displayed and set as required on program admission forms and face sheets. </w:t>
      </w:r>
      <w:r>
        <w:rPr>
          <w:sz w:val="18"/>
          <w:szCs w:val="18"/>
        </w:rPr>
        <w:t xml:space="preserve"> </w:t>
      </w:r>
      <w:r w:rsidR="006D098D">
        <w:rPr>
          <w:sz w:val="18"/>
          <w:szCs w:val="18"/>
        </w:rPr>
        <w:t xml:space="preserve">This drop-down </w:t>
      </w:r>
      <w:r w:rsidR="00257FAD">
        <w:rPr>
          <w:sz w:val="18"/>
          <w:szCs w:val="18"/>
        </w:rPr>
        <w:t xml:space="preserve">list </w:t>
      </w:r>
      <w:r w:rsidR="006D098D">
        <w:rPr>
          <w:sz w:val="18"/>
          <w:szCs w:val="18"/>
        </w:rPr>
        <w:t xml:space="preserve">will contain the following options, as outlined by the Meaningful Use </w:t>
      </w:r>
      <w:r w:rsidR="00257FAD">
        <w:rPr>
          <w:sz w:val="18"/>
          <w:szCs w:val="18"/>
        </w:rPr>
        <w:t xml:space="preserve">2015 </w:t>
      </w:r>
      <w:r w:rsidR="006D098D">
        <w:rPr>
          <w:sz w:val="18"/>
          <w:szCs w:val="18"/>
        </w:rPr>
        <w:t>criteria</w:t>
      </w:r>
      <w:r w:rsidR="001B268A">
        <w:rPr>
          <w:sz w:val="18"/>
          <w:szCs w:val="18"/>
        </w:rPr>
        <w:t>:</w:t>
      </w:r>
    </w:p>
    <w:p w14:paraId="4681DA99" w14:textId="77777777" w:rsidR="003D6F4A" w:rsidRDefault="006D098D" w:rsidP="006D098D">
      <w:pPr>
        <w:pStyle w:val="ListParagraph"/>
        <w:numPr>
          <w:ilvl w:val="0"/>
          <w:numId w:val="38"/>
        </w:numPr>
        <w:spacing w:after="240"/>
        <w:ind w:left="360"/>
        <w:rPr>
          <w:sz w:val="18"/>
          <w:szCs w:val="18"/>
        </w:rPr>
      </w:pPr>
      <w:r>
        <w:rPr>
          <w:sz w:val="18"/>
          <w:szCs w:val="18"/>
        </w:rPr>
        <w:t>Lesbian/gay or homosexual</w:t>
      </w:r>
    </w:p>
    <w:p w14:paraId="7EABE915" w14:textId="77777777" w:rsidR="006D098D" w:rsidRDefault="006D098D" w:rsidP="006D098D">
      <w:pPr>
        <w:pStyle w:val="ListParagraph"/>
        <w:numPr>
          <w:ilvl w:val="0"/>
          <w:numId w:val="38"/>
        </w:numPr>
        <w:spacing w:after="240"/>
        <w:ind w:left="360"/>
        <w:rPr>
          <w:sz w:val="18"/>
          <w:szCs w:val="18"/>
        </w:rPr>
      </w:pPr>
      <w:r>
        <w:rPr>
          <w:sz w:val="18"/>
          <w:szCs w:val="18"/>
        </w:rPr>
        <w:t>Straight or heterosexual</w:t>
      </w:r>
    </w:p>
    <w:p w14:paraId="2419D21A" w14:textId="77777777" w:rsidR="006D098D" w:rsidRDefault="006D098D" w:rsidP="006D098D">
      <w:pPr>
        <w:pStyle w:val="ListParagraph"/>
        <w:numPr>
          <w:ilvl w:val="0"/>
          <w:numId w:val="38"/>
        </w:numPr>
        <w:spacing w:after="240"/>
        <w:ind w:left="360"/>
        <w:rPr>
          <w:sz w:val="18"/>
          <w:szCs w:val="18"/>
        </w:rPr>
      </w:pPr>
      <w:r>
        <w:rPr>
          <w:sz w:val="18"/>
          <w:szCs w:val="18"/>
        </w:rPr>
        <w:t>Bisexual</w:t>
      </w:r>
    </w:p>
    <w:p w14:paraId="0D9DF282" w14:textId="77777777" w:rsidR="006D098D" w:rsidRDefault="006D098D" w:rsidP="006D098D">
      <w:pPr>
        <w:pStyle w:val="ListParagraph"/>
        <w:numPr>
          <w:ilvl w:val="0"/>
          <w:numId w:val="38"/>
        </w:numPr>
        <w:spacing w:after="240"/>
        <w:ind w:left="360"/>
        <w:rPr>
          <w:sz w:val="18"/>
          <w:szCs w:val="18"/>
        </w:rPr>
      </w:pPr>
      <w:r>
        <w:rPr>
          <w:sz w:val="18"/>
          <w:szCs w:val="18"/>
        </w:rPr>
        <w:t>Something else – Please describe (with a corresponding text field)</w:t>
      </w:r>
    </w:p>
    <w:p w14:paraId="7F6D2E81" w14:textId="77777777" w:rsidR="006D098D" w:rsidRDefault="006D098D" w:rsidP="006D098D">
      <w:pPr>
        <w:pStyle w:val="ListParagraph"/>
        <w:numPr>
          <w:ilvl w:val="0"/>
          <w:numId w:val="38"/>
        </w:numPr>
        <w:spacing w:after="240"/>
        <w:ind w:left="360"/>
        <w:rPr>
          <w:sz w:val="18"/>
          <w:szCs w:val="18"/>
        </w:rPr>
      </w:pPr>
      <w:r>
        <w:rPr>
          <w:sz w:val="18"/>
          <w:szCs w:val="18"/>
        </w:rPr>
        <w:t>Don’t know</w:t>
      </w:r>
    </w:p>
    <w:p w14:paraId="1A9DFD6E" w14:textId="77777777" w:rsidR="006D098D" w:rsidRPr="006D098D" w:rsidRDefault="006D098D" w:rsidP="006D098D">
      <w:pPr>
        <w:pStyle w:val="ListParagraph"/>
        <w:numPr>
          <w:ilvl w:val="0"/>
          <w:numId w:val="38"/>
        </w:numPr>
        <w:spacing w:after="240"/>
        <w:ind w:left="360"/>
        <w:rPr>
          <w:sz w:val="18"/>
          <w:szCs w:val="18"/>
        </w:rPr>
      </w:pPr>
      <w:r>
        <w:rPr>
          <w:sz w:val="18"/>
          <w:szCs w:val="18"/>
        </w:rPr>
        <w:t>Choose not to disclose</w:t>
      </w:r>
    </w:p>
    <w:p w14:paraId="3A103476" w14:textId="37BAA3CE" w:rsidR="00395CF0" w:rsidRPr="009728AE" w:rsidRDefault="00395CF0" w:rsidP="00395CF0">
      <w:pPr>
        <w:pStyle w:val="Heading4"/>
        <w:spacing w:after="240"/>
        <w:rPr>
          <w:color w:val="2A7E54"/>
        </w:rPr>
      </w:pPr>
      <w:r w:rsidRPr="009728AE">
        <w:rPr>
          <w:color w:val="2A7E54"/>
        </w:rPr>
        <w:t xml:space="preserve">this enhancement is deployed </w:t>
      </w:r>
      <w:r>
        <w:rPr>
          <w:color w:val="2A7E54"/>
        </w:rPr>
        <w:t xml:space="preserve">at the </w:t>
      </w:r>
      <w:r w:rsidR="000D0849">
        <w:rPr>
          <w:color w:val="2A7E54"/>
        </w:rPr>
        <w:t>Agency</w:t>
      </w:r>
      <w:r>
        <w:rPr>
          <w:color w:val="2A7E54"/>
        </w:rPr>
        <w:t xml:space="preserve"> level</w:t>
      </w:r>
      <w:r w:rsidRPr="009728AE">
        <w:rPr>
          <w:color w:val="2A7E54"/>
        </w:rPr>
        <w:t>.</w:t>
      </w:r>
    </w:p>
    <w:p w14:paraId="1AB961FE" w14:textId="77777777" w:rsidR="0017480D" w:rsidRPr="009D405B" w:rsidRDefault="0017480D" w:rsidP="0017480D">
      <w:bookmarkStart w:id="8" w:name="OLE_LINK21"/>
      <w:bookmarkStart w:id="9" w:name="OLE_LINK22"/>
      <w:r>
        <w:rPr>
          <w:rFonts w:eastAsia="Times New Roman"/>
          <w:sz w:val="18"/>
          <w:szCs w:val="18"/>
          <w:lang w:eastAsia="en-US"/>
        </w:rPr>
        <w:t>Please</w:t>
      </w:r>
      <w:r w:rsidR="00417AC3">
        <w:rPr>
          <w:rFonts w:eastAsia="Times New Roman"/>
          <w:sz w:val="18"/>
          <w:szCs w:val="18"/>
          <w:lang w:eastAsia="en-US"/>
        </w:rPr>
        <w:t xml:space="preserve"> select</w:t>
      </w:r>
      <w:r>
        <w:rPr>
          <w:rFonts w:eastAsia="Times New Roman"/>
          <w:sz w:val="18"/>
          <w:szCs w:val="18"/>
          <w:lang w:eastAsia="en-US"/>
        </w:rPr>
        <w:t xml:space="preserve"> </w:t>
      </w:r>
      <w:r w:rsidR="005E3EDE">
        <w:rPr>
          <w:rFonts w:eastAsia="Times New Roman"/>
          <w:sz w:val="18"/>
          <w:szCs w:val="18"/>
          <w:lang w:eastAsia="en-US"/>
        </w:rPr>
        <w:t>from</w:t>
      </w:r>
      <w:r>
        <w:rPr>
          <w:rFonts w:eastAsia="Times New Roman"/>
          <w:sz w:val="18"/>
          <w:szCs w:val="18"/>
          <w:lang w:eastAsia="en-US"/>
        </w:rPr>
        <w:t xml:space="preserve"> the following options</w:t>
      </w:r>
      <w:r w:rsidRPr="009D0B01">
        <w:rPr>
          <w:rFonts w:eastAsia="Times New Roman"/>
          <w:sz w:val="18"/>
          <w:szCs w:val="18"/>
          <w:lang w:eastAsia="en-US"/>
        </w:rPr>
        <w:t>:</w:t>
      </w:r>
      <w:bookmarkEnd w:id="8"/>
      <w:bookmarkEnd w:id="9"/>
    </w:p>
    <w:tbl>
      <w:tblPr>
        <w:tblW w:w="0" w:type="auto"/>
        <w:tblInd w:w="108" w:type="dxa"/>
        <w:tblBorders>
          <w:top w:val="single" w:sz="4" w:space="0" w:color="75A675"/>
          <w:left w:val="single" w:sz="4" w:space="0" w:color="75A675"/>
          <w:bottom w:val="single" w:sz="4" w:space="0" w:color="75A675"/>
          <w:right w:val="single" w:sz="4" w:space="0" w:color="75A675"/>
          <w:insideH w:val="single" w:sz="4" w:space="0" w:color="75A675"/>
          <w:insideV w:val="single" w:sz="4" w:space="0" w:color="75A675"/>
        </w:tblBorders>
        <w:tblLook w:val="04A0" w:firstRow="1" w:lastRow="0" w:firstColumn="1" w:lastColumn="0" w:noHBand="0" w:noVBand="1"/>
      </w:tblPr>
      <w:tblGrid>
        <w:gridCol w:w="450"/>
        <w:gridCol w:w="9512"/>
      </w:tblGrid>
      <w:tr w:rsidR="0017480D" w:rsidRPr="009D405B" w14:paraId="7647F623" w14:textId="77777777" w:rsidTr="006D098D">
        <w:tc>
          <w:tcPr>
            <w:tcW w:w="450" w:type="dxa"/>
            <w:shd w:val="clear" w:color="auto" w:fill="B7D1B7"/>
          </w:tcPr>
          <w:p w14:paraId="54F11FEB" w14:textId="77777777" w:rsidR="0017480D" w:rsidRPr="002A68B3" w:rsidRDefault="00E374F2" w:rsidP="00C27C57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80D" w:rsidRPr="002A68B3">
              <w:rPr>
                <w:rFonts w:cs="Century Gothic"/>
                <w:sz w:val="18"/>
                <w:szCs w:val="18"/>
              </w:rPr>
              <w:instrText xml:space="preserve"> FORMCHECKBOX </w:instrText>
            </w:r>
            <w:r w:rsidR="00856026">
              <w:rPr>
                <w:rFonts w:cs="Century Gothic"/>
                <w:sz w:val="18"/>
                <w:szCs w:val="18"/>
              </w:rPr>
            </w:r>
            <w:r w:rsidR="00856026">
              <w:rPr>
                <w:rFonts w:cs="Century Gothic"/>
                <w:sz w:val="18"/>
                <w:szCs w:val="18"/>
              </w:rPr>
              <w:fldChar w:fldCharType="separate"/>
            </w:r>
            <w:r w:rsidRPr="002A68B3">
              <w:rPr>
                <w:rFonts w:cs="Century Gothic"/>
                <w:sz w:val="18"/>
                <w:szCs w:val="18"/>
              </w:rPr>
              <w:fldChar w:fldCharType="end"/>
            </w:r>
          </w:p>
        </w:tc>
        <w:tc>
          <w:tcPr>
            <w:tcW w:w="9512" w:type="dxa"/>
          </w:tcPr>
          <w:p w14:paraId="4162619F" w14:textId="77777777" w:rsidR="0017480D" w:rsidRPr="002A68B3" w:rsidRDefault="0017480D" w:rsidP="00C27C57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b/>
                <w:sz w:val="18"/>
                <w:szCs w:val="18"/>
              </w:rPr>
              <w:t xml:space="preserve">No, </w:t>
            </w:r>
            <w:r w:rsidRPr="002A68B3">
              <w:rPr>
                <w:rFonts w:cs="Century Gothic"/>
                <w:sz w:val="18"/>
                <w:szCs w:val="18"/>
              </w:rPr>
              <w:t>we would not like this enhancement.</w:t>
            </w:r>
          </w:p>
        </w:tc>
      </w:tr>
      <w:tr w:rsidR="0017480D" w:rsidRPr="009D405B" w14:paraId="2D705B40" w14:textId="77777777" w:rsidTr="006D098D">
        <w:tc>
          <w:tcPr>
            <w:tcW w:w="450" w:type="dxa"/>
            <w:shd w:val="clear" w:color="auto" w:fill="B7D1B7"/>
          </w:tcPr>
          <w:p w14:paraId="41BA93B4" w14:textId="77777777" w:rsidR="0017480D" w:rsidRPr="002A68B3" w:rsidRDefault="00E374F2" w:rsidP="00C27C57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80D" w:rsidRPr="002A68B3">
              <w:rPr>
                <w:rFonts w:cs="Century Gothic"/>
                <w:sz w:val="18"/>
                <w:szCs w:val="18"/>
              </w:rPr>
              <w:instrText xml:space="preserve"> FORMCHECKBOX </w:instrText>
            </w:r>
            <w:r w:rsidR="00856026">
              <w:rPr>
                <w:rFonts w:cs="Century Gothic"/>
                <w:sz w:val="18"/>
                <w:szCs w:val="18"/>
              </w:rPr>
            </w:r>
            <w:r w:rsidR="00856026">
              <w:rPr>
                <w:rFonts w:cs="Century Gothic"/>
                <w:sz w:val="18"/>
                <w:szCs w:val="18"/>
              </w:rPr>
              <w:fldChar w:fldCharType="separate"/>
            </w:r>
            <w:r w:rsidRPr="002A68B3">
              <w:rPr>
                <w:rFonts w:cs="Century Gothic"/>
                <w:sz w:val="18"/>
                <w:szCs w:val="18"/>
              </w:rPr>
              <w:fldChar w:fldCharType="end"/>
            </w:r>
          </w:p>
        </w:tc>
        <w:tc>
          <w:tcPr>
            <w:tcW w:w="9512" w:type="dxa"/>
          </w:tcPr>
          <w:p w14:paraId="65B35FD5" w14:textId="50FCE832" w:rsidR="0017480D" w:rsidRPr="002A68B3" w:rsidRDefault="0017480D" w:rsidP="00C27C57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b/>
                <w:sz w:val="18"/>
                <w:szCs w:val="18"/>
              </w:rPr>
              <w:t xml:space="preserve">Yes, </w:t>
            </w:r>
            <w:r>
              <w:rPr>
                <w:rFonts w:cs="Century Gothic"/>
                <w:sz w:val="18"/>
                <w:szCs w:val="18"/>
              </w:rPr>
              <w:t xml:space="preserve">please display the </w:t>
            </w:r>
            <w:r w:rsidR="006D098D">
              <w:rPr>
                <w:rFonts w:cs="Century Gothic"/>
                <w:b/>
                <w:sz w:val="18"/>
                <w:szCs w:val="18"/>
              </w:rPr>
              <w:t>Sexual Orientation</w:t>
            </w:r>
            <w:r>
              <w:rPr>
                <w:rFonts w:cs="Century Gothic"/>
                <w:b/>
                <w:sz w:val="18"/>
                <w:szCs w:val="18"/>
              </w:rPr>
              <w:t xml:space="preserve"> </w:t>
            </w:r>
            <w:r w:rsidRPr="0017480D">
              <w:rPr>
                <w:rFonts w:cs="Century Gothic"/>
                <w:sz w:val="18"/>
                <w:szCs w:val="18"/>
              </w:rPr>
              <w:t>f</w:t>
            </w:r>
            <w:r w:rsidR="006D098D">
              <w:rPr>
                <w:rFonts w:cs="Century Gothic"/>
                <w:sz w:val="18"/>
                <w:szCs w:val="18"/>
              </w:rPr>
              <w:t>ield</w:t>
            </w:r>
            <w:r>
              <w:rPr>
                <w:rFonts w:cs="Century Gothic"/>
                <w:sz w:val="18"/>
                <w:szCs w:val="18"/>
              </w:rPr>
              <w:t xml:space="preserve"> </w:t>
            </w:r>
            <w:r w:rsidR="0076312E" w:rsidRPr="00EE3E2F">
              <w:rPr>
                <w:rFonts w:cs="Century Gothic"/>
                <w:b/>
                <w:sz w:val="18"/>
                <w:szCs w:val="18"/>
              </w:rPr>
              <w:t xml:space="preserve">and </w:t>
            </w:r>
            <w:r w:rsidR="006D098D">
              <w:rPr>
                <w:rFonts w:cs="Century Gothic"/>
                <w:b/>
                <w:sz w:val="18"/>
                <w:szCs w:val="18"/>
              </w:rPr>
              <w:t>the MU selection list</w:t>
            </w:r>
            <w:r w:rsidR="0076312E">
              <w:rPr>
                <w:rFonts w:cs="Century Gothic"/>
                <w:sz w:val="18"/>
                <w:szCs w:val="18"/>
              </w:rPr>
              <w:t xml:space="preserve"> </w:t>
            </w:r>
            <w:r>
              <w:rPr>
                <w:rFonts w:cs="Century Gothic"/>
                <w:sz w:val="18"/>
                <w:szCs w:val="18"/>
              </w:rPr>
              <w:t>for</w:t>
            </w:r>
            <w:r w:rsidR="000D0849">
              <w:rPr>
                <w:rFonts w:cs="Century Gothic"/>
                <w:sz w:val="18"/>
                <w:szCs w:val="18"/>
              </w:rPr>
              <w:t xml:space="preserve"> all programs at the agency.</w:t>
            </w:r>
          </w:p>
        </w:tc>
      </w:tr>
    </w:tbl>
    <w:p w14:paraId="4A697D2B" w14:textId="77777777" w:rsidR="006D098D" w:rsidRPr="006D098D" w:rsidRDefault="006D098D" w:rsidP="006D098D">
      <w:pPr>
        <w:pStyle w:val="NormalWeb"/>
        <w:spacing w:before="0" w:beforeAutospacing="0" w:after="0" w:afterAutospacing="0"/>
        <w:jc w:val="right"/>
        <w:rPr>
          <w:rFonts w:ascii="Century Gothic" w:hAnsi="Century Gothic"/>
          <w:sz w:val="18"/>
          <w:szCs w:val="18"/>
        </w:rPr>
      </w:pPr>
      <w:r w:rsidRPr="006D098D">
        <w:rPr>
          <w:rFonts w:ascii="Century Gothic" w:hAnsi="Century Gothic" w:cs="Arial"/>
          <w:color w:val="000000"/>
          <w:sz w:val="18"/>
          <w:szCs w:val="18"/>
        </w:rPr>
        <w:t>intakesheet-form: cfg-demographic-list</w:t>
      </w:r>
      <w:r w:rsidRPr="006D098D">
        <w:rPr>
          <w:rFonts w:ascii="Century Gothic" w:hAnsi="Century Gothic" w:cs="Arial"/>
          <w:color w:val="000000"/>
          <w:sz w:val="18"/>
          <w:szCs w:val="18"/>
        </w:rPr>
        <w:br/>
        <w:t>referral-form: cfg-demographic-list</w:t>
      </w:r>
      <w:r w:rsidRPr="006D098D">
        <w:rPr>
          <w:rFonts w:ascii="Century Gothic" w:hAnsi="Century Gothic" w:cs="Arial"/>
          <w:color w:val="000000"/>
          <w:sz w:val="18"/>
          <w:szCs w:val="18"/>
        </w:rPr>
        <w:br/>
        <w:t>facesheet-form: cfg-demographic-list</w:t>
      </w:r>
      <w:r w:rsidRPr="006D098D">
        <w:rPr>
          <w:rFonts w:ascii="Century Gothic" w:hAnsi="Century Gothic" w:cs="Arial"/>
          <w:color w:val="000000"/>
          <w:sz w:val="18"/>
          <w:szCs w:val="18"/>
        </w:rPr>
        <w:br/>
        <w:t>faceform:cfg-sexual-orientation-list</w:t>
      </w:r>
    </w:p>
    <w:p w14:paraId="4BF3A912" w14:textId="77777777" w:rsidR="006D098D" w:rsidRPr="006D098D" w:rsidRDefault="006D098D" w:rsidP="006D098D">
      <w:pPr>
        <w:spacing w:after="0" w:line="240" w:lineRule="auto"/>
        <w:jc w:val="right"/>
        <w:rPr>
          <w:rFonts w:eastAsia="Times New Roman"/>
          <w:sz w:val="18"/>
          <w:szCs w:val="18"/>
          <w:lang w:eastAsia="en-US"/>
        </w:rPr>
      </w:pPr>
      <w:r w:rsidRPr="006D098D">
        <w:rPr>
          <w:rFonts w:eastAsia="Times New Roman" w:cs="Arial"/>
          <w:color w:val="000000"/>
          <w:sz w:val="18"/>
          <w:szCs w:val="18"/>
          <w:lang w:eastAsia="en-US"/>
        </w:rPr>
        <w:t>intakesheet-form: cfg-required-fields</w:t>
      </w:r>
    </w:p>
    <w:p w14:paraId="5DA9F832" w14:textId="77777777" w:rsidR="006D098D" w:rsidRPr="006D098D" w:rsidRDefault="006D098D" w:rsidP="006D098D">
      <w:pPr>
        <w:spacing w:after="0" w:line="240" w:lineRule="auto"/>
        <w:jc w:val="right"/>
        <w:rPr>
          <w:rFonts w:eastAsia="Times New Roman"/>
          <w:sz w:val="18"/>
          <w:szCs w:val="18"/>
          <w:lang w:eastAsia="en-US"/>
        </w:rPr>
      </w:pPr>
      <w:r w:rsidRPr="006D098D">
        <w:rPr>
          <w:rFonts w:eastAsia="Times New Roman" w:cs="Arial"/>
          <w:color w:val="000000"/>
          <w:sz w:val="18"/>
          <w:szCs w:val="18"/>
          <w:lang w:eastAsia="en-US"/>
        </w:rPr>
        <w:t>intakesheet-form: cfg-required-fields-msgs</w:t>
      </w:r>
    </w:p>
    <w:p w14:paraId="5CA37C24" w14:textId="77777777" w:rsidR="006D098D" w:rsidRPr="006D098D" w:rsidRDefault="006D098D" w:rsidP="006D098D">
      <w:pPr>
        <w:spacing w:after="0" w:line="240" w:lineRule="auto"/>
        <w:jc w:val="right"/>
        <w:rPr>
          <w:rFonts w:eastAsia="Times New Roman"/>
          <w:sz w:val="18"/>
          <w:szCs w:val="18"/>
          <w:lang w:eastAsia="en-US"/>
        </w:rPr>
      </w:pPr>
      <w:r w:rsidRPr="006D098D">
        <w:rPr>
          <w:rFonts w:eastAsia="Times New Roman" w:cs="Arial"/>
          <w:color w:val="000000"/>
          <w:sz w:val="18"/>
          <w:szCs w:val="18"/>
          <w:lang w:eastAsia="en-US"/>
        </w:rPr>
        <w:t>referralinfo-form: cfg-required-fields</w:t>
      </w:r>
    </w:p>
    <w:p w14:paraId="06DE5317" w14:textId="77777777" w:rsidR="006D098D" w:rsidRPr="006D098D" w:rsidRDefault="006D098D" w:rsidP="006D098D">
      <w:pPr>
        <w:spacing w:after="0" w:line="240" w:lineRule="auto"/>
        <w:jc w:val="right"/>
        <w:rPr>
          <w:rFonts w:eastAsia="Times New Roman"/>
          <w:sz w:val="18"/>
          <w:szCs w:val="18"/>
          <w:lang w:eastAsia="en-US"/>
        </w:rPr>
      </w:pPr>
      <w:r w:rsidRPr="006D098D">
        <w:rPr>
          <w:rFonts w:eastAsia="Times New Roman" w:cs="Arial"/>
          <w:color w:val="000000"/>
          <w:sz w:val="18"/>
          <w:szCs w:val="18"/>
          <w:lang w:eastAsia="en-US"/>
        </w:rPr>
        <w:t>referralinfo-form: cfg-required-fields-msgs</w:t>
      </w:r>
    </w:p>
    <w:p w14:paraId="1A263CF3" w14:textId="77777777" w:rsidR="006D098D" w:rsidRPr="006D098D" w:rsidRDefault="006D098D" w:rsidP="006D098D">
      <w:pPr>
        <w:spacing w:after="0" w:line="240" w:lineRule="auto"/>
        <w:jc w:val="right"/>
        <w:rPr>
          <w:rFonts w:eastAsia="Times New Roman"/>
          <w:sz w:val="18"/>
          <w:szCs w:val="18"/>
          <w:lang w:eastAsia="en-US"/>
        </w:rPr>
      </w:pPr>
      <w:r w:rsidRPr="006D098D">
        <w:rPr>
          <w:rFonts w:eastAsia="Times New Roman" w:cs="Arial"/>
          <w:color w:val="000000"/>
          <w:sz w:val="18"/>
          <w:szCs w:val="18"/>
          <w:lang w:eastAsia="en-US"/>
        </w:rPr>
        <w:t>facesheet-form: cfg-required-fields</w:t>
      </w:r>
    </w:p>
    <w:p w14:paraId="47FCF478" w14:textId="77777777" w:rsidR="008F6B18" w:rsidRPr="006D098D" w:rsidRDefault="006D098D" w:rsidP="006D098D">
      <w:pPr>
        <w:spacing w:after="0" w:line="240" w:lineRule="auto"/>
        <w:jc w:val="right"/>
        <w:rPr>
          <w:rFonts w:eastAsia="Times New Roman"/>
          <w:sz w:val="18"/>
          <w:szCs w:val="18"/>
          <w:lang w:eastAsia="en-US"/>
        </w:rPr>
      </w:pPr>
      <w:r w:rsidRPr="006D098D">
        <w:rPr>
          <w:rFonts w:eastAsia="Times New Roman" w:cs="Arial"/>
          <w:color w:val="000000"/>
          <w:sz w:val="18"/>
          <w:szCs w:val="18"/>
          <w:lang w:eastAsia="en-US"/>
        </w:rPr>
        <w:t>facesheet-form: cfg-required-fields-msgs</w:t>
      </w:r>
    </w:p>
    <w:p w14:paraId="4E3B704A" w14:textId="77777777" w:rsidR="00C22859" w:rsidRPr="0017480D" w:rsidRDefault="00C22859" w:rsidP="0017480D">
      <w:pPr>
        <w:spacing w:before="120" w:after="240"/>
        <w:jc w:val="right"/>
        <w:rPr>
          <w:sz w:val="18"/>
          <w:szCs w:val="18"/>
        </w:rPr>
      </w:pPr>
    </w:p>
    <w:p w14:paraId="594FB8C6" w14:textId="77777777" w:rsidR="00827BA5" w:rsidRDefault="00827BA5" w:rsidP="00827BA5">
      <w:pPr>
        <w:pStyle w:val="Heading1"/>
        <w:pageBreakBefore/>
        <w:spacing w:after="240"/>
      </w:pPr>
      <w:bookmarkStart w:id="10" w:name="_Ref331498681"/>
      <w:bookmarkStart w:id="11" w:name="_Ref494111405"/>
      <w:r>
        <w:lastRenderedPageBreak/>
        <w:t xml:space="preserve">enhancement </w:t>
      </w:r>
      <w:r w:rsidR="00CD2F04">
        <w:t>2</w:t>
      </w:r>
      <w:r>
        <w:t xml:space="preserve"> –</w:t>
      </w:r>
      <w:r w:rsidR="00F405ED">
        <w:t xml:space="preserve"> </w:t>
      </w:r>
      <w:bookmarkEnd w:id="10"/>
      <w:r w:rsidR="006D098D">
        <w:t>Gender Identity</w:t>
      </w:r>
      <w:bookmarkEnd w:id="11"/>
    </w:p>
    <w:p w14:paraId="0C541A09" w14:textId="77777777" w:rsidR="006D098D" w:rsidRDefault="006D098D" w:rsidP="006D098D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Enhancement location:  </w:t>
      </w:r>
      <w:r>
        <w:rPr>
          <w:sz w:val="18"/>
          <w:szCs w:val="18"/>
        </w:rPr>
        <w:t xml:space="preserve">Referral/Intake/Admission forms, Face Sheet </w:t>
      </w:r>
    </w:p>
    <w:p w14:paraId="1177784E" w14:textId="69ABF484" w:rsidR="006D098D" w:rsidRDefault="00827BA5" w:rsidP="006D098D">
      <w:pPr>
        <w:spacing w:after="240"/>
        <w:rPr>
          <w:sz w:val="18"/>
          <w:szCs w:val="18"/>
        </w:rPr>
      </w:pPr>
      <w:r>
        <w:rPr>
          <w:b/>
          <w:sz w:val="18"/>
          <w:szCs w:val="18"/>
        </w:rPr>
        <w:t xml:space="preserve">Enhancement description:  </w:t>
      </w:r>
      <w:r w:rsidR="00D222CE">
        <w:rPr>
          <w:sz w:val="18"/>
          <w:szCs w:val="18"/>
        </w:rPr>
        <w:t>As of October 1, 2017</w:t>
      </w:r>
      <w:r w:rsidR="006D098D">
        <w:rPr>
          <w:sz w:val="18"/>
          <w:szCs w:val="18"/>
        </w:rPr>
        <w:t xml:space="preserve">, the existing </w:t>
      </w:r>
      <w:r w:rsidR="006D098D" w:rsidRPr="00257FAD">
        <w:rPr>
          <w:b/>
          <w:sz w:val="18"/>
          <w:szCs w:val="18"/>
        </w:rPr>
        <w:t>Gender</w:t>
      </w:r>
      <w:r w:rsidR="006D098D">
        <w:rPr>
          <w:sz w:val="18"/>
          <w:szCs w:val="18"/>
        </w:rPr>
        <w:t xml:space="preserve"> field will be replaced with a </w:t>
      </w:r>
      <w:r w:rsidR="006D098D" w:rsidRPr="00257FAD">
        <w:rPr>
          <w:b/>
          <w:sz w:val="18"/>
          <w:szCs w:val="18"/>
        </w:rPr>
        <w:t>Gender Identity</w:t>
      </w:r>
      <w:r w:rsidR="006D098D">
        <w:rPr>
          <w:sz w:val="18"/>
          <w:szCs w:val="18"/>
        </w:rPr>
        <w:t xml:space="preserve"> field, and any existing gender data will be mapped into the new field as described in the table below. The </w:t>
      </w:r>
      <w:r w:rsidR="006D098D" w:rsidRPr="00257FAD">
        <w:rPr>
          <w:b/>
          <w:sz w:val="18"/>
          <w:szCs w:val="18"/>
        </w:rPr>
        <w:t xml:space="preserve">Gender Identity </w:t>
      </w:r>
      <w:r w:rsidR="006D098D">
        <w:rPr>
          <w:sz w:val="18"/>
          <w:szCs w:val="18"/>
        </w:rPr>
        <w:t xml:space="preserve">field will be set as required on program admission forms and face sheets.  Meaningful Use </w:t>
      </w:r>
      <w:r w:rsidR="00257FAD">
        <w:rPr>
          <w:sz w:val="18"/>
          <w:szCs w:val="18"/>
        </w:rPr>
        <w:t xml:space="preserve">2015 </w:t>
      </w:r>
      <w:r w:rsidR="006D098D">
        <w:rPr>
          <w:sz w:val="18"/>
          <w:szCs w:val="18"/>
        </w:rPr>
        <w:t>criteria</w:t>
      </w:r>
      <w:r w:rsidR="00D222CE">
        <w:rPr>
          <w:sz w:val="18"/>
          <w:szCs w:val="18"/>
        </w:rPr>
        <w:t xml:space="preserve"> requires the list displayed on the right</w:t>
      </w:r>
      <w:r w:rsidR="006D098D">
        <w:rPr>
          <w:sz w:val="18"/>
          <w:szCs w:val="18"/>
        </w:rPr>
        <w:t>:</w:t>
      </w:r>
    </w:p>
    <w:tbl>
      <w:tblPr>
        <w:tblStyle w:val="TableGrid"/>
        <w:tblW w:w="0" w:type="auto"/>
        <w:tblBorders>
          <w:top w:val="single" w:sz="4" w:space="0" w:color="75A675"/>
          <w:left w:val="single" w:sz="4" w:space="0" w:color="75A675"/>
          <w:bottom w:val="single" w:sz="4" w:space="0" w:color="75A675"/>
          <w:right w:val="single" w:sz="4" w:space="0" w:color="75A675"/>
          <w:insideH w:val="single" w:sz="4" w:space="0" w:color="75A675"/>
          <w:insideV w:val="single" w:sz="4" w:space="0" w:color="75A675"/>
        </w:tblBorders>
        <w:tblLook w:val="04A0" w:firstRow="1" w:lastRow="0" w:firstColumn="1" w:lastColumn="0" w:noHBand="0" w:noVBand="1"/>
      </w:tblPr>
      <w:tblGrid>
        <w:gridCol w:w="2965"/>
        <w:gridCol w:w="7105"/>
      </w:tblGrid>
      <w:tr w:rsidR="00257FAD" w14:paraId="5851FBE4" w14:textId="77777777" w:rsidTr="00C42A30">
        <w:tc>
          <w:tcPr>
            <w:tcW w:w="2965" w:type="dxa"/>
            <w:shd w:val="clear" w:color="auto" w:fill="B7D1B7"/>
          </w:tcPr>
          <w:p w14:paraId="2F4F022F" w14:textId="77777777" w:rsidR="00257FAD" w:rsidRPr="00C42A30" w:rsidRDefault="00C42A30" w:rsidP="00C42A30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Prior</w:t>
            </w:r>
            <w:r w:rsidRPr="00C42A30">
              <w:rPr>
                <w:b/>
                <w:sz w:val="18"/>
                <w:szCs w:val="18"/>
              </w:rPr>
              <w:t xml:space="preserve"> Gender </w:t>
            </w:r>
            <w:r>
              <w:rPr>
                <w:b/>
                <w:sz w:val="18"/>
                <w:szCs w:val="18"/>
              </w:rPr>
              <w:t>Value/Selection</w:t>
            </w:r>
          </w:p>
        </w:tc>
        <w:tc>
          <w:tcPr>
            <w:tcW w:w="7105" w:type="dxa"/>
            <w:shd w:val="clear" w:color="auto" w:fill="B7D1B7"/>
          </w:tcPr>
          <w:p w14:paraId="0513813F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rFonts w:cs="Arial"/>
                <w:b/>
                <w:bCs/>
                <w:color w:val="000000"/>
                <w:sz w:val="18"/>
                <w:szCs w:val="18"/>
              </w:rPr>
              <w:t>MU 2015 Required Gender Identity Values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(and Mapped Equivalents)</w:t>
            </w:r>
          </w:p>
        </w:tc>
      </w:tr>
      <w:tr w:rsidR="00257FAD" w14:paraId="2BBC0B9E" w14:textId="77777777" w:rsidTr="00C42A30">
        <w:tc>
          <w:tcPr>
            <w:tcW w:w="2965" w:type="dxa"/>
          </w:tcPr>
          <w:p w14:paraId="5C3947E5" w14:textId="77777777" w:rsidR="00C42A30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sz w:val="18"/>
                <w:szCs w:val="18"/>
              </w:rPr>
              <w:t>Male</w:t>
            </w:r>
          </w:p>
        </w:tc>
        <w:tc>
          <w:tcPr>
            <w:tcW w:w="7105" w:type="dxa"/>
          </w:tcPr>
          <w:p w14:paraId="1C8815E1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rFonts w:cs="Arial"/>
                <w:color w:val="000000"/>
                <w:sz w:val="18"/>
                <w:szCs w:val="18"/>
              </w:rPr>
              <w:t>Identifies as Male</w:t>
            </w:r>
          </w:p>
        </w:tc>
      </w:tr>
      <w:tr w:rsidR="00257FAD" w14:paraId="2556EF0E" w14:textId="77777777" w:rsidTr="00C42A30">
        <w:tc>
          <w:tcPr>
            <w:tcW w:w="2965" w:type="dxa"/>
          </w:tcPr>
          <w:p w14:paraId="68166CAF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sz w:val="18"/>
                <w:szCs w:val="18"/>
              </w:rPr>
              <w:t>Female</w:t>
            </w:r>
          </w:p>
        </w:tc>
        <w:tc>
          <w:tcPr>
            <w:tcW w:w="7105" w:type="dxa"/>
          </w:tcPr>
          <w:p w14:paraId="3F546FEF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rFonts w:cs="Arial"/>
                <w:color w:val="000000"/>
                <w:sz w:val="18"/>
                <w:szCs w:val="18"/>
              </w:rPr>
              <w:t>Identifies as Female</w:t>
            </w:r>
          </w:p>
        </w:tc>
      </w:tr>
      <w:tr w:rsidR="00257FAD" w14:paraId="0F09E862" w14:textId="77777777" w:rsidTr="00C42A30">
        <w:tc>
          <w:tcPr>
            <w:tcW w:w="2965" w:type="dxa"/>
          </w:tcPr>
          <w:p w14:paraId="131DADA7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sz w:val="18"/>
                <w:szCs w:val="18"/>
              </w:rPr>
              <w:t>Trans-Male</w:t>
            </w:r>
          </w:p>
        </w:tc>
        <w:tc>
          <w:tcPr>
            <w:tcW w:w="7105" w:type="dxa"/>
          </w:tcPr>
          <w:p w14:paraId="749B90AB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rFonts w:cs="Arial"/>
                <w:color w:val="000000"/>
                <w:sz w:val="18"/>
                <w:szCs w:val="18"/>
              </w:rPr>
              <w:t>Female to Male (FTM)/Transgender Male/Trans Man</w:t>
            </w:r>
          </w:p>
        </w:tc>
      </w:tr>
      <w:tr w:rsidR="00257FAD" w14:paraId="6E35F99E" w14:textId="77777777" w:rsidTr="00C42A30">
        <w:tc>
          <w:tcPr>
            <w:tcW w:w="2965" w:type="dxa"/>
          </w:tcPr>
          <w:p w14:paraId="0A24BF9C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sz w:val="18"/>
                <w:szCs w:val="18"/>
              </w:rPr>
              <w:t>Trans-Female</w:t>
            </w:r>
            <w:r w:rsidRPr="00C42A3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3ED78C81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rFonts w:cs="Arial"/>
                <w:color w:val="000000"/>
                <w:sz w:val="18"/>
                <w:szCs w:val="18"/>
              </w:rPr>
              <w:t>Male to Female (MTF)/Transgender Female/Trans Woman</w:t>
            </w:r>
          </w:p>
        </w:tc>
      </w:tr>
      <w:tr w:rsidR="00257FAD" w14:paraId="080262A1" w14:textId="77777777" w:rsidTr="00C42A30">
        <w:tc>
          <w:tcPr>
            <w:tcW w:w="2965" w:type="dxa"/>
          </w:tcPr>
          <w:p w14:paraId="27B60A8D" w14:textId="77777777" w:rsidR="00257FAD" w:rsidRPr="00C42A30" w:rsidRDefault="00257FAD" w:rsidP="00C42A3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05" w:type="dxa"/>
          </w:tcPr>
          <w:p w14:paraId="0DBF8949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rFonts w:cs="Arial"/>
                <w:color w:val="000000"/>
                <w:sz w:val="18"/>
                <w:szCs w:val="18"/>
              </w:rPr>
              <w:t>Genderqueer/neither exclusively male nor female</w:t>
            </w:r>
          </w:p>
        </w:tc>
      </w:tr>
      <w:tr w:rsidR="00257FAD" w14:paraId="4616DF58" w14:textId="77777777" w:rsidTr="00C42A30">
        <w:tc>
          <w:tcPr>
            <w:tcW w:w="2965" w:type="dxa"/>
          </w:tcPr>
          <w:p w14:paraId="5E8E7B4D" w14:textId="77777777" w:rsidR="00257FAD" w:rsidRPr="00C42A30" w:rsidRDefault="00257FAD" w:rsidP="00C42A3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05" w:type="dxa"/>
          </w:tcPr>
          <w:p w14:paraId="1B1D1763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rFonts w:cs="Arial"/>
                <w:color w:val="000000"/>
                <w:sz w:val="18"/>
                <w:szCs w:val="18"/>
              </w:rPr>
              <w:t>Additional gender category or other/</w:t>
            </w:r>
            <w:r>
              <w:rPr>
                <w:rFonts w:cs="Arial"/>
                <w:color w:val="000000"/>
                <w:sz w:val="18"/>
                <w:szCs w:val="18"/>
              </w:rPr>
              <w:t>P</w:t>
            </w:r>
            <w:r w:rsidRPr="00C42A30">
              <w:rPr>
                <w:rFonts w:cs="Arial"/>
                <w:color w:val="000000"/>
                <w:sz w:val="18"/>
                <w:szCs w:val="18"/>
              </w:rPr>
              <w:t>lease specify (with a text box)</w:t>
            </w:r>
          </w:p>
        </w:tc>
      </w:tr>
      <w:tr w:rsidR="00257FAD" w14:paraId="4BF5AC18" w14:textId="77777777" w:rsidTr="00C42A30">
        <w:tc>
          <w:tcPr>
            <w:tcW w:w="2965" w:type="dxa"/>
          </w:tcPr>
          <w:p w14:paraId="76831D84" w14:textId="77777777" w:rsidR="00257FAD" w:rsidRPr="00C42A30" w:rsidRDefault="00257FAD" w:rsidP="00C42A30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05" w:type="dxa"/>
          </w:tcPr>
          <w:p w14:paraId="1F103609" w14:textId="77777777" w:rsidR="00257FAD" w:rsidRPr="00C42A30" w:rsidRDefault="00C42A30" w:rsidP="00C42A30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rFonts w:cs="Arial"/>
                <w:color w:val="000000"/>
                <w:sz w:val="18"/>
                <w:szCs w:val="18"/>
              </w:rPr>
              <w:t>Choose not to disclose</w:t>
            </w:r>
          </w:p>
        </w:tc>
      </w:tr>
    </w:tbl>
    <w:p w14:paraId="2AD7F0BB" w14:textId="77777777" w:rsidR="00257FAD" w:rsidRDefault="00257FAD" w:rsidP="006D098D">
      <w:pPr>
        <w:spacing w:after="240"/>
        <w:rPr>
          <w:sz w:val="18"/>
          <w:szCs w:val="18"/>
        </w:rPr>
      </w:pPr>
    </w:p>
    <w:p w14:paraId="393B11DF" w14:textId="0DA1F6DB" w:rsidR="006D098D" w:rsidRPr="009728AE" w:rsidRDefault="006D098D" w:rsidP="006D098D">
      <w:pPr>
        <w:pStyle w:val="Heading4"/>
        <w:spacing w:after="240"/>
        <w:rPr>
          <w:color w:val="2A7E54"/>
        </w:rPr>
      </w:pPr>
      <w:r w:rsidRPr="009728AE">
        <w:rPr>
          <w:color w:val="2A7E54"/>
        </w:rPr>
        <w:t xml:space="preserve">this enhancement is deployed </w:t>
      </w:r>
      <w:r>
        <w:rPr>
          <w:color w:val="2A7E54"/>
        </w:rPr>
        <w:t xml:space="preserve">at the </w:t>
      </w:r>
      <w:r w:rsidR="000D0849">
        <w:rPr>
          <w:color w:val="2A7E54"/>
        </w:rPr>
        <w:t>agency</w:t>
      </w:r>
      <w:r>
        <w:rPr>
          <w:color w:val="2A7E54"/>
        </w:rPr>
        <w:t xml:space="preserve"> level</w:t>
      </w:r>
      <w:r w:rsidRPr="009728AE">
        <w:rPr>
          <w:color w:val="2A7E54"/>
        </w:rPr>
        <w:t>.</w:t>
      </w:r>
    </w:p>
    <w:p w14:paraId="2A296CFB" w14:textId="77777777" w:rsidR="006D098D" w:rsidRPr="009D405B" w:rsidRDefault="006D098D" w:rsidP="006D098D">
      <w:r>
        <w:rPr>
          <w:rFonts w:eastAsia="Times New Roman"/>
          <w:sz w:val="18"/>
          <w:szCs w:val="18"/>
          <w:lang w:eastAsia="en-US"/>
        </w:rPr>
        <w:t>Please select from the following options</w:t>
      </w:r>
      <w:r w:rsidRPr="009D0B01">
        <w:rPr>
          <w:rFonts w:eastAsia="Times New Roman"/>
          <w:sz w:val="18"/>
          <w:szCs w:val="18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75A675"/>
          <w:left w:val="single" w:sz="4" w:space="0" w:color="75A675"/>
          <w:bottom w:val="single" w:sz="4" w:space="0" w:color="75A675"/>
          <w:right w:val="single" w:sz="4" w:space="0" w:color="75A675"/>
          <w:insideH w:val="single" w:sz="4" w:space="0" w:color="75A675"/>
          <w:insideV w:val="single" w:sz="4" w:space="0" w:color="75A675"/>
        </w:tblBorders>
        <w:tblLook w:val="04A0" w:firstRow="1" w:lastRow="0" w:firstColumn="1" w:lastColumn="0" w:noHBand="0" w:noVBand="1"/>
      </w:tblPr>
      <w:tblGrid>
        <w:gridCol w:w="450"/>
        <w:gridCol w:w="9512"/>
      </w:tblGrid>
      <w:tr w:rsidR="006D098D" w:rsidRPr="009D405B" w14:paraId="423C67AE" w14:textId="77777777" w:rsidTr="006C187E">
        <w:tc>
          <w:tcPr>
            <w:tcW w:w="450" w:type="dxa"/>
            <w:shd w:val="clear" w:color="auto" w:fill="B7D1B7"/>
          </w:tcPr>
          <w:p w14:paraId="1246B247" w14:textId="77777777" w:rsidR="006D098D" w:rsidRPr="002A68B3" w:rsidRDefault="006D098D" w:rsidP="006C187E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B3">
              <w:rPr>
                <w:rFonts w:cs="Century Gothic"/>
                <w:sz w:val="18"/>
                <w:szCs w:val="18"/>
              </w:rPr>
              <w:instrText xml:space="preserve"> FORMCHECKBOX </w:instrText>
            </w:r>
            <w:r w:rsidR="00856026">
              <w:rPr>
                <w:rFonts w:cs="Century Gothic"/>
                <w:sz w:val="18"/>
                <w:szCs w:val="18"/>
              </w:rPr>
            </w:r>
            <w:r w:rsidR="00856026">
              <w:rPr>
                <w:rFonts w:cs="Century Gothic"/>
                <w:sz w:val="18"/>
                <w:szCs w:val="18"/>
              </w:rPr>
              <w:fldChar w:fldCharType="separate"/>
            </w:r>
            <w:r w:rsidRPr="002A68B3">
              <w:rPr>
                <w:rFonts w:cs="Century Gothic"/>
                <w:sz w:val="18"/>
                <w:szCs w:val="18"/>
              </w:rPr>
              <w:fldChar w:fldCharType="end"/>
            </w:r>
          </w:p>
        </w:tc>
        <w:tc>
          <w:tcPr>
            <w:tcW w:w="9512" w:type="dxa"/>
          </w:tcPr>
          <w:p w14:paraId="3D320025" w14:textId="77777777" w:rsidR="006D098D" w:rsidRPr="002A68B3" w:rsidRDefault="006D098D" w:rsidP="006C187E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b/>
                <w:sz w:val="18"/>
                <w:szCs w:val="18"/>
              </w:rPr>
              <w:t xml:space="preserve">No, </w:t>
            </w:r>
            <w:r w:rsidRPr="002A68B3">
              <w:rPr>
                <w:rFonts w:cs="Century Gothic"/>
                <w:sz w:val="18"/>
                <w:szCs w:val="18"/>
              </w:rPr>
              <w:t>we would not like this enhancement.</w:t>
            </w:r>
          </w:p>
        </w:tc>
      </w:tr>
      <w:tr w:rsidR="006D098D" w:rsidRPr="009D405B" w14:paraId="617DE249" w14:textId="77777777" w:rsidTr="006C187E">
        <w:tc>
          <w:tcPr>
            <w:tcW w:w="450" w:type="dxa"/>
            <w:shd w:val="clear" w:color="auto" w:fill="B7D1B7"/>
          </w:tcPr>
          <w:p w14:paraId="226248B1" w14:textId="77777777" w:rsidR="006D098D" w:rsidRPr="002A68B3" w:rsidRDefault="006D098D" w:rsidP="006C187E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B3">
              <w:rPr>
                <w:rFonts w:cs="Century Gothic"/>
                <w:sz w:val="18"/>
                <w:szCs w:val="18"/>
              </w:rPr>
              <w:instrText xml:space="preserve"> FORMCHECKBOX </w:instrText>
            </w:r>
            <w:r w:rsidR="00856026">
              <w:rPr>
                <w:rFonts w:cs="Century Gothic"/>
                <w:sz w:val="18"/>
                <w:szCs w:val="18"/>
              </w:rPr>
            </w:r>
            <w:r w:rsidR="00856026">
              <w:rPr>
                <w:rFonts w:cs="Century Gothic"/>
                <w:sz w:val="18"/>
                <w:szCs w:val="18"/>
              </w:rPr>
              <w:fldChar w:fldCharType="separate"/>
            </w:r>
            <w:r w:rsidRPr="002A68B3">
              <w:rPr>
                <w:rFonts w:cs="Century Gothic"/>
                <w:sz w:val="18"/>
                <w:szCs w:val="18"/>
              </w:rPr>
              <w:fldChar w:fldCharType="end"/>
            </w:r>
          </w:p>
        </w:tc>
        <w:tc>
          <w:tcPr>
            <w:tcW w:w="9512" w:type="dxa"/>
          </w:tcPr>
          <w:p w14:paraId="145D7C7F" w14:textId="2F946AF9" w:rsidR="006D098D" w:rsidRPr="002A68B3" w:rsidRDefault="006D098D" w:rsidP="00D222CE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b/>
                <w:sz w:val="18"/>
                <w:szCs w:val="18"/>
              </w:rPr>
              <w:t xml:space="preserve">Yes, </w:t>
            </w:r>
            <w:r>
              <w:rPr>
                <w:rFonts w:cs="Century Gothic"/>
                <w:sz w:val="18"/>
                <w:szCs w:val="18"/>
              </w:rPr>
              <w:t xml:space="preserve">please </w:t>
            </w:r>
            <w:r w:rsidR="00D222CE">
              <w:rPr>
                <w:rFonts w:cs="Century Gothic"/>
                <w:sz w:val="18"/>
                <w:szCs w:val="18"/>
              </w:rPr>
              <w:t>use</w:t>
            </w:r>
            <w:r w:rsidRPr="00EE3E2F">
              <w:rPr>
                <w:rFonts w:cs="Century Gothic"/>
                <w:b/>
                <w:sz w:val="18"/>
                <w:szCs w:val="18"/>
              </w:rPr>
              <w:t xml:space="preserve"> </w:t>
            </w:r>
            <w:r>
              <w:rPr>
                <w:rFonts w:cs="Century Gothic"/>
                <w:b/>
                <w:sz w:val="18"/>
                <w:szCs w:val="18"/>
              </w:rPr>
              <w:t>the MU selection list</w:t>
            </w:r>
            <w:r>
              <w:rPr>
                <w:rFonts w:cs="Century Gothic"/>
                <w:sz w:val="18"/>
                <w:szCs w:val="18"/>
              </w:rPr>
              <w:t xml:space="preserve"> </w:t>
            </w:r>
            <w:r w:rsidR="000D0849">
              <w:rPr>
                <w:rFonts w:cs="Century Gothic"/>
                <w:sz w:val="18"/>
                <w:szCs w:val="18"/>
              </w:rPr>
              <w:t>for all programs at the agency.</w:t>
            </w:r>
          </w:p>
        </w:tc>
      </w:tr>
    </w:tbl>
    <w:p w14:paraId="355EF5AB" w14:textId="77777777" w:rsidR="002757BE" w:rsidRPr="00C42A30" w:rsidRDefault="00C42A30" w:rsidP="00C42A30">
      <w:pPr>
        <w:spacing w:after="0"/>
        <w:ind w:left="720"/>
        <w:jc w:val="right"/>
        <w:rPr>
          <w:sz w:val="18"/>
          <w:szCs w:val="18"/>
        </w:rPr>
      </w:pPr>
      <w:r w:rsidRPr="00C42A30">
        <w:rPr>
          <w:rFonts w:cs="Arial"/>
          <w:color w:val="000000"/>
          <w:sz w:val="18"/>
          <w:szCs w:val="18"/>
        </w:rPr>
        <w:t>faceform: cfg-gender-list</w:t>
      </w:r>
    </w:p>
    <w:p w14:paraId="17037139" w14:textId="77777777" w:rsidR="00836B30" w:rsidRDefault="00836B30">
      <w:r>
        <w:br w:type="page"/>
      </w:r>
    </w:p>
    <w:p w14:paraId="7A1B51D9" w14:textId="77777777" w:rsidR="00702AC1" w:rsidRDefault="00702AC1" w:rsidP="00702AC1">
      <w:pPr>
        <w:pStyle w:val="Heading1"/>
        <w:pageBreakBefore/>
        <w:spacing w:after="240"/>
      </w:pPr>
      <w:bookmarkStart w:id="12" w:name="_Ref331498688"/>
      <w:bookmarkStart w:id="13" w:name="_Ref392598128"/>
      <w:bookmarkStart w:id="14" w:name="_Ref494111411"/>
      <w:r>
        <w:lastRenderedPageBreak/>
        <w:t xml:space="preserve">enhancement 3 – </w:t>
      </w:r>
      <w:bookmarkEnd w:id="12"/>
      <w:r w:rsidR="00C22859">
        <w:t>s</w:t>
      </w:r>
      <w:bookmarkEnd w:id="13"/>
      <w:r w:rsidR="00C42A30">
        <w:t>Ex at birth</w:t>
      </w:r>
      <w:bookmarkEnd w:id="14"/>
    </w:p>
    <w:p w14:paraId="3550181F" w14:textId="77777777" w:rsidR="00C42A30" w:rsidRDefault="00702AC1" w:rsidP="00C42A30">
      <w:pPr>
        <w:rPr>
          <w:sz w:val="18"/>
          <w:szCs w:val="18"/>
        </w:rPr>
      </w:pPr>
      <w:r>
        <w:rPr>
          <w:b/>
          <w:sz w:val="18"/>
          <w:szCs w:val="18"/>
        </w:rPr>
        <w:t xml:space="preserve">Enhancement location:  </w:t>
      </w:r>
      <w:r w:rsidR="00C42A30">
        <w:rPr>
          <w:sz w:val="18"/>
          <w:szCs w:val="18"/>
        </w:rPr>
        <w:t xml:space="preserve">Referral/Intake/Admission forms, Face Sheet </w:t>
      </w:r>
    </w:p>
    <w:p w14:paraId="5CBA2D6F" w14:textId="10C79E2E" w:rsidR="00C42A30" w:rsidRDefault="00C42A30" w:rsidP="00C42A30">
      <w:pPr>
        <w:spacing w:after="240"/>
        <w:rPr>
          <w:sz w:val="18"/>
          <w:szCs w:val="18"/>
        </w:rPr>
      </w:pPr>
      <w:r>
        <w:rPr>
          <w:b/>
          <w:sz w:val="18"/>
          <w:szCs w:val="18"/>
        </w:rPr>
        <w:t xml:space="preserve">Enhancement description:  </w:t>
      </w:r>
      <w:r>
        <w:rPr>
          <w:sz w:val="18"/>
          <w:szCs w:val="18"/>
        </w:rPr>
        <w:t xml:space="preserve">With this enhancement, a new </w:t>
      </w:r>
      <w:r w:rsidR="0037154F">
        <w:rPr>
          <w:b/>
          <w:sz w:val="18"/>
          <w:szCs w:val="18"/>
        </w:rPr>
        <w:t>Sex at Birth</w:t>
      </w:r>
      <w:r>
        <w:rPr>
          <w:sz w:val="18"/>
          <w:szCs w:val="18"/>
        </w:rPr>
        <w:t xml:space="preserve"> field will be displayed and set as required on program admission forms and face sheets. </w:t>
      </w:r>
      <w:r w:rsidR="0037154F">
        <w:rPr>
          <w:sz w:val="18"/>
          <w:szCs w:val="18"/>
        </w:rPr>
        <w:t>A</w:t>
      </w:r>
      <w:r>
        <w:rPr>
          <w:sz w:val="18"/>
          <w:szCs w:val="18"/>
        </w:rPr>
        <w:t xml:space="preserve">ny existing gender data will be mapped into the new field as described in the table below. </w:t>
      </w:r>
      <w:r w:rsidR="00D222CE">
        <w:rPr>
          <w:sz w:val="18"/>
          <w:szCs w:val="18"/>
        </w:rPr>
        <w:t>Meaningful Use 2015 criteria requires the list displayed on the right:</w:t>
      </w:r>
    </w:p>
    <w:tbl>
      <w:tblPr>
        <w:tblStyle w:val="TableGrid"/>
        <w:tblW w:w="0" w:type="auto"/>
        <w:tblBorders>
          <w:top w:val="single" w:sz="4" w:space="0" w:color="75A675"/>
          <w:left w:val="single" w:sz="4" w:space="0" w:color="75A675"/>
          <w:bottom w:val="single" w:sz="4" w:space="0" w:color="75A675"/>
          <w:right w:val="single" w:sz="4" w:space="0" w:color="75A675"/>
          <w:insideH w:val="single" w:sz="4" w:space="0" w:color="75A675"/>
          <w:insideV w:val="single" w:sz="4" w:space="0" w:color="75A675"/>
        </w:tblBorders>
        <w:tblLook w:val="04A0" w:firstRow="1" w:lastRow="0" w:firstColumn="1" w:lastColumn="0" w:noHBand="0" w:noVBand="1"/>
      </w:tblPr>
      <w:tblGrid>
        <w:gridCol w:w="2965"/>
        <w:gridCol w:w="7105"/>
      </w:tblGrid>
      <w:tr w:rsidR="00C42A30" w14:paraId="19D634F4" w14:textId="77777777" w:rsidTr="006C187E">
        <w:tc>
          <w:tcPr>
            <w:tcW w:w="2965" w:type="dxa"/>
            <w:shd w:val="clear" w:color="auto" w:fill="B7D1B7"/>
          </w:tcPr>
          <w:p w14:paraId="6D6DE2CC" w14:textId="77777777" w:rsidR="00C42A30" w:rsidRPr="00C42A30" w:rsidRDefault="00C42A30" w:rsidP="006C187E">
            <w:pPr>
              <w:spacing w:after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Prior</w:t>
            </w:r>
            <w:r w:rsidRPr="00C42A30">
              <w:rPr>
                <w:b/>
                <w:sz w:val="18"/>
                <w:szCs w:val="18"/>
              </w:rPr>
              <w:t xml:space="preserve"> Gender </w:t>
            </w:r>
            <w:r>
              <w:rPr>
                <w:b/>
                <w:sz w:val="18"/>
                <w:szCs w:val="18"/>
              </w:rPr>
              <w:t>Value/Selection</w:t>
            </w:r>
          </w:p>
        </w:tc>
        <w:tc>
          <w:tcPr>
            <w:tcW w:w="7105" w:type="dxa"/>
            <w:shd w:val="clear" w:color="auto" w:fill="B7D1B7"/>
          </w:tcPr>
          <w:p w14:paraId="2BA2A665" w14:textId="77777777" w:rsidR="00C42A30" w:rsidRPr="00C42A30" w:rsidRDefault="00C42A30" w:rsidP="0037154F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MU 2015 Required </w:t>
            </w:r>
            <w:r w:rsidR="0037154F">
              <w:rPr>
                <w:rFonts w:cs="Arial"/>
                <w:b/>
                <w:bCs/>
                <w:color w:val="000000"/>
                <w:sz w:val="18"/>
                <w:szCs w:val="18"/>
              </w:rPr>
              <w:t>Sex at Birth</w:t>
            </w:r>
            <w:r w:rsidRPr="00C42A30"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Values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 xml:space="preserve"> (and Mapped Equivalents)</w:t>
            </w:r>
          </w:p>
        </w:tc>
      </w:tr>
      <w:tr w:rsidR="00C42A30" w14:paraId="59D4B5DC" w14:textId="77777777" w:rsidTr="006C187E">
        <w:tc>
          <w:tcPr>
            <w:tcW w:w="2965" w:type="dxa"/>
          </w:tcPr>
          <w:p w14:paraId="49BA3A53" w14:textId="77777777" w:rsidR="00C42A30" w:rsidRPr="00C42A30" w:rsidRDefault="00C42A30" w:rsidP="006C187E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sz w:val="18"/>
                <w:szCs w:val="18"/>
              </w:rPr>
              <w:t>Male</w:t>
            </w:r>
          </w:p>
        </w:tc>
        <w:tc>
          <w:tcPr>
            <w:tcW w:w="7105" w:type="dxa"/>
          </w:tcPr>
          <w:p w14:paraId="085C5926" w14:textId="77777777" w:rsidR="00C42A30" w:rsidRPr="00C42A30" w:rsidRDefault="0037154F" w:rsidP="006C187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</w:tr>
      <w:tr w:rsidR="00C42A30" w14:paraId="6F9EA30A" w14:textId="77777777" w:rsidTr="006C187E">
        <w:tc>
          <w:tcPr>
            <w:tcW w:w="2965" w:type="dxa"/>
          </w:tcPr>
          <w:p w14:paraId="50519575" w14:textId="77777777" w:rsidR="00C42A30" w:rsidRPr="00C42A30" w:rsidRDefault="00C42A30" w:rsidP="006C187E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sz w:val="18"/>
                <w:szCs w:val="18"/>
              </w:rPr>
              <w:t>Female</w:t>
            </w:r>
          </w:p>
        </w:tc>
        <w:tc>
          <w:tcPr>
            <w:tcW w:w="7105" w:type="dxa"/>
          </w:tcPr>
          <w:p w14:paraId="64DF8FDB" w14:textId="77777777" w:rsidR="0037154F" w:rsidRPr="00C42A30" w:rsidRDefault="0037154F" w:rsidP="006C187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</w:tr>
      <w:tr w:rsidR="00C42A30" w14:paraId="1293702B" w14:textId="77777777" w:rsidTr="006C187E">
        <w:tc>
          <w:tcPr>
            <w:tcW w:w="2965" w:type="dxa"/>
          </w:tcPr>
          <w:p w14:paraId="33E1B8B6" w14:textId="77777777" w:rsidR="00C42A30" w:rsidRPr="00C42A30" w:rsidRDefault="00C42A30" w:rsidP="006C187E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sz w:val="18"/>
                <w:szCs w:val="18"/>
              </w:rPr>
              <w:t>Trans-Male</w:t>
            </w:r>
          </w:p>
        </w:tc>
        <w:tc>
          <w:tcPr>
            <w:tcW w:w="7105" w:type="dxa"/>
          </w:tcPr>
          <w:p w14:paraId="7577DE2E" w14:textId="77777777" w:rsidR="00C42A30" w:rsidRPr="00C42A30" w:rsidRDefault="0037154F" w:rsidP="006C187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Female</w:t>
            </w:r>
          </w:p>
        </w:tc>
      </w:tr>
      <w:tr w:rsidR="00C42A30" w14:paraId="3194BD91" w14:textId="77777777" w:rsidTr="006C187E">
        <w:tc>
          <w:tcPr>
            <w:tcW w:w="2965" w:type="dxa"/>
          </w:tcPr>
          <w:p w14:paraId="3D42D300" w14:textId="77777777" w:rsidR="00C42A30" w:rsidRPr="00C42A30" w:rsidRDefault="00C42A30" w:rsidP="006C187E">
            <w:pPr>
              <w:spacing w:after="0"/>
              <w:rPr>
                <w:sz w:val="18"/>
                <w:szCs w:val="18"/>
              </w:rPr>
            </w:pPr>
            <w:r w:rsidRPr="00C42A30">
              <w:rPr>
                <w:sz w:val="18"/>
                <w:szCs w:val="18"/>
              </w:rPr>
              <w:t>Trans-Female</w:t>
            </w:r>
            <w:r w:rsidRPr="00C42A30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105" w:type="dxa"/>
          </w:tcPr>
          <w:p w14:paraId="47A57560" w14:textId="77777777" w:rsidR="00C42A30" w:rsidRPr="00C42A30" w:rsidRDefault="0037154F" w:rsidP="006C187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Male</w:t>
            </w:r>
          </w:p>
        </w:tc>
      </w:tr>
      <w:tr w:rsidR="00C42A30" w14:paraId="6D8847C4" w14:textId="77777777" w:rsidTr="006C187E">
        <w:tc>
          <w:tcPr>
            <w:tcW w:w="2965" w:type="dxa"/>
          </w:tcPr>
          <w:p w14:paraId="3239276A" w14:textId="77777777" w:rsidR="00C42A30" w:rsidRPr="00C42A30" w:rsidRDefault="00C42A30" w:rsidP="006C187E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7105" w:type="dxa"/>
          </w:tcPr>
          <w:p w14:paraId="55A9C8C6" w14:textId="77777777" w:rsidR="00C42A30" w:rsidRPr="00C42A30" w:rsidRDefault="0037154F" w:rsidP="006C187E">
            <w:pPr>
              <w:spacing w:after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Unknown</w:t>
            </w:r>
          </w:p>
        </w:tc>
      </w:tr>
    </w:tbl>
    <w:p w14:paraId="2036235D" w14:textId="77777777" w:rsidR="00C42A30" w:rsidRDefault="00C42A30" w:rsidP="00C42A30">
      <w:pPr>
        <w:spacing w:after="240"/>
        <w:rPr>
          <w:sz w:val="18"/>
          <w:szCs w:val="18"/>
        </w:rPr>
      </w:pPr>
    </w:p>
    <w:p w14:paraId="57F775AF" w14:textId="659E7E54" w:rsidR="00C42A30" w:rsidRPr="009728AE" w:rsidRDefault="00C42A30" w:rsidP="00C42A30">
      <w:pPr>
        <w:pStyle w:val="Heading4"/>
        <w:spacing w:after="240"/>
        <w:rPr>
          <w:color w:val="2A7E54"/>
        </w:rPr>
      </w:pPr>
      <w:r w:rsidRPr="009728AE">
        <w:rPr>
          <w:color w:val="2A7E54"/>
        </w:rPr>
        <w:t xml:space="preserve">this enhancement is deployed </w:t>
      </w:r>
      <w:r>
        <w:rPr>
          <w:color w:val="2A7E54"/>
        </w:rPr>
        <w:t xml:space="preserve">at the </w:t>
      </w:r>
      <w:r w:rsidR="000D0849">
        <w:rPr>
          <w:color w:val="2A7E54"/>
        </w:rPr>
        <w:t>agency</w:t>
      </w:r>
      <w:r>
        <w:rPr>
          <w:color w:val="2A7E54"/>
        </w:rPr>
        <w:t xml:space="preserve"> level</w:t>
      </w:r>
      <w:r w:rsidRPr="009728AE">
        <w:rPr>
          <w:color w:val="2A7E54"/>
        </w:rPr>
        <w:t>.</w:t>
      </w:r>
    </w:p>
    <w:p w14:paraId="4B6A9EAE" w14:textId="77777777" w:rsidR="00C42A30" w:rsidRPr="009D405B" w:rsidRDefault="00C42A30" w:rsidP="00C42A30">
      <w:r>
        <w:rPr>
          <w:rFonts w:eastAsia="Times New Roman"/>
          <w:sz w:val="18"/>
          <w:szCs w:val="18"/>
          <w:lang w:eastAsia="en-US"/>
        </w:rPr>
        <w:t>Please select from the following options</w:t>
      </w:r>
      <w:r w:rsidRPr="009D0B01">
        <w:rPr>
          <w:rFonts w:eastAsia="Times New Roman"/>
          <w:sz w:val="18"/>
          <w:szCs w:val="18"/>
          <w:lang w:eastAsia="en-US"/>
        </w:rPr>
        <w:t>:</w:t>
      </w:r>
    </w:p>
    <w:tbl>
      <w:tblPr>
        <w:tblW w:w="0" w:type="auto"/>
        <w:tblInd w:w="108" w:type="dxa"/>
        <w:tblBorders>
          <w:top w:val="single" w:sz="4" w:space="0" w:color="75A675"/>
          <w:left w:val="single" w:sz="4" w:space="0" w:color="75A675"/>
          <w:bottom w:val="single" w:sz="4" w:space="0" w:color="75A675"/>
          <w:right w:val="single" w:sz="4" w:space="0" w:color="75A675"/>
          <w:insideH w:val="single" w:sz="4" w:space="0" w:color="75A675"/>
          <w:insideV w:val="single" w:sz="4" w:space="0" w:color="75A675"/>
        </w:tblBorders>
        <w:tblLook w:val="04A0" w:firstRow="1" w:lastRow="0" w:firstColumn="1" w:lastColumn="0" w:noHBand="0" w:noVBand="1"/>
      </w:tblPr>
      <w:tblGrid>
        <w:gridCol w:w="450"/>
        <w:gridCol w:w="9512"/>
      </w:tblGrid>
      <w:tr w:rsidR="00C42A30" w:rsidRPr="009D405B" w14:paraId="2269DD74" w14:textId="77777777" w:rsidTr="006C187E">
        <w:tc>
          <w:tcPr>
            <w:tcW w:w="450" w:type="dxa"/>
            <w:shd w:val="clear" w:color="auto" w:fill="B7D1B7"/>
          </w:tcPr>
          <w:p w14:paraId="54564676" w14:textId="77777777" w:rsidR="00C42A30" w:rsidRPr="002A68B3" w:rsidRDefault="00C42A30" w:rsidP="006C187E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B3">
              <w:rPr>
                <w:rFonts w:cs="Century Gothic"/>
                <w:sz w:val="18"/>
                <w:szCs w:val="18"/>
              </w:rPr>
              <w:instrText xml:space="preserve"> FORMCHECKBOX </w:instrText>
            </w:r>
            <w:r w:rsidR="00856026">
              <w:rPr>
                <w:rFonts w:cs="Century Gothic"/>
                <w:sz w:val="18"/>
                <w:szCs w:val="18"/>
              </w:rPr>
            </w:r>
            <w:r w:rsidR="00856026">
              <w:rPr>
                <w:rFonts w:cs="Century Gothic"/>
                <w:sz w:val="18"/>
                <w:szCs w:val="18"/>
              </w:rPr>
              <w:fldChar w:fldCharType="separate"/>
            </w:r>
            <w:r w:rsidRPr="002A68B3">
              <w:rPr>
                <w:rFonts w:cs="Century Gothic"/>
                <w:sz w:val="18"/>
                <w:szCs w:val="18"/>
              </w:rPr>
              <w:fldChar w:fldCharType="end"/>
            </w:r>
          </w:p>
        </w:tc>
        <w:tc>
          <w:tcPr>
            <w:tcW w:w="9512" w:type="dxa"/>
          </w:tcPr>
          <w:p w14:paraId="0CDA0120" w14:textId="77777777" w:rsidR="00C42A30" w:rsidRPr="002A68B3" w:rsidRDefault="00C42A30" w:rsidP="006C187E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b/>
                <w:sz w:val="18"/>
                <w:szCs w:val="18"/>
              </w:rPr>
              <w:t xml:space="preserve">No, </w:t>
            </w:r>
            <w:r w:rsidRPr="002A68B3">
              <w:rPr>
                <w:rFonts w:cs="Century Gothic"/>
                <w:sz w:val="18"/>
                <w:szCs w:val="18"/>
              </w:rPr>
              <w:t>we would not like this enhancement.</w:t>
            </w:r>
          </w:p>
        </w:tc>
      </w:tr>
      <w:tr w:rsidR="00C42A30" w:rsidRPr="009D405B" w14:paraId="47DE9AB7" w14:textId="77777777" w:rsidTr="006C187E">
        <w:tc>
          <w:tcPr>
            <w:tcW w:w="450" w:type="dxa"/>
            <w:shd w:val="clear" w:color="auto" w:fill="B7D1B7"/>
          </w:tcPr>
          <w:p w14:paraId="526160CA" w14:textId="77777777" w:rsidR="00C42A30" w:rsidRPr="002A68B3" w:rsidRDefault="00C42A30" w:rsidP="006C187E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68B3">
              <w:rPr>
                <w:rFonts w:cs="Century Gothic"/>
                <w:sz w:val="18"/>
                <w:szCs w:val="18"/>
              </w:rPr>
              <w:instrText xml:space="preserve"> FORMCHECKBOX </w:instrText>
            </w:r>
            <w:r w:rsidR="00856026">
              <w:rPr>
                <w:rFonts w:cs="Century Gothic"/>
                <w:sz w:val="18"/>
                <w:szCs w:val="18"/>
              </w:rPr>
            </w:r>
            <w:r w:rsidR="00856026">
              <w:rPr>
                <w:rFonts w:cs="Century Gothic"/>
                <w:sz w:val="18"/>
                <w:szCs w:val="18"/>
              </w:rPr>
              <w:fldChar w:fldCharType="separate"/>
            </w:r>
            <w:r w:rsidRPr="002A68B3">
              <w:rPr>
                <w:rFonts w:cs="Century Gothic"/>
                <w:sz w:val="18"/>
                <w:szCs w:val="18"/>
              </w:rPr>
              <w:fldChar w:fldCharType="end"/>
            </w:r>
          </w:p>
        </w:tc>
        <w:tc>
          <w:tcPr>
            <w:tcW w:w="9512" w:type="dxa"/>
          </w:tcPr>
          <w:p w14:paraId="12FE7BC3" w14:textId="33258F42" w:rsidR="00C42A30" w:rsidRPr="002A68B3" w:rsidRDefault="00C42A30" w:rsidP="006C187E">
            <w:pPr>
              <w:spacing w:before="30" w:after="30"/>
              <w:rPr>
                <w:rFonts w:cs="Century Gothic"/>
                <w:sz w:val="18"/>
                <w:szCs w:val="18"/>
              </w:rPr>
            </w:pPr>
            <w:r w:rsidRPr="002A68B3">
              <w:rPr>
                <w:rFonts w:cs="Century Gothic"/>
                <w:b/>
                <w:sz w:val="18"/>
                <w:szCs w:val="18"/>
              </w:rPr>
              <w:t xml:space="preserve">Yes, </w:t>
            </w:r>
            <w:r>
              <w:rPr>
                <w:rFonts w:cs="Century Gothic"/>
                <w:sz w:val="18"/>
                <w:szCs w:val="18"/>
              </w:rPr>
              <w:t xml:space="preserve">please display the </w:t>
            </w:r>
            <w:r w:rsidR="0037154F">
              <w:rPr>
                <w:rFonts w:cs="Century Gothic"/>
                <w:b/>
                <w:sz w:val="18"/>
                <w:szCs w:val="18"/>
              </w:rPr>
              <w:t>Sex at Birth</w:t>
            </w:r>
            <w:r>
              <w:rPr>
                <w:rFonts w:cs="Century Gothic"/>
                <w:b/>
                <w:sz w:val="18"/>
                <w:szCs w:val="18"/>
              </w:rPr>
              <w:t xml:space="preserve"> </w:t>
            </w:r>
            <w:r w:rsidRPr="0017480D">
              <w:rPr>
                <w:rFonts w:cs="Century Gothic"/>
                <w:sz w:val="18"/>
                <w:szCs w:val="18"/>
              </w:rPr>
              <w:t>f</w:t>
            </w:r>
            <w:r>
              <w:rPr>
                <w:rFonts w:cs="Century Gothic"/>
                <w:sz w:val="18"/>
                <w:szCs w:val="18"/>
              </w:rPr>
              <w:t xml:space="preserve">ield </w:t>
            </w:r>
            <w:r w:rsidRPr="00EE3E2F">
              <w:rPr>
                <w:rFonts w:cs="Century Gothic"/>
                <w:b/>
                <w:sz w:val="18"/>
                <w:szCs w:val="18"/>
              </w:rPr>
              <w:t xml:space="preserve">and </w:t>
            </w:r>
            <w:r>
              <w:rPr>
                <w:rFonts w:cs="Century Gothic"/>
                <w:b/>
                <w:sz w:val="18"/>
                <w:szCs w:val="18"/>
              </w:rPr>
              <w:t>the MU selection list</w:t>
            </w:r>
            <w:r>
              <w:rPr>
                <w:rFonts w:cs="Century Gothic"/>
                <w:sz w:val="18"/>
                <w:szCs w:val="18"/>
              </w:rPr>
              <w:t xml:space="preserve"> </w:t>
            </w:r>
            <w:r w:rsidR="000D0849">
              <w:rPr>
                <w:rFonts w:cs="Century Gothic"/>
                <w:sz w:val="18"/>
                <w:szCs w:val="18"/>
              </w:rPr>
              <w:t>for all programs at the agency.</w:t>
            </w:r>
          </w:p>
        </w:tc>
      </w:tr>
    </w:tbl>
    <w:p w14:paraId="41E24522" w14:textId="77777777" w:rsidR="00C42A30" w:rsidRPr="00C42A30" w:rsidRDefault="0037154F" w:rsidP="0037154F">
      <w:pPr>
        <w:pStyle w:val="NormalWeb"/>
        <w:spacing w:before="0" w:beforeAutospacing="0" w:after="0" w:afterAutospacing="0"/>
        <w:jc w:val="righ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 w:cs="Arial"/>
          <w:color w:val="000000"/>
          <w:sz w:val="18"/>
          <w:szCs w:val="18"/>
        </w:rPr>
        <w:t>i</w:t>
      </w:r>
      <w:r w:rsidR="00C42A30" w:rsidRPr="00C42A30">
        <w:rPr>
          <w:rFonts w:ascii="Century Gothic" w:hAnsi="Century Gothic" w:cs="Arial"/>
          <w:color w:val="000000"/>
          <w:sz w:val="18"/>
          <w:szCs w:val="18"/>
        </w:rPr>
        <w:t>ntakesheet-form: cfg-demographic-list</w:t>
      </w:r>
      <w:r w:rsidR="00C42A30" w:rsidRPr="00C42A30">
        <w:rPr>
          <w:rFonts w:ascii="Century Gothic" w:hAnsi="Century Gothic" w:cs="Arial"/>
          <w:color w:val="000000"/>
          <w:sz w:val="18"/>
          <w:szCs w:val="18"/>
        </w:rPr>
        <w:br/>
        <w:t>referral-form: cfg-demographic-list</w:t>
      </w:r>
      <w:r w:rsidR="00C42A30" w:rsidRPr="00C42A30">
        <w:rPr>
          <w:rFonts w:ascii="Century Gothic" w:hAnsi="Century Gothic" w:cs="Arial"/>
          <w:color w:val="000000"/>
          <w:sz w:val="18"/>
          <w:szCs w:val="18"/>
        </w:rPr>
        <w:br/>
        <w:t>facesheet-form: cfg-demographic-list</w:t>
      </w:r>
    </w:p>
    <w:p w14:paraId="2082FD59" w14:textId="77777777" w:rsidR="00C42A30" w:rsidRPr="00C42A30" w:rsidRDefault="00C42A30" w:rsidP="00C42A30">
      <w:pPr>
        <w:pStyle w:val="NormalWeb"/>
        <w:spacing w:before="0" w:beforeAutospacing="0" w:after="0" w:afterAutospacing="0"/>
        <w:jc w:val="right"/>
        <w:rPr>
          <w:rFonts w:ascii="Century Gothic" w:hAnsi="Century Gothic"/>
          <w:sz w:val="18"/>
          <w:szCs w:val="18"/>
        </w:rPr>
      </w:pPr>
      <w:r w:rsidRPr="00C42A30">
        <w:rPr>
          <w:rFonts w:ascii="Century Gothic" w:hAnsi="Century Gothic" w:cs="Arial"/>
          <w:color w:val="000000"/>
          <w:sz w:val="18"/>
          <w:szCs w:val="18"/>
        </w:rPr>
        <w:t>intakesheet-form: cfg-required-fields</w:t>
      </w:r>
    </w:p>
    <w:p w14:paraId="5C3E0A8F" w14:textId="77777777" w:rsidR="00C42A30" w:rsidRPr="00C42A30" w:rsidRDefault="00C42A30" w:rsidP="00C42A30">
      <w:pPr>
        <w:pStyle w:val="NormalWeb"/>
        <w:spacing w:before="0" w:beforeAutospacing="0" w:after="0" w:afterAutospacing="0"/>
        <w:jc w:val="right"/>
        <w:rPr>
          <w:rFonts w:ascii="Century Gothic" w:hAnsi="Century Gothic"/>
          <w:sz w:val="18"/>
          <w:szCs w:val="18"/>
        </w:rPr>
      </w:pPr>
      <w:r w:rsidRPr="00C42A30">
        <w:rPr>
          <w:rFonts w:ascii="Century Gothic" w:hAnsi="Century Gothic" w:cs="Arial"/>
          <w:color w:val="000000"/>
          <w:sz w:val="18"/>
          <w:szCs w:val="18"/>
        </w:rPr>
        <w:t>intakesheet-form: cfg-required-fields-msgs</w:t>
      </w:r>
    </w:p>
    <w:p w14:paraId="5327F7E0" w14:textId="77777777" w:rsidR="00C42A30" w:rsidRPr="00C42A30" w:rsidRDefault="00C42A30" w:rsidP="00C42A30">
      <w:pPr>
        <w:pStyle w:val="NormalWeb"/>
        <w:spacing w:before="0" w:beforeAutospacing="0" w:after="0" w:afterAutospacing="0"/>
        <w:jc w:val="right"/>
        <w:rPr>
          <w:rFonts w:ascii="Century Gothic" w:hAnsi="Century Gothic"/>
          <w:sz w:val="18"/>
          <w:szCs w:val="18"/>
        </w:rPr>
      </w:pPr>
      <w:r w:rsidRPr="00C42A30">
        <w:rPr>
          <w:rFonts w:ascii="Century Gothic" w:hAnsi="Century Gothic" w:cs="Arial"/>
          <w:color w:val="000000"/>
          <w:sz w:val="18"/>
          <w:szCs w:val="18"/>
        </w:rPr>
        <w:t>referralinfo-form: cfg-required-fields</w:t>
      </w:r>
    </w:p>
    <w:p w14:paraId="3F5D23BE" w14:textId="77777777" w:rsidR="00C42A30" w:rsidRPr="00C42A30" w:rsidRDefault="00C42A30" w:rsidP="00C42A30">
      <w:pPr>
        <w:pStyle w:val="NormalWeb"/>
        <w:spacing w:before="0" w:beforeAutospacing="0" w:after="0" w:afterAutospacing="0"/>
        <w:jc w:val="right"/>
        <w:rPr>
          <w:rFonts w:ascii="Century Gothic" w:hAnsi="Century Gothic"/>
          <w:sz w:val="18"/>
          <w:szCs w:val="18"/>
        </w:rPr>
      </w:pPr>
      <w:r w:rsidRPr="00C42A30">
        <w:rPr>
          <w:rFonts w:ascii="Century Gothic" w:hAnsi="Century Gothic" w:cs="Arial"/>
          <w:color w:val="000000"/>
          <w:sz w:val="18"/>
          <w:szCs w:val="18"/>
        </w:rPr>
        <w:t>referralinfo-form: cfg-required-fields-msgs</w:t>
      </w:r>
    </w:p>
    <w:p w14:paraId="733101EB" w14:textId="77777777" w:rsidR="00C42A30" w:rsidRPr="00C42A30" w:rsidRDefault="00C42A30" w:rsidP="00C42A30">
      <w:pPr>
        <w:pStyle w:val="NormalWeb"/>
        <w:spacing w:before="0" w:beforeAutospacing="0" w:after="0" w:afterAutospacing="0"/>
        <w:jc w:val="right"/>
        <w:rPr>
          <w:rFonts w:ascii="Century Gothic" w:hAnsi="Century Gothic"/>
          <w:sz w:val="18"/>
          <w:szCs w:val="18"/>
        </w:rPr>
      </w:pPr>
      <w:r w:rsidRPr="00C42A30">
        <w:rPr>
          <w:rFonts w:ascii="Century Gothic" w:hAnsi="Century Gothic" w:cs="Arial"/>
          <w:color w:val="000000"/>
          <w:sz w:val="18"/>
          <w:szCs w:val="18"/>
        </w:rPr>
        <w:t>facesheet-form: cfg-required-fields</w:t>
      </w:r>
    </w:p>
    <w:p w14:paraId="3A2382AB" w14:textId="77777777" w:rsidR="00C42A30" w:rsidRPr="00C42A30" w:rsidRDefault="00C42A30" w:rsidP="00C42A30">
      <w:pPr>
        <w:pStyle w:val="NormalWeb"/>
        <w:spacing w:before="0" w:beforeAutospacing="0" w:after="0" w:afterAutospacing="0"/>
        <w:jc w:val="right"/>
        <w:rPr>
          <w:rFonts w:ascii="Century Gothic" w:hAnsi="Century Gothic"/>
          <w:sz w:val="18"/>
          <w:szCs w:val="18"/>
        </w:rPr>
      </w:pPr>
      <w:r w:rsidRPr="00C42A30">
        <w:rPr>
          <w:rFonts w:ascii="Century Gothic" w:hAnsi="Century Gothic" w:cs="Arial"/>
          <w:color w:val="000000"/>
          <w:sz w:val="18"/>
          <w:szCs w:val="18"/>
        </w:rPr>
        <w:t>facesheet-form: cfg-required-fields-msgs</w:t>
      </w:r>
    </w:p>
    <w:p w14:paraId="7F589BFB" w14:textId="77777777" w:rsidR="003A4268" w:rsidRPr="00C42A30" w:rsidRDefault="003A4268" w:rsidP="00C42A30">
      <w:pPr>
        <w:jc w:val="right"/>
        <w:rPr>
          <w:sz w:val="18"/>
          <w:szCs w:val="18"/>
        </w:rPr>
      </w:pPr>
    </w:p>
    <w:sectPr w:rsidR="003A4268" w:rsidRPr="00C42A30" w:rsidSect="004A4294">
      <w:headerReference w:type="default" r:id="rId12"/>
      <w:footerReference w:type="default" r:id="rId13"/>
      <w:footerReference w:type="first" r:id="rId14"/>
      <w:type w:val="continuous"/>
      <w:pgSz w:w="12240" w:h="15840" w:code="1"/>
      <w:pgMar w:top="1080" w:right="1080" w:bottom="1080" w:left="1080" w:header="720" w:footer="720" w:gutter="0"/>
      <w:pgBorders w:offsetFrom="page">
        <w:top w:val="single" w:sz="6" w:space="24" w:color="000000"/>
        <w:left w:val="single" w:sz="6" w:space="24" w:color="000000"/>
        <w:bottom w:val="single" w:sz="6" w:space="24" w:color="000000"/>
        <w:right w:val="single" w:sz="6" w:space="24" w:color="000000"/>
      </w:pgBorders>
      <w:pgNumType w:start="1"/>
      <w:cols w:space="3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29173F" w14:textId="77777777" w:rsidR="00856026" w:rsidRDefault="00856026" w:rsidP="0029560D">
      <w:r>
        <w:separator/>
      </w:r>
    </w:p>
    <w:p w14:paraId="776DA75F" w14:textId="77777777" w:rsidR="00856026" w:rsidRDefault="00856026"/>
  </w:endnote>
  <w:endnote w:type="continuationSeparator" w:id="0">
    <w:p w14:paraId="50191782" w14:textId="77777777" w:rsidR="00856026" w:rsidRDefault="00856026" w:rsidP="0029560D">
      <w:r>
        <w:continuationSeparator/>
      </w:r>
    </w:p>
    <w:p w14:paraId="6DA7ACB1" w14:textId="77777777" w:rsidR="00856026" w:rsidRDefault="0085602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A5547C" w14:textId="77777777" w:rsidR="005C2445" w:rsidRPr="0014274C" w:rsidRDefault="005C2445" w:rsidP="00D34705">
    <w:pPr>
      <w:pStyle w:val="Footer"/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 xml:space="preserve">Copyright </w:t>
    </w:r>
    <w:r w:rsidR="00C42A30">
      <w:rPr>
        <w:sz w:val="14"/>
        <w:szCs w:val="14"/>
      </w:rPr>
      <w:t>© 2001-2017</w:t>
    </w:r>
    <w:r w:rsidRPr="0014274C">
      <w:rPr>
        <w:sz w:val="14"/>
        <w:szCs w:val="14"/>
      </w:rPr>
      <w:t xml:space="preserve"> Foothold Technology, Inc. | THIS IS PROPRIETARY MATERIAL – DO NOT DUPLICATE</w:t>
    </w:r>
    <w:r w:rsidR="00C42A30">
      <w:rPr>
        <w:sz w:val="14"/>
        <w:szCs w:val="14"/>
      </w:rPr>
      <w:t xml:space="preserve"> | Version 17.9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47AE9F" w14:textId="77777777" w:rsidR="005C2445" w:rsidRPr="0003135A" w:rsidRDefault="005C2445" w:rsidP="00D34705">
    <w:pPr>
      <w:pStyle w:val="Footer"/>
      <w:spacing w:after="0" w:line="240" w:lineRule="auto"/>
      <w:jc w:val="center"/>
      <w:rPr>
        <w:sz w:val="14"/>
        <w:szCs w:val="14"/>
      </w:rPr>
    </w:pPr>
    <w:r>
      <w:rPr>
        <w:sz w:val="14"/>
        <w:szCs w:val="14"/>
      </w:rPr>
      <w:t>Copyright © 2001-201</w:t>
    </w:r>
    <w:r w:rsidR="0037154F">
      <w:rPr>
        <w:sz w:val="14"/>
        <w:szCs w:val="14"/>
      </w:rPr>
      <w:t>7</w:t>
    </w:r>
    <w:r w:rsidRPr="0014274C">
      <w:rPr>
        <w:sz w:val="14"/>
        <w:szCs w:val="14"/>
      </w:rPr>
      <w:t xml:space="preserve"> Foothold Technology, Inc. | THIS IS PROPRIETARY MATERIAL – DO NOT DUPLICATE</w:t>
    </w:r>
    <w:r w:rsidR="0037154F">
      <w:rPr>
        <w:sz w:val="14"/>
        <w:szCs w:val="14"/>
      </w:rPr>
      <w:t xml:space="preserve"> | Version 17.9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102A75" w14:textId="77777777" w:rsidR="00856026" w:rsidRDefault="00856026" w:rsidP="0029560D">
      <w:r>
        <w:separator/>
      </w:r>
    </w:p>
    <w:p w14:paraId="4539AD56" w14:textId="77777777" w:rsidR="00856026" w:rsidRDefault="00856026"/>
  </w:footnote>
  <w:footnote w:type="continuationSeparator" w:id="0">
    <w:p w14:paraId="451530D9" w14:textId="77777777" w:rsidR="00856026" w:rsidRDefault="00856026" w:rsidP="0029560D">
      <w:r>
        <w:continuationSeparator/>
      </w:r>
    </w:p>
    <w:p w14:paraId="58FFC9A6" w14:textId="77777777" w:rsidR="00856026" w:rsidRDefault="0085602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FC9384" w14:textId="77777777" w:rsidR="005C2445" w:rsidRPr="00560F0C" w:rsidRDefault="005C2445" w:rsidP="00F93246">
    <w:pPr>
      <w:pStyle w:val="Header"/>
      <w:ind w:firstLine="1440"/>
      <w:jc w:val="right"/>
      <w:rPr>
        <w:b/>
        <w:sz w:val="16"/>
        <w:szCs w:val="16"/>
      </w:rPr>
    </w:pPr>
    <w:r>
      <w:rPr>
        <w:spacing w:val="60"/>
        <w:sz w:val="14"/>
        <w:szCs w:val="14"/>
      </w:rPr>
      <w:t>Meaningful Use Demographic Enhancements –2015</w:t>
    </w:r>
    <w:r w:rsidRPr="00560F0C">
      <w:rPr>
        <w:sz w:val="16"/>
        <w:szCs w:val="16"/>
      </w:rP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B1232F" w:rsidRPr="00B1232F">
      <w:rPr>
        <w:b/>
        <w:noProof/>
        <w:sz w:val="16"/>
        <w:szCs w:val="16"/>
      </w:rPr>
      <w:t>2</w:t>
    </w:r>
    <w:r>
      <w:rPr>
        <w:b/>
        <w:noProof/>
        <w:sz w:val="16"/>
        <w:szCs w:val="16"/>
      </w:rPr>
      <w:fldChar w:fldCharType="end"/>
    </w:r>
  </w:p>
  <w:p w14:paraId="67B3F622" w14:textId="77777777" w:rsidR="005C2445" w:rsidRPr="00394A2A" w:rsidRDefault="005C244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6F5C88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2114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2"/>
    <w:multiLevelType w:val="singleLevel"/>
    <w:tmpl w:val="7C589BC0"/>
    <w:lvl w:ilvl="0">
      <w:start w:val="1"/>
      <w:numFmt w:val="bullet"/>
      <w:pStyle w:val="Normal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03B72024"/>
    <w:multiLevelType w:val="hybridMultilevel"/>
    <w:tmpl w:val="9012787E"/>
    <w:lvl w:ilvl="0" w:tplc="1DE05B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413BB5"/>
    <w:multiLevelType w:val="hybridMultilevel"/>
    <w:tmpl w:val="B46E5462"/>
    <w:lvl w:ilvl="0" w:tplc="1DE05B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B00673"/>
    <w:multiLevelType w:val="hybridMultilevel"/>
    <w:tmpl w:val="C0E6E0E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3D190D"/>
    <w:multiLevelType w:val="hybridMultilevel"/>
    <w:tmpl w:val="F74E185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093B5D"/>
    <w:multiLevelType w:val="hybridMultilevel"/>
    <w:tmpl w:val="2B76AD9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07D203B"/>
    <w:multiLevelType w:val="hybridMultilevel"/>
    <w:tmpl w:val="395CD7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E702A3"/>
    <w:multiLevelType w:val="hybridMultilevel"/>
    <w:tmpl w:val="515C9B76"/>
    <w:lvl w:ilvl="0" w:tplc="1DE05B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57067B"/>
    <w:multiLevelType w:val="hybridMultilevel"/>
    <w:tmpl w:val="A808B4B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02D61"/>
    <w:multiLevelType w:val="hybridMultilevel"/>
    <w:tmpl w:val="1EC0075A"/>
    <w:lvl w:ilvl="0" w:tplc="1DE05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C934A3D"/>
    <w:multiLevelType w:val="hybridMultilevel"/>
    <w:tmpl w:val="2D2442E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3574907"/>
    <w:multiLevelType w:val="hybridMultilevel"/>
    <w:tmpl w:val="A078C4C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351518"/>
    <w:multiLevelType w:val="hybridMultilevel"/>
    <w:tmpl w:val="D98208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C31A7"/>
    <w:multiLevelType w:val="hybridMultilevel"/>
    <w:tmpl w:val="2022222A"/>
    <w:lvl w:ilvl="0" w:tplc="1DDA7DC8">
      <w:numFmt w:val="bullet"/>
      <w:pStyle w:val="ListNote"/>
      <w:lvlText w:val=""/>
      <w:lvlJc w:val="left"/>
      <w:pPr>
        <w:ind w:left="720" w:hanging="360"/>
      </w:pPr>
      <w:rPr>
        <w:rFonts w:ascii="Wingdings" w:hAnsi="Wingdings" w:cs="Times New Roman" w:hint="default"/>
        <w:b w:val="0"/>
        <w:i w:val="0"/>
        <w:sz w:val="18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5F1BB4"/>
    <w:multiLevelType w:val="hybridMultilevel"/>
    <w:tmpl w:val="E0E42C7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615024"/>
    <w:multiLevelType w:val="hybridMultilevel"/>
    <w:tmpl w:val="28FA5AB8"/>
    <w:lvl w:ilvl="0" w:tplc="B8ECC078">
      <w:numFmt w:val="bullet"/>
      <w:pStyle w:val="NormalNote"/>
      <w:lvlText w:val=""/>
      <w:lvlJc w:val="left"/>
      <w:pPr>
        <w:ind w:left="360" w:hanging="360"/>
      </w:pPr>
      <w:rPr>
        <w:rFonts w:ascii="Wingdings" w:eastAsia="Times New Roman" w:hAnsi="Wingdings" w:cs="Times New Roman" w:hint="default"/>
        <w:i w:val="0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CF13185"/>
    <w:multiLevelType w:val="hybridMultilevel"/>
    <w:tmpl w:val="002AA8EE"/>
    <w:lvl w:ilvl="0" w:tplc="1DE05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B59F7"/>
    <w:multiLevelType w:val="hybridMultilevel"/>
    <w:tmpl w:val="5A7A83A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E806F5"/>
    <w:multiLevelType w:val="hybridMultilevel"/>
    <w:tmpl w:val="FC10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81DAE"/>
    <w:multiLevelType w:val="hybridMultilevel"/>
    <w:tmpl w:val="AA2C0E8A"/>
    <w:lvl w:ilvl="0" w:tplc="1DE05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D136DF"/>
    <w:multiLevelType w:val="hybridMultilevel"/>
    <w:tmpl w:val="26609816"/>
    <w:lvl w:ilvl="0" w:tplc="1DE05B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1DE05B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002CB1"/>
    <w:multiLevelType w:val="hybridMultilevel"/>
    <w:tmpl w:val="6B889B5C"/>
    <w:lvl w:ilvl="0" w:tplc="1DE05B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1DE05B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1196227"/>
    <w:multiLevelType w:val="hybridMultilevel"/>
    <w:tmpl w:val="98206F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95135E7"/>
    <w:multiLevelType w:val="hybridMultilevel"/>
    <w:tmpl w:val="502E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F30737"/>
    <w:multiLevelType w:val="hybridMultilevel"/>
    <w:tmpl w:val="0AF0F184"/>
    <w:lvl w:ilvl="0" w:tplc="1DE05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835259"/>
    <w:multiLevelType w:val="hybridMultilevel"/>
    <w:tmpl w:val="43A8F9BA"/>
    <w:lvl w:ilvl="0" w:tplc="1DE05B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762AF0"/>
    <w:multiLevelType w:val="hybridMultilevel"/>
    <w:tmpl w:val="DF020E3C"/>
    <w:lvl w:ilvl="0" w:tplc="1DE05B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1C33817"/>
    <w:multiLevelType w:val="hybridMultilevel"/>
    <w:tmpl w:val="18609E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360C74"/>
    <w:multiLevelType w:val="hybridMultilevel"/>
    <w:tmpl w:val="C5D6274C"/>
    <w:lvl w:ilvl="0" w:tplc="1DE05B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30510D5"/>
    <w:multiLevelType w:val="hybridMultilevel"/>
    <w:tmpl w:val="FCB8D170"/>
    <w:lvl w:ilvl="0" w:tplc="1DE05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A812BF"/>
    <w:multiLevelType w:val="hybridMultilevel"/>
    <w:tmpl w:val="C4744F7C"/>
    <w:lvl w:ilvl="0" w:tplc="B7F0E26C">
      <w:start w:val="1"/>
      <w:numFmt w:val="decimal"/>
      <w:pStyle w:val="ListNumber"/>
      <w:lvlText w:val="%1."/>
      <w:lvlJc w:val="left"/>
      <w:pPr>
        <w:ind w:left="360" w:hanging="360"/>
      </w:pPr>
      <w:rPr>
        <w:rFonts w:ascii="Trebuchet MS" w:hAnsi="Trebuchet MS" w:hint="default"/>
        <w:b/>
        <w:i w:val="0"/>
        <w:sz w:val="20"/>
      </w:rPr>
    </w:lvl>
    <w:lvl w:ilvl="1" w:tplc="B2FE682C">
      <w:numFmt w:val="bullet"/>
      <w:lvlText w:val=""/>
      <w:lvlJc w:val="left"/>
      <w:pPr>
        <w:tabs>
          <w:tab w:val="num" w:pos="576"/>
        </w:tabs>
        <w:ind w:left="576" w:hanging="360"/>
      </w:pPr>
      <w:rPr>
        <w:rFonts w:ascii="Wingdings" w:hAnsi="Wingdings" w:cs="Times New Roman" w:hint="default"/>
        <w:b w:val="0"/>
        <w:i w:val="0"/>
        <w:sz w:val="20"/>
        <w:szCs w:val="22"/>
      </w:rPr>
    </w:lvl>
    <w:lvl w:ilvl="2" w:tplc="B2FE682C">
      <w:numFmt w:val="bullet"/>
      <w:lvlText w:val=""/>
      <w:lvlJc w:val="left"/>
      <w:pPr>
        <w:tabs>
          <w:tab w:val="num" w:pos="1476"/>
        </w:tabs>
        <w:ind w:left="1476" w:hanging="360"/>
      </w:pPr>
      <w:rPr>
        <w:rFonts w:ascii="Wingdings" w:hAnsi="Wingdings" w:cs="Times New Roman" w:hint="default"/>
        <w:b w:val="0"/>
        <w:i w:val="0"/>
        <w:sz w:val="20"/>
        <w:szCs w:val="22"/>
      </w:rPr>
    </w:lvl>
    <w:lvl w:ilvl="3" w:tplc="CE54EC64">
      <w:start w:val="1"/>
      <w:numFmt w:val="bullet"/>
      <w:lvlText w:val="•"/>
      <w:lvlJc w:val="left"/>
      <w:pPr>
        <w:tabs>
          <w:tab w:val="num" w:pos="2016"/>
        </w:tabs>
        <w:ind w:left="2016" w:hanging="360"/>
      </w:pPr>
      <w:rPr>
        <w:rFonts w:ascii="Trebuchet MS" w:hAnsi="Trebuchet MS" w:hint="default"/>
        <w:b/>
        <w:i w:val="0"/>
        <w:sz w:val="18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736"/>
        </w:tabs>
        <w:ind w:left="273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6"/>
        </w:tabs>
        <w:ind w:left="345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76"/>
        </w:tabs>
        <w:ind w:left="417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96"/>
        </w:tabs>
        <w:ind w:left="489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16"/>
        </w:tabs>
        <w:ind w:left="5616" w:hanging="180"/>
      </w:pPr>
    </w:lvl>
  </w:abstractNum>
  <w:abstractNum w:abstractNumId="35" w15:restartNumberingAfterBreak="0">
    <w:nsid w:val="75022888"/>
    <w:multiLevelType w:val="hybridMultilevel"/>
    <w:tmpl w:val="4656CB66"/>
    <w:lvl w:ilvl="0" w:tplc="1DE05B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3B370A"/>
    <w:multiLevelType w:val="hybridMultilevel"/>
    <w:tmpl w:val="96467E18"/>
    <w:lvl w:ilvl="0" w:tplc="1DE05B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E04A8E"/>
    <w:multiLevelType w:val="hybridMultilevel"/>
    <w:tmpl w:val="F612D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2"/>
  </w:num>
  <w:num w:numId="4">
    <w:abstractNumId w:val="1"/>
  </w:num>
  <w:num w:numId="5">
    <w:abstractNumId w:val="19"/>
  </w:num>
  <w:num w:numId="6">
    <w:abstractNumId w:val="17"/>
  </w:num>
  <w:num w:numId="7">
    <w:abstractNumId w:val="34"/>
  </w:num>
  <w:num w:numId="8">
    <w:abstractNumId w:val="26"/>
  </w:num>
  <w:num w:numId="9">
    <w:abstractNumId w:val="29"/>
  </w:num>
  <w:num w:numId="10">
    <w:abstractNumId w:val="30"/>
  </w:num>
  <w:num w:numId="11">
    <w:abstractNumId w:val="14"/>
  </w:num>
  <w:num w:numId="12">
    <w:abstractNumId w:val="6"/>
  </w:num>
  <w:num w:numId="13">
    <w:abstractNumId w:val="10"/>
  </w:num>
  <w:num w:numId="14">
    <w:abstractNumId w:val="33"/>
  </w:num>
  <w:num w:numId="15">
    <w:abstractNumId w:val="37"/>
  </w:num>
  <w:num w:numId="16">
    <w:abstractNumId w:val="35"/>
  </w:num>
  <w:num w:numId="17">
    <w:abstractNumId w:val="36"/>
  </w:num>
  <w:num w:numId="18">
    <w:abstractNumId w:val="32"/>
  </w:num>
  <w:num w:numId="19">
    <w:abstractNumId w:val="4"/>
  </w:num>
  <w:num w:numId="20">
    <w:abstractNumId w:val="5"/>
  </w:num>
  <w:num w:numId="21">
    <w:abstractNumId w:val="24"/>
  </w:num>
  <w:num w:numId="22">
    <w:abstractNumId w:val="31"/>
  </w:num>
  <w:num w:numId="23">
    <w:abstractNumId w:val="12"/>
  </w:num>
  <w:num w:numId="24">
    <w:abstractNumId w:val="20"/>
  </w:num>
  <w:num w:numId="25">
    <w:abstractNumId w:val="23"/>
  </w:num>
  <w:num w:numId="26">
    <w:abstractNumId w:val="25"/>
  </w:num>
  <w:num w:numId="27">
    <w:abstractNumId w:val="0"/>
  </w:num>
  <w:num w:numId="28">
    <w:abstractNumId w:val="28"/>
  </w:num>
  <w:num w:numId="29">
    <w:abstractNumId w:val="22"/>
  </w:num>
  <w:num w:numId="30">
    <w:abstractNumId w:val="27"/>
  </w:num>
  <w:num w:numId="31">
    <w:abstractNumId w:val="11"/>
  </w:num>
  <w:num w:numId="32">
    <w:abstractNumId w:val="9"/>
  </w:num>
  <w:num w:numId="33">
    <w:abstractNumId w:val="18"/>
  </w:num>
  <w:num w:numId="34">
    <w:abstractNumId w:val="7"/>
  </w:num>
  <w:num w:numId="35">
    <w:abstractNumId w:val="21"/>
  </w:num>
  <w:num w:numId="36">
    <w:abstractNumId w:val="15"/>
  </w:num>
  <w:num w:numId="37">
    <w:abstractNumId w:val="16"/>
  </w:num>
  <w:num w:numId="38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attachedTemplate r:id="rId1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>
      <o:colormru v:ext="edit" colors="#75a6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A2E"/>
    <w:rsid w:val="00001371"/>
    <w:rsid w:val="000030DA"/>
    <w:rsid w:val="00003712"/>
    <w:rsid w:val="00003E61"/>
    <w:rsid w:val="00004CFC"/>
    <w:rsid w:val="00005A91"/>
    <w:rsid w:val="00006F90"/>
    <w:rsid w:val="0000775F"/>
    <w:rsid w:val="000113F0"/>
    <w:rsid w:val="00011DF3"/>
    <w:rsid w:val="00014CA8"/>
    <w:rsid w:val="00016A4B"/>
    <w:rsid w:val="00016A98"/>
    <w:rsid w:val="000173A1"/>
    <w:rsid w:val="00017558"/>
    <w:rsid w:val="00017AC7"/>
    <w:rsid w:val="00020223"/>
    <w:rsid w:val="00020876"/>
    <w:rsid w:val="00020932"/>
    <w:rsid w:val="00021729"/>
    <w:rsid w:val="000221C0"/>
    <w:rsid w:val="000227E4"/>
    <w:rsid w:val="00022951"/>
    <w:rsid w:val="00022EC1"/>
    <w:rsid w:val="00023E2B"/>
    <w:rsid w:val="000246E5"/>
    <w:rsid w:val="00025BF9"/>
    <w:rsid w:val="00026700"/>
    <w:rsid w:val="0002685A"/>
    <w:rsid w:val="00026CD6"/>
    <w:rsid w:val="00026D27"/>
    <w:rsid w:val="0002715D"/>
    <w:rsid w:val="00027B74"/>
    <w:rsid w:val="0003135A"/>
    <w:rsid w:val="00032C13"/>
    <w:rsid w:val="00033123"/>
    <w:rsid w:val="000331F1"/>
    <w:rsid w:val="00033B73"/>
    <w:rsid w:val="00033BB0"/>
    <w:rsid w:val="00035471"/>
    <w:rsid w:val="00035611"/>
    <w:rsid w:val="00035B24"/>
    <w:rsid w:val="00036079"/>
    <w:rsid w:val="000363F1"/>
    <w:rsid w:val="00036A0D"/>
    <w:rsid w:val="00037698"/>
    <w:rsid w:val="00037B91"/>
    <w:rsid w:val="000400ED"/>
    <w:rsid w:val="00040BAB"/>
    <w:rsid w:val="00041130"/>
    <w:rsid w:val="00041491"/>
    <w:rsid w:val="000414AC"/>
    <w:rsid w:val="00042883"/>
    <w:rsid w:val="00042A07"/>
    <w:rsid w:val="00043B5A"/>
    <w:rsid w:val="00043D83"/>
    <w:rsid w:val="000452C5"/>
    <w:rsid w:val="00045A04"/>
    <w:rsid w:val="00046496"/>
    <w:rsid w:val="0004659A"/>
    <w:rsid w:val="00046897"/>
    <w:rsid w:val="00047453"/>
    <w:rsid w:val="00047706"/>
    <w:rsid w:val="00047881"/>
    <w:rsid w:val="000538CD"/>
    <w:rsid w:val="00053A26"/>
    <w:rsid w:val="00054FE3"/>
    <w:rsid w:val="000552EA"/>
    <w:rsid w:val="00056735"/>
    <w:rsid w:val="00056AAC"/>
    <w:rsid w:val="00057DF3"/>
    <w:rsid w:val="00060189"/>
    <w:rsid w:val="00060498"/>
    <w:rsid w:val="00060ECB"/>
    <w:rsid w:val="000618EA"/>
    <w:rsid w:val="00061AD1"/>
    <w:rsid w:val="000634FA"/>
    <w:rsid w:val="00063720"/>
    <w:rsid w:val="00063F81"/>
    <w:rsid w:val="00064CCF"/>
    <w:rsid w:val="00066315"/>
    <w:rsid w:val="00066316"/>
    <w:rsid w:val="00067808"/>
    <w:rsid w:val="00067D47"/>
    <w:rsid w:val="0007018A"/>
    <w:rsid w:val="00071BAE"/>
    <w:rsid w:val="00071D36"/>
    <w:rsid w:val="00071D47"/>
    <w:rsid w:val="00072642"/>
    <w:rsid w:val="000730B8"/>
    <w:rsid w:val="000746F4"/>
    <w:rsid w:val="000756F9"/>
    <w:rsid w:val="00076A67"/>
    <w:rsid w:val="00077585"/>
    <w:rsid w:val="00077872"/>
    <w:rsid w:val="00077B6B"/>
    <w:rsid w:val="00077D55"/>
    <w:rsid w:val="00080BA4"/>
    <w:rsid w:val="00080E36"/>
    <w:rsid w:val="00080F31"/>
    <w:rsid w:val="0008120D"/>
    <w:rsid w:val="00081481"/>
    <w:rsid w:val="000821C9"/>
    <w:rsid w:val="00082E17"/>
    <w:rsid w:val="000830C1"/>
    <w:rsid w:val="00083296"/>
    <w:rsid w:val="0008349A"/>
    <w:rsid w:val="00083BDA"/>
    <w:rsid w:val="00085050"/>
    <w:rsid w:val="00086200"/>
    <w:rsid w:val="00086552"/>
    <w:rsid w:val="00086C05"/>
    <w:rsid w:val="00086D0D"/>
    <w:rsid w:val="00090A09"/>
    <w:rsid w:val="00090A21"/>
    <w:rsid w:val="000921E8"/>
    <w:rsid w:val="00092854"/>
    <w:rsid w:val="000928F0"/>
    <w:rsid w:val="000943D6"/>
    <w:rsid w:val="0009589E"/>
    <w:rsid w:val="000966B4"/>
    <w:rsid w:val="000968AD"/>
    <w:rsid w:val="00097E06"/>
    <w:rsid w:val="000A06BD"/>
    <w:rsid w:val="000A084E"/>
    <w:rsid w:val="000A0F99"/>
    <w:rsid w:val="000A2226"/>
    <w:rsid w:val="000A2B1A"/>
    <w:rsid w:val="000A2B36"/>
    <w:rsid w:val="000A3DA7"/>
    <w:rsid w:val="000A417B"/>
    <w:rsid w:val="000A5301"/>
    <w:rsid w:val="000A63A9"/>
    <w:rsid w:val="000A69B8"/>
    <w:rsid w:val="000A6AC7"/>
    <w:rsid w:val="000A7550"/>
    <w:rsid w:val="000B00F6"/>
    <w:rsid w:val="000B1BCF"/>
    <w:rsid w:val="000B26FA"/>
    <w:rsid w:val="000B2800"/>
    <w:rsid w:val="000B2FF7"/>
    <w:rsid w:val="000B314F"/>
    <w:rsid w:val="000B4D84"/>
    <w:rsid w:val="000B5BB6"/>
    <w:rsid w:val="000B5DFC"/>
    <w:rsid w:val="000B7CD3"/>
    <w:rsid w:val="000C011F"/>
    <w:rsid w:val="000C0378"/>
    <w:rsid w:val="000C0C1C"/>
    <w:rsid w:val="000C0FED"/>
    <w:rsid w:val="000C1593"/>
    <w:rsid w:val="000C211C"/>
    <w:rsid w:val="000C33E9"/>
    <w:rsid w:val="000C35FF"/>
    <w:rsid w:val="000C3703"/>
    <w:rsid w:val="000C3AF7"/>
    <w:rsid w:val="000C4358"/>
    <w:rsid w:val="000C47A9"/>
    <w:rsid w:val="000C566C"/>
    <w:rsid w:val="000C5C94"/>
    <w:rsid w:val="000C5D6B"/>
    <w:rsid w:val="000C5E4B"/>
    <w:rsid w:val="000D0204"/>
    <w:rsid w:val="000D0849"/>
    <w:rsid w:val="000D2336"/>
    <w:rsid w:val="000D246D"/>
    <w:rsid w:val="000D2660"/>
    <w:rsid w:val="000D2DDE"/>
    <w:rsid w:val="000D35D2"/>
    <w:rsid w:val="000D3762"/>
    <w:rsid w:val="000D37DE"/>
    <w:rsid w:val="000D3C91"/>
    <w:rsid w:val="000D4166"/>
    <w:rsid w:val="000D4167"/>
    <w:rsid w:val="000D4409"/>
    <w:rsid w:val="000D5A55"/>
    <w:rsid w:val="000D5ABE"/>
    <w:rsid w:val="000D646F"/>
    <w:rsid w:val="000D6CFA"/>
    <w:rsid w:val="000E075F"/>
    <w:rsid w:val="000E1A1B"/>
    <w:rsid w:val="000E3B13"/>
    <w:rsid w:val="000E3B30"/>
    <w:rsid w:val="000E6699"/>
    <w:rsid w:val="000E7ECA"/>
    <w:rsid w:val="000F0A01"/>
    <w:rsid w:val="000F0F4B"/>
    <w:rsid w:val="000F121C"/>
    <w:rsid w:val="000F5C2B"/>
    <w:rsid w:val="000F60D5"/>
    <w:rsid w:val="000F6AAF"/>
    <w:rsid w:val="000F77E6"/>
    <w:rsid w:val="000F78C2"/>
    <w:rsid w:val="000F79D7"/>
    <w:rsid w:val="001004B6"/>
    <w:rsid w:val="00100B19"/>
    <w:rsid w:val="00101208"/>
    <w:rsid w:val="00102981"/>
    <w:rsid w:val="0010302D"/>
    <w:rsid w:val="0010345E"/>
    <w:rsid w:val="00103BB5"/>
    <w:rsid w:val="0010712F"/>
    <w:rsid w:val="00107601"/>
    <w:rsid w:val="0011075D"/>
    <w:rsid w:val="00112557"/>
    <w:rsid w:val="00112757"/>
    <w:rsid w:val="00113D93"/>
    <w:rsid w:val="001154C5"/>
    <w:rsid w:val="00115B23"/>
    <w:rsid w:val="001162AC"/>
    <w:rsid w:val="00116627"/>
    <w:rsid w:val="0011756A"/>
    <w:rsid w:val="00117DBD"/>
    <w:rsid w:val="00117DED"/>
    <w:rsid w:val="00120140"/>
    <w:rsid w:val="001206A0"/>
    <w:rsid w:val="00120FAA"/>
    <w:rsid w:val="00121985"/>
    <w:rsid w:val="00123DA6"/>
    <w:rsid w:val="00124004"/>
    <w:rsid w:val="001246A2"/>
    <w:rsid w:val="001247CF"/>
    <w:rsid w:val="00124C36"/>
    <w:rsid w:val="001250B4"/>
    <w:rsid w:val="0012520E"/>
    <w:rsid w:val="00125FD3"/>
    <w:rsid w:val="00126BDF"/>
    <w:rsid w:val="0013017A"/>
    <w:rsid w:val="00130B8A"/>
    <w:rsid w:val="00131F35"/>
    <w:rsid w:val="0013371E"/>
    <w:rsid w:val="00133FB9"/>
    <w:rsid w:val="00134ABB"/>
    <w:rsid w:val="001362BB"/>
    <w:rsid w:val="00137A1C"/>
    <w:rsid w:val="00137BC1"/>
    <w:rsid w:val="00140308"/>
    <w:rsid w:val="00140574"/>
    <w:rsid w:val="001407BD"/>
    <w:rsid w:val="001412F8"/>
    <w:rsid w:val="00141E95"/>
    <w:rsid w:val="001420B2"/>
    <w:rsid w:val="0014274C"/>
    <w:rsid w:val="00142A19"/>
    <w:rsid w:val="001442E3"/>
    <w:rsid w:val="001444F2"/>
    <w:rsid w:val="00144AE4"/>
    <w:rsid w:val="00144F33"/>
    <w:rsid w:val="00144F69"/>
    <w:rsid w:val="00145520"/>
    <w:rsid w:val="00146F60"/>
    <w:rsid w:val="00147528"/>
    <w:rsid w:val="001475A0"/>
    <w:rsid w:val="00150C94"/>
    <w:rsid w:val="00151014"/>
    <w:rsid w:val="00151891"/>
    <w:rsid w:val="0015273B"/>
    <w:rsid w:val="0015291F"/>
    <w:rsid w:val="00152F06"/>
    <w:rsid w:val="00153B77"/>
    <w:rsid w:val="00153FA0"/>
    <w:rsid w:val="0015410F"/>
    <w:rsid w:val="0015472E"/>
    <w:rsid w:val="00155A0B"/>
    <w:rsid w:val="00156422"/>
    <w:rsid w:val="00157007"/>
    <w:rsid w:val="001607B3"/>
    <w:rsid w:val="00161008"/>
    <w:rsid w:val="00161302"/>
    <w:rsid w:val="00161B8C"/>
    <w:rsid w:val="0016211A"/>
    <w:rsid w:val="001638F7"/>
    <w:rsid w:val="00164222"/>
    <w:rsid w:val="001651AC"/>
    <w:rsid w:val="0016555A"/>
    <w:rsid w:val="0016569D"/>
    <w:rsid w:val="00165971"/>
    <w:rsid w:val="00165EBE"/>
    <w:rsid w:val="00167A17"/>
    <w:rsid w:val="00170FEF"/>
    <w:rsid w:val="00171250"/>
    <w:rsid w:val="00171510"/>
    <w:rsid w:val="00171F8A"/>
    <w:rsid w:val="00172048"/>
    <w:rsid w:val="0017241C"/>
    <w:rsid w:val="001728C4"/>
    <w:rsid w:val="00172F62"/>
    <w:rsid w:val="0017308B"/>
    <w:rsid w:val="00173982"/>
    <w:rsid w:val="00173C05"/>
    <w:rsid w:val="001747AA"/>
    <w:rsid w:val="0017480D"/>
    <w:rsid w:val="001762F3"/>
    <w:rsid w:val="00176D19"/>
    <w:rsid w:val="001774A2"/>
    <w:rsid w:val="00177DD7"/>
    <w:rsid w:val="00177F85"/>
    <w:rsid w:val="0018037B"/>
    <w:rsid w:val="00180C4D"/>
    <w:rsid w:val="0018129A"/>
    <w:rsid w:val="0018168C"/>
    <w:rsid w:val="00183237"/>
    <w:rsid w:val="00183804"/>
    <w:rsid w:val="00183BCB"/>
    <w:rsid w:val="00186ECF"/>
    <w:rsid w:val="00187A0C"/>
    <w:rsid w:val="00187A71"/>
    <w:rsid w:val="00187B50"/>
    <w:rsid w:val="00190274"/>
    <w:rsid w:val="00191244"/>
    <w:rsid w:val="00192136"/>
    <w:rsid w:val="00192744"/>
    <w:rsid w:val="00194003"/>
    <w:rsid w:val="0019471E"/>
    <w:rsid w:val="00195794"/>
    <w:rsid w:val="0019634F"/>
    <w:rsid w:val="001967E0"/>
    <w:rsid w:val="00196E18"/>
    <w:rsid w:val="00197B8F"/>
    <w:rsid w:val="001A01EB"/>
    <w:rsid w:val="001A0965"/>
    <w:rsid w:val="001A17DD"/>
    <w:rsid w:val="001A3757"/>
    <w:rsid w:val="001A4BAF"/>
    <w:rsid w:val="001A4FCE"/>
    <w:rsid w:val="001A5820"/>
    <w:rsid w:val="001A5BBC"/>
    <w:rsid w:val="001A5E5D"/>
    <w:rsid w:val="001A5F10"/>
    <w:rsid w:val="001A763C"/>
    <w:rsid w:val="001B088B"/>
    <w:rsid w:val="001B0969"/>
    <w:rsid w:val="001B1CE4"/>
    <w:rsid w:val="001B23C8"/>
    <w:rsid w:val="001B268A"/>
    <w:rsid w:val="001B2A9A"/>
    <w:rsid w:val="001B2C65"/>
    <w:rsid w:val="001B30D0"/>
    <w:rsid w:val="001B3233"/>
    <w:rsid w:val="001B3C56"/>
    <w:rsid w:val="001B47E5"/>
    <w:rsid w:val="001B552A"/>
    <w:rsid w:val="001B648C"/>
    <w:rsid w:val="001B68DF"/>
    <w:rsid w:val="001B69B0"/>
    <w:rsid w:val="001B6B6B"/>
    <w:rsid w:val="001B6DEA"/>
    <w:rsid w:val="001B7914"/>
    <w:rsid w:val="001C083B"/>
    <w:rsid w:val="001C265C"/>
    <w:rsid w:val="001C2955"/>
    <w:rsid w:val="001C2F70"/>
    <w:rsid w:val="001C33C9"/>
    <w:rsid w:val="001C34D0"/>
    <w:rsid w:val="001C38E3"/>
    <w:rsid w:val="001C4316"/>
    <w:rsid w:val="001C512A"/>
    <w:rsid w:val="001C5305"/>
    <w:rsid w:val="001C569B"/>
    <w:rsid w:val="001C5B54"/>
    <w:rsid w:val="001C6373"/>
    <w:rsid w:val="001C64C2"/>
    <w:rsid w:val="001C67A2"/>
    <w:rsid w:val="001C6E46"/>
    <w:rsid w:val="001C741D"/>
    <w:rsid w:val="001D0D6E"/>
    <w:rsid w:val="001D11E4"/>
    <w:rsid w:val="001D275A"/>
    <w:rsid w:val="001D432D"/>
    <w:rsid w:val="001D467B"/>
    <w:rsid w:val="001D52A7"/>
    <w:rsid w:val="001D5713"/>
    <w:rsid w:val="001D5898"/>
    <w:rsid w:val="001D5D5A"/>
    <w:rsid w:val="001D663D"/>
    <w:rsid w:val="001D6B3B"/>
    <w:rsid w:val="001D6BB1"/>
    <w:rsid w:val="001D6D58"/>
    <w:rsid w:val="001D6F96"/>
    <w:rsid w:val="001D776A"/>
    <w:rsid w:val="001D79FD"/>
    <w:rsid w:val="001E16ED"/>
    <w:rsid w:val="001E23CE"/>
    <w:rsid w:val="001E2C44"/>
    <w:rsid w:val="001E3785"/>
    <w:rsid w:val="001E3FA5"/>
    <w:rsid w:val="001E430E"/>
    <w:rsid w:val="001E4B1F"/>
    <w:rsid w:val="001E4C37"/>
    <w:rsid w:val="001E750D"/>
    <w:rsid w:val="001F12CE"/>
    <w:rsid w:val="001F276D"/>
    <w:rsid w:val="001F295E"/>
    <w:rsid w:val="001F2F16"/>
    <w:rsid w:val="001F32C1"/>
    <w:rsid w:val="001F3343"/>
    <w:rsid w:val="001F4DBD"/>
    <w:rsid w:val="001F4E40"/>
    <w:rsid w:val="001F5368"/>
    <w:rsid w:val="001F5902"/>
    <w:rsid w:val="001F6362"/>
    <w:rsid w:val="001F7088"/>
    <w:rsid w:val="001F71FF"/>
    <w:rsid w:val="001F7A4E"/>
    <w:rsid w:val="0020439D"/>
    <w:rsid w:val="002044F8"/>
    <w:rsid w:val="002047D5"/>
    <w:rsid w:val="0020490B"/>
    <w:rsid w:val="00205278"/>
    <w:rsid w:val="0020756E"/>
    <w:rsid w:val="00207EDE"/>
    <w:rsid w:val="0021010E"/>
    <w:rsid w:val="002108EE"/>
    <w:rsid w:val="00211384"/>
    <w:rsid w:val="0021153A"/>
    <w:rsid w:val="0021159D"/>
    <w:rsid w:val="00211F36"/>
    <w:rsid w:val="00212671"/>
    <w:rsid w:val="00212C75"/>
    <w:rsid w:val="00213B33"/>
    <w:rsid w:val="00213F87"/>
    <w:rsid w:val="002145C9"/>
    <w:rsid w:val="002151A3"/>
    <w:rsid w:val="00216A3B"/>
    <w:rsid w:val="00216AEB"/>
    <w:rsid w:val="00216E19"/>
    <w:rsid w:val="00217177"/>
    <w:rsid w:val="00217A32"/>
    <w:rsid w:val="00217C80"/>
    <w:rsid w:val="00221BF4"/>
    <w:rsid w:val="00225332"/>
    <w:rsid w:val="002259F8"/>
    <w:rsid w:val="00225C47"/>
    <w:rsid w:val="00230EE5"/>
    <w:rsid w:val="002319B6"/>
    <w:rsid w:val="00232117"/>
    <w:rsid w:val="00232309"/>
    <w:rsid w:val="00232B03"/>
    <w:rsid w:val="00232BD2"/>
    <w:rsid w:val="0023307D"/>
    <w:rsid w:val="00233E08"/>
    <w:rsid w:val="00234249"/>
    <w:rsid w:val="00234372"/>
    <w:rsid w:val="002355ED"/>
    <w:rsid w:val="0023613D"/>
    <w:rsid w:val="002404AD"/>
    <w:rsid w:val="00240ED7"/>
    <w:rsid w:val="00241606"/>
    <w:rsid w:val="00241C1D"/>
    <w:rsid w:val="00241E85"/>
    <w:rsid w:val="00241F98"/>
    <w:rsid w:val="002428BB"/>
    <w:rsid w:val="00242F62"/>
    <w:rsid w:val="002445F9"/>
    <w:rsid w:val="00244834"/>
    <w:rsid w:val="00245752"/>
    <w:rsid w:val="0024780A"/>
    <w:rsid w:val="00247A48"/>
    <w:rsid w:val="0025037A"/>
    <w:rsid w:val="002508CF"/>
    <w:rsid w:val="00250CDB"/>
    <w:rsid w:val="00251F1E"/>
    <w:rsid w:val="00252305"/>
    <w:rsid w:val="00253655"/>
    <w:rsid w:val="00254C84"/>
    <w:rsid w:val="00255C8B"/>
    <w:rsid w:val="00255FB1"/>
    <w:rsid w:val="00256524"/>
    <w:rsid w:val="00256546"/>
    <w:rsid w:val="00257FAD"/>
    <w:rsid w:val="00260093"/>
    <w:rsid w:val="00260924"/>
    <w:rsid w:val="00261367"/>
    <w:rsid w:val="002613A2"/>
    <w:rsid w:val="002613C7"/>
    <w:rsid w:val="002632D1"/>
    <w:rsid w:val="0026439F"/>
    <w:rsid w:val="00265936"/>
    <w:rsid w:val="00265F9E"/>
    <w:rsid w:val="00266404"/>
    <w:rsid w:val="00266E66"/>
    <w:rsid w:val="00267B79"/>
    <w:rsid w:val="002729EF"/>
    <w:rsid w:val="00275428"/>
    <w:rsid w:val="00275752"/>
    <w:rsid w:val="002757BE"/>
    <w:rsid w:val="00275833"/>
    <w:rsid w:val="00276244"/>
    <w:rsid w:val="002762A9"/>
    <w:rsid w:val="00276B94"/>
    <w:rsid w:val="00277803"/>
    <w:rsid w:val="00277918"/>
    <w:rsid w:val="002801B8"/>
    <w:rsid w:val="0028034F"/>
    <w:rsid w:val="00281F94"/>
    <w:rsid w:val="002822C3"/>
    <w:rsid w:val="002825CE"/>
    <w:rsid w:val="002858F1"/>
    <w:rsid w:val="00286605"/>
    <w:rsid w:val="00287706"/>
    <w:rsid w:val="0028785D"/>
    <w:rsid w:val="00287D6A"/>
    <w:rsid w:val="00287DA5"/>
    <w:rsid w:val="00290317"/>
    <w:rsid w:val="00292CF0"/>
    <w:rsid w:val="002935A8"/>
    <w:rsid w:val="002935F1"/>
    <w:rsid w:val="00293980"/>
    <w:rsid w:val="00294076"/>
    <w:rsid w:val="00294621"/>
    <w:rsid w:val="00294DAE"/>
    <w:rsid w:val="0029560D"/>
    <w:rsid w:val="00295821"/>
    <w:rsid w:val="00295910"/>
    <w:rsid w:val="00295C53"/>
    <w:rsid w:val="002A0175"/>
    <w:rsid w:val="002A0973"/>
    <w:rsid w:val="002A10BF"/>
    <w:rsid w:val="002A11DB"/>
    <w:rsid w:val="002A27CD"/>
    <w:rsid w:val="002A32AA"/>
    <w:rsid w:val="002A3486"/>
    <w:rsid w:val="002A35B4"/>
    <w:rsid w:val="002A3D6B"/>
    <w:rsid w:val="002A3E73"/>
    <w:rsid w:val="002A3EE8"/>
    <w:rsid w:val="002A44B3"/>
    <w:rsid w:val="002A4521"/>
    <w:rsid w:val="002A5743"/>
    <w:rsid w:val="002A65D6"/>
    <w:rsid w:val="002A674E"/>
    <w:rsid w:val="002A68B3"/>
    <w:rsid w:val="002A797D"/>
    <w:rsid w:val="002B01BB"/>
    <w:rsid w:val="002B01E4"/>
    <w:rsid w:val="002B0D04"/>
    <w:rsid w:val="002B0D7F"/>
    <w:rsid w:val="002B12EC"/>
    <w:rsid w:val="002B16E1"/>
    <w:rsid w:val="002B16F9"/>
    <w:rsid w:val="002B308A"/>
    <w:rsid w:val="002B3F71"/>
    <w:rsid w:val="002B42E4"/>
    <w:rsid w:val="002B4539"/>
    <w:rsid w:val="002B4EE5"/>
    <w:rsid w:val="002B62D4"/>
    <w:rsid w:val="002B64D8"/>
    <w:rsid w:val="002B6664"/>
    <w:rsid w:val="002B71C8"/>
    <w:rsid w:val="002B755E"/>
    <w:rsid w:val="002B7672"/>
    <w:rsid w:val="002B77E5"/>
    <w:rsid w:val="002B7820"/>
    <w:rsid w:val="002C0265"/>
    <w:rsid w:val="002C05C8"/>
    <w:rsid w:val="002C1100"/>
    <w:rsid w:val="002C2E9A"/>
    <w:rsid w:val="002C2F76"/>
    <w:rsid w:val="002C368D"/>
    <w:rsid w:val="002C39BA"/>
    <w:rsid w:val="002C4577"/>
    <w:rsid w:val="002C492F"/>
    <w:rsid w:val="002C4C60"/>
    <w:rsid w:val="002C6482"/>
    <w:rsid w:val="002C6499"/>
    <w:rsid w:val="002C6CB7"/>
    <w:rsid w:val="002C72FD"/>
    <w:rsid w:val="002C7680"/>
    <w:rsid w:val="002C7A03"/>
    <w:rsid w:val="002D0366"/>
    <w:rsid w:val="002D08A6"/>
    <w:rsid w:val="002D0C8C"/>
    <w:rsid w:val="002D1BA2"/>
    <w:rsid w:val="002D2927"/>
    <w:rsid w:val="002D2E69"/>
    <w:rsid w:val="002D407D"/>
    <w:rsid w:val="002D4C0D"/>
    <w:rsid w:val="002D4C9C"/>
    <w:rsid w:val="002D4E8E"/>
    <w:rsid w:val="002D4FA6"/>
    <w:rsid w:val="002E0226"/>
    <w:rsid w:val="002E1A4D"/>
    <w:rsid w:val="002E2173"/>
    <w:rsid w:val="002E299F"/>
    <w:rsid w:val="002E591D"/>
    <w:rsid w:val="002E5956"/>
    <w:rsid w:val="002E6B1B"/>
    <w:rsid w:val="002E70BA"/>
    <w:rsid w:val="002F07E5"/>
    <w:rsid w:val="002F09DE"/>
    <w:rsid w:val="002F189D"/>
    <w:rsid w:val="002F1969"/>
    <w:rsid w:val="002F1E0A"/>
    <w:rsid w:val="002F2153"/>
    <w:rsid w:val="002F2919"/>
    <w:rsid w:val="002F2B77"/>
    <w:rsid w:val="002F46D1"/>
    <w:rsid w:val="002F6DA5"/>
    <w:rsid w:val="002F6F74"/>
    <w:rsid w:val="002F7D2A"/>
    <w:rsid w:val="00303A9E"/>
    <w:rsid w:val="00305429"/>
    <w:rsid w:val="00305C64"/>
    <w:rsid w:val="0030695E"/>
    <w:rsid w:val="00306D42"/>
    <w:rsid w:val="0031024C"/>
    <w:rsid w:val="00310717"/>
    <w:rsid w:val="00310DAB"/>
    <w:rsid w:val="00310DBB"/>
    <w:rsid w:val="00311216"/>
    <w:rsid w:val="003117D7"/>
    <w:rsid w:val="00311EE1"/>
    <w:rsid w:val="003133C6"/>
    <w:rsid w:val="00317AB7"/>
    <w:rsid w:val="00317BD4"/>
    <w:rsid w:val="00317CD4"/>
    <w:rsid w:val="0032090E"/>
    <w:rsid w:val="00320BA0"/>
    <w:rsid w:val="0032173A"/>
    <w:rsid w:val="00322A7A"/>
    <w:rsid w:val="00323EA3"/>
    <w:rsid w:val="00324657"/>
    <w:rsid w:val="003251E5"/>
    <w:rsid w:val="0032578B"/>
    <w:rsid w:val="00325FC9"/>
    <w:rsid w:val="00326BC2"/>
    <w:rsid w:val="00326D3E"/>
    <w:rsid w:val="00327F6F"/>
    <w:rsid w:val="0033072E"/>
    <w:rsid w:val="00330D95"/>
    <w:rsid w:val="003315C0"/>
    <w:rsid w:val="00331915"/>
    <w:rsid w:val="00331AD4"/>
    <w:rsid w:val="00331E81"/>
    <w:rsid w:val="00332132"/>
    <w:rsid w:val="0033360F"/>
    <w:rsid w:val="00333726"/>
    <w:rsid w:val="00333949"/>
    <w:rsid w:val="003341D0"/>
    <w:rsid w:val="003344D2"/>
    <w:rsid w:val="0033483A"/>
    <w:rsid w:val="0033529A"/>
    <w:rsid w:val="0033703F"/>
    <w:rsid w:val="003371AC"/>
    <w:rsid w:val="00337291"/>
    <w:rsid w:val="00340233"/>
    <w:rsid w:val="00340839"/>
    <w:rsid w:val="003416A2"/>
    <w:rsid w:val="00341D92"/>
    <w:rsid w:val="00342017"/>
    <w:rsid w:val="00342635"/>
    <w:rsid w:val="003430AB"/>
    <w:rsid w:val="0034359F"/>
    <w:rsid w:val="00344005"/>
    <w:rsid w:val="003448EC"/>
    <w:rsid w:val="00345080"/>
    <w:rsid w:val="003454AD"/>
    <w:rsid w:val="00345A1B"/>
    <w:rsid w:val="003464F2"/>
    <w:rsid w:val="0034650D"/>
    <w:rsid w:val="003475FF"/>
    <w:rsid w:val="00350749"/>
    <w:rsid w:val="00350AA0"/>
    <w:rsid w:val="00350E06"/>
    <w:rsid w:val="003518FA"/>
    <w:rsid w:val="00351EEF"/>
    <w:rsid w:val="003523CD"/>
    <w:rsid w:val="00352AC3"/>
    <w:rsid w:val="003550A4"/>
    <w:rsid w:val="003550E4"/>
    <w:rsid w:val="00355286"/>
    <w:rsid w:val="00355768"/>
    <w:rsid w:val="0035598B"/>
    <w:rsid w:val="003559D9"/>
    <w:rsid w:val="00355E3E"/>
    <w:rsid w:val="003560AC"/>
    <w:rsid w:val="003561F1"/>
    <w:rsid w:val="0035627F"/>
    <w:rsid w:val="003608D0"/>
    <w:rsid w:val="00361074"/>
    <w:rsid w:val="0036165F"/>
    <w:rsid w:val="00361FAA"/>
    <w:rsid w:val="00362EB1"/>
    <w:rsid w:val="00363A01"/>
    <w:rsid w:val="00363E24"/>
    <w:rsid w:val="0036404E"/>
    <w:rsid w:val="0036454B"/>
    <w:rsid w:val="00364652"/>
    <w:rsid w:val="00366092"/>
    <w:rsid w:val="003664D0"/>
    <w:rsid w:val="00366FF5"/>
    <w:rsid w:val="003676EE"/>
    <w:rsid w:val="0037019C"/>
    <w:rsid w:val="00370BE0"/>
    <w:rsid w:val="00370D21"/>
    <w:rsid w:val="0037132E"/>
    <w:rsid w:val="0037154F"/>
    <w:rsid w:val="003765B4"/>
    <w:rsid w:val="003801FF"/>
    <w:rsid w:val="00380642"/>
    <w:rsid w:val="003809B8"/>
    <w:rsid w:val="00380D2E"/>
    <w:rsid w:val="00380DCA"/>
    <w:rsid w:val="00381FE0"/>
    <w:rsid w:val="003826B2"/>
    <w:rsid w:val="003829E6"/>
    <w:rsid w:val="00382C5D"/>
    <w:rsid w:val="00382E1F"/>
    <w:rsid w:val="003838D0"/>
    <w:rsid w:val="003839E5"/>
    <w:rsid w:val="00383D54"/>
    <w:rsid w:val="00384CBE"/>
    <w:rsid w:val="00385454"/>
    <w:rsid w:val="00386062"/>
    <w:rsid w:val="00386B79"/>
    <w:rsid w:val="003871D5"/>
    <w:rsid w:val="00390146"/>
    <w:rsid w:val="003918E4"/>
    <w:rsid w:val="00391DDF"/>
    <w:rsid w:val="00393A3B"/>
    <w:rsid w:val="0039469C"/>
    <w:rsid w:val="00394931"/>
    <w:rsid w:val="00394A2A"/>
    <w:rsid w:val="003956CD"/>
    <w:rsid w:val="00395833"/>
    <w:rsid w:val="003958BF"/>
    <w:rsid w:val="00395CF0"/>
    <w:rsid w:val="003962C3"/>
    <w:rsid w:val="00396BFD"/>
    <w:rsid w:val="00397BB3"/>
    <w:rsid w:val="003A0473"/>
    <w:rsid w:val="003A0FBE"/>
    <w:rsid w:val="003A2A99"/>
    <w:rsid w:val="003A2DB3"/>
    <w:rsid w:val="003A36AB"/>
    <w:rsid w:val="003A4268"/>
    <w:rsid w:val="003A449B"/>
    <w:rsid w:val="003A4973"/>
    <w:rsid w:val="003A4BAF"/>
    <w:rsid w:val="003A534B"/>
    <w:rsid w:val="003A5A0B"/>
    <w:rsid w:val="003A6145"/>
    <w:rsid w:val="003A663B"/>
    <w:rsid w:val="003A6D11"/>
    <w:rsid w:val="003A71C7"/>
    <w:rsid w:val="003A7E2D"/>
    <w:rsid w:val="003A7FBA"/>
    <w:rsid w:val="003B0FEB"/>
    <w:rsid w:val="003B20D2"/>
    <w:rsid w:val="003B2107"/>
    <w:rsid w:val="003B3AC1"/>
    <w:rsid w:val="003B475B"/>
    <w:rsid w:val="003B487B"/>
    <w:rsid w:val="003B5D60"/>
    <w:rsid w:val="003B5EA8"/>
    <w:rsid w:val="003B6CB5"/>
    <w:rsid w:val="003B6DF4"/>
    <w:rsid w:val="003B6FC2"/>
    <w:rsid w:val="003B79AA"/>
    <w:rsid w:val="003B7C7E"/>
    <w:rsid w:val="003C01C9"/>
    <w:rsid w:val="003C04B0"/>
    <w:rsid w:val="003C05A1"/>
    <w:rsid w:val="003C0D26"/>
    <w:rsid w:val="003C1496"/>
    <w:rsid w:val="003C262C"/>
    <w:rsid w:val="003C4A2D"/>
    <w:rsid w:val="003C519A"/>
    <w:rsid w:val="003C618D"/>
    <w:rsid w:val="003C6A50"/>
    <w:rsid w:val="003C71FB"/>
    <w:rsid w:val="003D00F9"/>
    <w:rsid w:val="003D0D8C"/>
    <w:rsid w:val="003D107B"/>
    <w:rsid w:val="003D1A38"/>
    <w:rsid w:val="003D29B0"/>
    <w:rsid w:val="003D3770"/>
    <w:rsid w:val="003D386A"/>
    <w:rsid w:val="003D3C31"/>
    <w:rsid w:val="003D3C8B"/>
    <w:rsid w:val="003D4DB1"/>
    <w:rsid w:val="003D501B"/>
    <w:rsid w:val="003D5B54"/>
    <w:rsid w:val="003D5DCB"/>
    <w:rsid w:val="003D65F8"/>
    <w:rsid w:val="003D6D3B"/>
    <w:rsid w:val="003D6F4A"/>
    <w:rsid w:val="003E1394"/>
    <w:rsid w:val="003E1643"/>
    <w:rsid w:val="003E17F6"/>
    <w:rsid w:val="003E202E"/>
    <w:rsid w:val="003E23D1"/>
    <w:rsid w:val="003E25A0"/>
    <w:rsid w:val="003E27F6"/>
    <w:rsid w:val="003E2D54"/>
    <w:rsid w:val="003E474E"/>
    <w:rsid w:val="003E4766"/>
    <w:rsid w:val="003E4E2E"/>
    <w:rsid w:val="003E4EB9"/>
    <w:rsid w:val="003E502C"/>
    <w:rsid w:val="003E5228"/>
    <w:rsid w:val="003E5F96"/>
    <w:rsid w:val="003E79F5"/>
    <w:rsid w:val="003F1201"/>
    <w:rsid w:val="003F1F22"/>
    <w:rsid w:val="003F27F6"/>
    <w:rsid w:val="003F3429"/>
    <w:rsid w:val="003F3E78"/>
    <w:rsid w:val="003F45E3"/>
    <w:rsid w:val="003F50BC"/>
    <w:rsid w:val="003F57D6"/>
    <w:rsid w:val="003F5D0E"/>
    <w:rsid w:val="003F62FF"/>
    <w:rsid w:val="003F68DB"/>
    <w:rsid w:val="003F739B"/>
    <w:rsid w:val="003F78B4"/>
    <w:rsid w:val="003F78DC"/>
    <w:rsid w:val="004006B3"/>
    <w:rsid w:val="004014FC"/>
    <w:rsid w:val="0040433A"/>
    <w:rsid w:val="00404588"/>
    <w:rsid w:val="004045C0"/>
    <w:rsid w:val="0040522A"/>
    <w:rsid w:val="004056EC"/>
    <w:rsid w:val="00405A98"/>
    <w:rsid w:val="0040634E"/>
    <w:rsid w:val="00407E4D"/>
    <w:rsid w:val="004103BC"/>
    <w:rsid w:val="0041062E"/>
    <w:rsid w:val="00410AFA"/>
    <w:rsid w:val="00412358"/>
    <w:rsid w:val="00413B0C"/>
    <w:rsid w:val="004146F5"/>
    <w:rsid w:val="00415595"/>
    <w:rsid w:val="00416561"/>
    <w:rsid w:val="00416A92"/>
    <w:rsid w:val="0041744D"/>
    <w:rsid w:val="0041784A"/>
    <w:rsid w:val="00417AC3"/>
    <w:rsid w:val="00421061"/>
    <w:rsid w:val="00421FA2"/>
    <w:rsid w:val="00422B1B"/>
    <w:rsid w:val="00422CB2"/>
    <w:rsid w:val="004245AC"/>
    <w:rsid w:val="00424792"/>
    <w:rsid w:val="004249B9"/>
    <w:rsid w:val="00424F3F"/>
    <w:rsid w:val="004254D4"/>
    <w:rsid w:val="004261EB"/>
    <w:rsid w:val="0042660D"/>
    <w:rsid w:val="00426763"/>
    <w:rsid w:val="004269C0"/>
    <w:rsid w:val="00427D5B"/>
    <w:rsid w:val="004311DA"/>
    <w:rsid w:val="004319F3"/>
    <w:rsid w:val="00432C05"/>
    <w:rsid w:val="00433565"/>
    <w:rsid w:val="00433D92"/>
    <w:rsid w:val="004341EA"/>
    <w:rsid w:val="00434986"/>
    <w:rsid w:val="00435083"/>
    <w:rsid w:val="004353B8"/>
    <w:rsid w:val="00437194"/>
    <w:rsid w:val="00440648"/>
    <w:rsid w:val="004408F3"/>
    <w:rsid w:val="004409C2"/>
    <w:rsid w:val="00440AAE"/>
    <w:rsid w:val="00440E4F"/>
    <w:rsid w:val="00440EDE"/>
    <w:rsid w:val="00441CC9"/>
    <w:rsid w:val="004421C6"/>
    <w:rsid w:val="00442C85"/>
    <w:rsid w:val="004437B6"/>
    <w:rsid w:val="00443AB3"/>
    <w:rsid w:val="00443B7A"/>
    <w:rsid w:val="00445076"/>
    <w:rsid w:val="00446C17"/>
    <w:rsid w:val="00447E6E"/>
    <w:rsid w:val="00447F63"/>
    <w:rsid w:val="00450C89"/>
    <w:rsid w:val="00451C5F"/>
    <w:rsid w:val="00451E76"/>
    <w:rsid w:val="00452B25"/>
    <w:rsid w:val="00452D3F"/>
    <w:rsid w:val="004534AB"/>
    <w:rsid w:val="00453AD3"/>
    <w:rsid w:val="00453C91"/>
    <w:rsid w:val="00454547"/>
    <w:rsid w:val="00457788"/>
    <w:rsid w:val="004577EC"/>
    <w:rsid w:val="0045796D"/>
    <w:rsid w:val="0046147F"/>
    <w:rsid w:val="00464031"/>
    <w:rsid w:val="0046429F"/>
    <w:rsid w:val="004644B6"/>
    <w:rsid w:val="004650AF"/>
    <w:rsid w:val="00465D8E"/>
    <w:rsid w:val="004669BF"/>
    <w:rsid w:val="00467482"/>
    <w:rsid w:val="004704E0"/>
    <w:rsid w:val="00470703"/>
    <w:rsid w:val="004719A3"/>
    <w:rsid w:val="00471DF1"/>
    <w:rsid w:val="00472268"/>
    <w:rsid w:val="004732B6"/>
    <w:rsid w:val="00473411"/>
    <w:rsid w:val="00474AC9"/>
    <w:rsid w:val="00474BC8"/>
    <w:rsid w:val="00476838"/>
    <w:rsid w:val="004778E3"/>
    <w:rsid w:val="004809CE"/>
    <w:rsid w:val="0048208E"/>
    <w:rsid w:val="004822AA"/>
    <w:rsid w:val="00482318"/>
    <w:rsid w:val="004823A9"/>
    <w:rsid w:val="0048312F"/>
    <w:rsid w:val="004844A3"/>
    <w:rsid w:val="00486408"/>
    <w:rsid w:val="00486D49"/>
    <w:rsid w:val="00490357"/>
    <w:rsid w:val="00490B25"/>
    <w:rsid w:val="00490DC8"/>
    <w:rsid w:val="00491082"/>
    <w:rsid w:val="004913E7"/>
    <w:rsid w:val="0049402E"/>
    <w:rsid w:val="00496B3E"/>
    <w:rsid w:val="00496E2E"/>
    <w:rsid w:val="004977C3"/>
    <w:rsid w:val="00497C1D"/>
    <w:rsid w:val="004A002C"/>
    <w:rsid w:val="004A0694"/>
    <w:rsid w:val="004A127C"/>
    <w:rsid w:val="004A130C"/>
    <w:rsid w:val="004A1CE7"/>
    <w:rsid w:val="004A225E"/>
    <w:rsid w:val="004A2F28"/>
    <w:rsid w:val="004A3D7E"/>
    <w:rsid w:val="004A4294"/>
    <w:rsid w:val="004A49DE"/>
    <w:rsid w:val="004A642C"/>
    <w:rsid w:val="004A6F1E"/>
    <w:rsid w:val="004A7B30"/>
    <w:rsid w:val="004B0EC9"/>
    <w:rsid w:val="004B14DF"/>
    <w:rsid w:val="004B154B"/>
    <w:rsid w:val="004B27F6"/>
    <w:rsid w:val="004B2EEC"/>
    <w:rsid w:val="004B3191"/>
    <w:rsid w:val="004B32B9"/>
    <w:rsid w:val="004B44BB"/>
    <w:rsid w:val="004B4958"/>
    <w:rsid w:val="004B5B04"/>
    <w:rsid w:val="004B68FC"/>
    <w:rsid w:val="004B6E98"/>
    <w:rsid w:val="004C0C3D"/>
    <w:rsid w:val="004C0FC7"/>
    <w:rsid w:val="004C1621"/>
    <w:rsid w:val="004C204F"/>
    <w:rsid w:val="004C3843"/>
    <w:rsid w:val="004C398A"/>
    <w:rsid w:val="004D1ED5"/>
    <w:rsid w:val="004D2B59"/>
    <w:rsid w:val="004D375E"/>
    <w:rsid w:val="004D3767"/>
    <w:rsid w:val="004D3B3B"/>
    <w:rsid w:val="004D3CCC"/>
    <w:rsid w:val="004D49B9"/>
    <w:rsid w:val="004D531C"/>
    <w:rsid w:val="004D5696"/>
    <w:rsid w:val="004D5DEE"/>
    <w:rsid w:val="004D68B3"/>
    <w:rsid w:val="004D6B6A"/>
    <w:rsid w:val="004D778C"/>
    <w:rsid w:val="004D7A00"/>
    <w:rsid w:val="004D7A49"/>
    <w:rsid w:val="004E05CC"/>
    <w:rsid w:val="004E1817"/>
    <w:rsid w:val="004E1D29"/>
    <w:rsid w:val="004E26B1"/>
    <w:rsid w:val="004E2937"/>
    <w:rsid w:val="004E340A"/>
    <w:rsid w:val="004E3A67"/>
    <w:rsid w:val="004E416E"/>
    <w:rsid w:val="004E7AB7"/>
    <w:rsid w:val="004F063B"/>
    <w:rsid w:val="004F1D93"/>
    <w:rsid w:val="004F230E"/>
    <w:rsid w:val="004F4A6C"/>
    <w:rsid w:val="004F59A5"/>
    <w:rsid w:val="004F6CB4"/>
    <w:rsid w:val="004F790F"/>
    <w:rsid w:val="004F7968"/>
    <w:rsid w:val="004F7C99"/>
    <w:rsid w:val="00500C8B"/>
    <w:rsid w:val="00500D6E"/>
    <w:rsid w:val="00501DC2"/>
    <w:rsid w:val="005022B8"/>
    <w:rsid w:val="00502C2B"/>
    <w:rsid w:val="0050476E"/>
    <w:rsid w:val="005056D8"/>
    <w:rsid w:val="005065DE"/>
    <w:rsid w:val="00506A56"/>
    <w:rsid w:val="00506AA1"/>
    <w:rsid w:val="00506AD1"/>
    <w:rsid w:val="00506F76"/>
    <w:rsid w:val="00510208"/>
    <w:rsid w:val="005105D7"/>
    <w:rsid w:val="0051087F"/>
    <w:rsid w:val="005117C7"/>
    <w:rsid w:val="005123F4"/>
    <w:rsid w:val="00512AF7"/>
    <w:rsid w:val="005139AB"/>
    <w:rsid w:val="00514333"/>
    <w:rsid w:val="00515175"/>
    <w:rsid w:val="005153AC"/>
    <w:rsid w:val="00516825"/>
    <w:rsid w:val="00516E14"/>
    <w:rsid w:val="0051773F"/>
    <w:rsid w:val="0052014E"/>
    <w:rsid w:val="005204B8"/>
    <w:rsid w:val="00520A38"/>
    <w:rsid w:val="00520C6A"/>
    <w:rsid w:val="00520EA6"/>
    <w:rsid w:val="00521631"/>
    <w:rsid w:val="00521AE4"/>
    <w:rsid w:val="00521C9B"/>
    <w:rsid w:val="00522418"/>
    <w:rsid w:val="005227C6"/>
    <w:rsid w:val="00522AAF"/>
    <w:rsid w:val="005246A5"/>
    <w:rsid w:val="005248CB"/>
    <w:rsid w:val="005258CA"/>
    <w:rsid w:val="005270DD"/>
    <w:rsid w:val="0052723B"/>
    <w:rsid w:val="005272D8"/>
    <w:rsid w:val="00530522"/>
    <w:rsid w:val="00530867"/>
    <w:rsid w:val="00531605"/>
    <w:rsid w:val="00532329"/>
    <w:rsid w:val="005325CE"/>
    <w:rsid w:val="00532DC9"/>
    <w:rsid w:val="00533889"/>
    <w:rsid w:val="00534011"/>
    <w:rsid w:val="005341DF"/>
    <w:rsid w:val="005348A3"/>
    <w:rsid w:val="00534926"/>
    <w:rsid w:val="00534AC5"/>
    <w:rsid w:val="005404F7"/>
    <w:rsid w:val="00540C17"/>
    <w:rsid w:val="00541D22"/>
    <w:rsid w:val="005424D6"/>
    <w:rsid w:val="00542552"/>
    <w:rsid w:val="00544141"/>
    <w:rsid w:val="005450E0"/>
    <w:rsid w:val="00545159"/>
    <w:rsid w:val="005454B5"/>
    <w:rsid w:val="0054580F"/>
    <w:rsid w:val="005459DF"/>
    <w:rsid w:val="00545B50"/>
    <w:rsid w:val="00545E3B"/>
    <w:rsid w:val="005465CE"/>
    <w:rsid w:val="00550816"/>
    <w:rsid w:val="005516FB"/>
    <w:rsid w:val="005518ED"/>
    <w:rsid w:val="005524B9"/>
    <w:rsid w:val="00552935"/>
    <w:rsid w:val="0055306B"/>
    <w:rsid w:val="005537F5"/>
    <w:rsid w:val="0055410F"/>
    <w:rsid w:val="005543BA"/>
    <w:rsid w:val="00554EC6"/>
    <w:rsid w:val="00555209"/>
    <w:rsid w:val="00555AB0"/>
    <w:rsid w:val="00556803"/>
    <w:rsid w:val="00557128"/>
    <w:rsid w:val="0056071D"/>
    <w:rsid w:val="00560F0C"/>
    <w:rsid w:val="005613A1"/>
    <w:rsid w:val="00561DD6"/>
    <w:rsid w:val="00561E74"/>
    <w:rsid w:val="00561ECB"/>
    <w:rsid w:val="0056211D"/>
    <w:rsid w:val="0056259E"/>
    <w:rsid w:val="005627C6"/>
    <w:rsid w:val="00563D2B"/>
    <w:rsid w:val="00565550"/>
    <w:rsid w:val="00565B92"/>
    <w:rsid w:val="00565C39"/>
    <w:rsid w:val="0057021E"/>
    <w:rsid w:val="005710D7"/>
    <w:rsid w:val="005724F0"/>
    <w:rsid w:val="005727F1"/>
    <w:rsid w:val="00573951"/>
    <w:rsid w:val="00574FBF"/>
    <w:rsid w:val="00576794"/>
    <w:rsid w:val="005777D6"/>
    <w:rsid w:val="00581061"/>
    <w:rsid w:val="0058171C"/>
    <w:rsid w:val="00581D4F"/>
    <w:rsid w:val="00582F46"/>
    <w:rsid w:val="005833E7"/>
    <w:rsid w:val="00583666"/>
    <w:rsid w:val="00583C22"/>
    <w:rsid w:val="0058435B"/>
    <w:rsid w:val="00584887"/>
    <w:rsid w:val="00584A4F"/>
    <w:rsid w:val="005859B5"/>
    <w:rsid w:val="00585BDE"/>
    <w:rsid w:val="0058647F"/>
    <w:rsid w:val="005867E0"/>
    <w:rsid w:val="00586A3D"/>
    <w:rsid w:val="00587405"/>
    <w:rsid w:val="00587902"/>
    <w:rsid w:val="00592456"/>
    <w:rsid w:val="00593C77"/>
    <w:rsid w:val="00593CC9"/>
    <w:rsid w:val="00593F03"/>
    <w:rsid w:val="00594529"/>
    <w:rsid w:val="00594F5E"/>
    <w:rsid w:val="0059511B"/>
    <w:rsid w:val="0059587C"/>
    <w:rsid w:val="005A05AF"/>
    <w:rsid w:val="005A0C4A"/>
    <w:rsid w:val="005A0E46"/>
    <w:rsid w:val="005A1B68"/>
    <w:rsid w:val="005A2104"/>
    <w:rsid w:val="005A242F"/>
    <w:rsid w:val="005A3D85"/>
    <w:rsid w:val="005A45B0"/>
    <w:rsid w:val="005A4AC3"/>
    <w:rsid w:val="005A5A00"/>
    <w:rsid w:val="005A5C4E"/>
    <w:rsid w:val="005A607E"/>
    <w:rsid w:val="005A6644"/>
    <w:rsid w:val="005A6E36"/>
    <w:rsid w:val="005A76D6"/>
    <w:rsid w:val="005A780A"/>
    <w:rsid w:val="005A7CBF"/>
    <w:rsid w:val="005B00C5"/>
    <w:rsid w:val="005B0856"/>
    <w:rsid w:val="005B1BBF"/>
    <w:rsid w:val="005B219E"/>
    <w:rsid w:val="005B23E9"/>
    <w:rsid w:val="005B3674"/>
    <w:rsid w:val="005B37C1"/>
    <w:rsid w:val="005B37C3"/>
    <w:rsid w:val="005B5195"/>
    <w:rsid w:val="005B5EAA"/>
    <w:rsid w:val="005B6F17"/>
    <w:rsid w:val="005B73D2"/>
    <w:rsid w:val="005B774F"/>
    <w:rsid w:val="005B7DDE"/>
    <w:rsid w:val="005C2445"/>
    <w:rsid w:val="005C33EE"/>
    <w:rsid w:val="005C358A"/>
    <w:rsid w:val="005C5D47"/>
    <w:rsid w:val="005C6536"/>
    <w:rsid w:val="005C6A9D"/>
    <w:rsid w:val="005C760A"/>
    <w:rsid w:val="005D0A9A"/>
    <w:rsid w:val="005D16C6"/>
    <w:rsid w:val="005D2467"/>
    <w:rsid w:val="005D25EE"/>
    <w:rsid w:val="005D2FB3"/>
    <w:rsid w:val="005D3387"/>
    <w:rsid w:val="005D3848"/>
    <w:rsid w:val="005D3EFA"/>
    <w:rsid w:val="005D475B"/>
    <w:rsid w:val="005D4BD8"/>
    <w:rsid w:val="005D5FE3"/>
    <w:rsid w:val="005D6E4D"/>
    <w:rsid w:val="005E04A9"/>
    <w:rsid w:val="005E0712"/>
    <w:rsid w:val="005E077E"/>
    <w:rsid w:val="005E1332"/>
    <w:rsid w:val="005E2638"/>
    <w:rsid w:val="005E3EDE"/>
    <w:rsid w:val="005E41FF"/>
    <w:rsid w:val="005E4AA0"/>
    <w:rsid w:val="005F0B4C"/>
    <w:rsid w:val="005F1356"/>
    <w:rsid w:val="005F15C0"/>
    <w:rsid w:val="005F1E67"/>
    <w:rsid w:val="005F226E"/>
    <w:rsid w:val="005F27C6"/>
    <w:rsid w:val="005F2E14"/>
    <w:rsid w:val="005F55FE"/>
    <w:rsid w:val="005F6527"/>
    <w:rsid w:val="0060152D"/>
    <w:rsid w:val="00601853"/>
    <w:rsid w:val="00602C29"/>
    <w:rsid w:val="00603861"/>
    <w:rsid w:val="00603DFB"/>
    <w:rsid w:val="0060450E"/>
    <w:rsid w:val="00604F97"/>
    <w:rsid w:val="006051EF"/>
    <w:rsid w:val="00605602"/>
    <w:rsid w:val="006061E5"/>
    <w:rsid w:val="006065C1"/>
    <w:rsid w:val="00606E8E"/>
    <w:rsid w:val="006075C4"/>
    <w:rsid w:val="00607EBB"/>
    <w:rsid w:val="00607F31"/>
    <w:rsid w:val="00610085"/>
    <w:rsid w:val="006101AB"/>
    <w:rsid w:val="006107CF"/>
    <w:rsid w:val="006109B3"/>
    <w:rsid w:val="00610A76"/>
    <w:rsid w:val="00611365"/>
    <w:rsid w:val="00611A76"/>
    <w:rsid w:val="00612A86"/>
    <w:rsid w:val="00612F27"/>
    <w:rsid w:val="0061318B"/>
    <w:rsid w:val="006153CE"/>
    <w:rsid w:val="00615D63"/>
    <w:rsid w:val="00615F8E"/>
    <w:rsid w:val="006160D4"/>
    <w:rsid w:val="006164BF"/>
    <w:rsid w:val="006166F5"/>
    <w:rsid w:val="00616A60"/>
    <w:rsid w:val="00620156"/>
    <w:rsid w:val="006211EE"/>
    <w:rsid w:val="006215BF"/>
    <w:rsid w:val="00621B32"/>
    <w:rsid w:val="00621D21"/>
    <w:rsid w:val="006223A0"/>
    <w:rsid w:val="00622599"/>
    <w:rsid w:val="00624482"/>
    <w:rsid w:val="006246B3"/>
    <w:rsid w:val="006248B1"/>
    <w:rsid w:val="00624CD8"/>
    <w:rsid w:val="00625429"/>
    <w:rsid w:val="006257AC"/>
    <w:rsid w:val="00625F58"/>
    <w:rsid w:val="00626655"/>
    <w:rsid w:val="00627177"/>
    <w:rsid w:val="00627E25"/>
    <w:rsid w:val="0063019C"/>
    <w:rsid w:val="0063068A"/>
    <w:rsid w:val="00632E88"/>
    <w:rsid w:val="00633544"/>
    <w:rsid w:val="006336CE"/>
    <w:rsid w:val="00634351"/>
    <w:rsid w:val="0063480F"/>
    <w:rsid w:val="00634F83"/>
    <w:rsid w:val="00635064"/>
    <w:rsid w:val="00635109"/>
    <w:rsid w:val="00635FD7"/>
    <w:rsid w:val="006369D1"/>
    <w:rsid w:val="006372C5"/>
    <w:rsid w:val="00637629"/>
    <w:rsid w:val="006378B5"/>
    <w:rsid w:val="00637CEA"/>
    <w:rsid w:val="00637DA2"/>
    <w:rsid w:val="0064068B"/>
    <w:rsid w:val="006406E1"/>
    <w:rsid w:val="00640AE3"/>
    <w:rsid w:val="00641403"/>
    <w:rsid w:val="0064234E"/>
    <w:rsid w:val="00642ACA"/>
    <w:rsid w:val="00644050"/>
    <w:rsid w:val="006441AE"/>
    <w:rsid w:val="00646924"/>
    <w:rsid w:val="00646B86"/>
    <w:rsid w:val="0065015C"/>
    <w:rsid w:val="00651F0A"/>
    <w:rsid w:val="00653906"/>
    <w:rsid w:val="0065427B"/>
    <w:rsid w:val="006546C8"/>
    <w:rsid w:val="00655630"/>
    <w:rsid w:val="00655C9D"/>
    <w:rsid w:val="00655D41"/>
    <w:rsid w:val="0065647B"/>
    <w:rsid w:val="00656D23"/>
    <w:rsid w:val="0066195F"/>
    <w:rsid w:val="0066391A"/>
    <w:rsid w:val="00663E70"/>
    <w:rsid w:val="006643A2"/>
    <w:rsid w:val="0066519C"/>
    <w:rsid w:val="0066618F"/>
    <w:rsid w:val="00666DF6"/>
    <w:rsid w:val="00667370"/>
    <w:rsid w:val="00667410"/>
    <w:rsid w:val="0067039F"/>
    <w:rsid w:val="00670A8B"/>
    <w:rsid w:val="00670EE5"/>
    <w:rsid w:val="006713BE"/>
    <w:rsid w:val="00671AC7"/>
    <w:rsid w:val="0067217C"/>
    <w:rsid w:val="00672CE6"/>
    <w:rsid w:val="0067330F"/>
    <w:rsid w:val="00676057"/>
    <w:rsid w:val="006766E0"/>
    <w:rsid w:val="0067767E"/>
    <w:rsid w:val="0068028F"/>
    <w:rsid w:val="006815F8"/>
    <w:rsid w:val="0068195A"/>
    <w:rsid w:val="00682A54"/>
    <w:rsid w:val="00682B8B"/>
    <w:rsid w:val="00682C18"/>
    <w:rsid w:val="0068360D"/>
    <w:rsid w:val="006837E0"/>
    <w:rsid w:val="00683960"/>
    <w:rsid w:val="00683CBF"/>
    <w:rsid w:val="00683F91"/>
    <w:rsid w:val="006840EC"/>
    <w:rsid w:val="006845AD"/>
    <w:rsid w:val="0068477B"/>
    <w:rsid w:val="00685271"/>
    <w:rsid w:val="00685496"/>
    <w:rsid w:val="00685EFB"/>
    <w:rsid w:val="00686789"/>
    <w:rsid w:val="00686BFA"/>
    <w:rsid w:val="00686ED9"/>
    <w:rsid w:val="00687006"/>
    <w:rsid w:val="00687223"/>
    <w:rsid w:val="006874A3"/>
    <w:rsid w:val="006878C1"/>
    <w:rsid w:val="00690169"/>
    <w:rsid w:val="00691DB6"/>
    <w:rsid w:val="00693A59"/>
    <w:rsid w:val="00694F43"/>
    <w:rsid w:val="006A0BE6"/>
    <w:rsid w:val="006A0E0E"/>
    <w:rsid w:val="006A157E"/>
    <w:rsid w:val="006A157F"/>
    <w:rsid w:val="006A17BC"/>
    <w:rsid w:val="006A1A9B"/>
    <w:rsid w:val="006A24C1"/>
    <w:rsid w:val="006A38B0"/>
    <w:rsid w:val="006A39C2"/>
    <w:rsid w:val="006A5D28"/>
    <w:rsid w:val="006A6231"/>
    <w:rsid w:val="006A62BF"/>
    <w:rsid w:val="006A65FE"/>
    <w:rsid w:val="006A6D5B"/>
    <w:rsid w:val="006A70E5"/>
    <w:rsid w:val="006A7A58"/>
    <w:rsid w:val="006B11AA"/>
    <w:rsid w:val="006B1463"/>
    <w:rsid w:val="006B3790"/>
    <w:rsid w:val="006B3F65"/>
    <w:rsid w:val="006B546A"/>
    <w:rsid w:val="006B54F3"/>
    <w:rsid w:val="006B61E7"/>
    <w:rsid w:val="006C03B3"/>
    <w:rsid w:val="006C13D2"/>
    <w:rsid w:val="006C1707"/>
    <w:rsid w:val="006C24DA"/>
    <w:rsid w:val="006C31AD"/>
    <w:rsid w:val="006C3876"/>
    <w:rsid w:val="006C3A80"/>
    <w:rsid w:val="006C4283"/>
    <w:rsid w:val="006C4B88"/>
    <w:rsid w:val="006C6CF7"/>
    <w:rsid w:val="006D0638"/>
    <w:rsid w:val="006D098D"/>
    <w:rsid w:val="006D1475"/>
    <w:rsid w:val="006D16D3"/>
    <w:rsid w:val="006D1ACC"/>
    <w:rsid w:val="006D3380"/>
    <w:rsid w:val="006D3F0E"/>
    <w:rsid w:val="006D4F00"/>
    <w:rsid w:val="006D5D8F"/>
    <w:rsid w:val="006D5FD3"/>
    <w:rsid w:val="006D64EE"/>
    <w:rsid w:val="006D685F"/>
    <w:rsid w:val="006D73D5"/>
    <w:rsid w:val="006D7A2E"/>
    <w:rsid w:val="006D7A66"/>
    <w:rsid w:val="006E03E6"/>
    <w:rsid w:val="006E14FF"/>
    <w:rsid w:val="006E297C"/>
    <w:rsid w:val="006E2DBA"/>
    <w:rsid w:val="006E3511"/>
    <w:rsid w:val="006E363B"/>
    <w:rsid w:val="006E3CCC"/>
    <w:rsid w:val="006E4373"/>
    <w:rsid w:val="006E53AD"/>
    <w:rsid w:val="006E5A41"/>
    <w:rsid w:val="006E5E4F"/>
    <w:rsid w:val="006E6823"/>
    <w:rsid w:val="006E71EA"/>
    <w:rsid w:val="006F1E6E"/>
    <w:rsid w:val="006F2D5C"/>
    <w:rsid w:val="006F3700"/>
    <w:rsid w:val="006F47F6"/>
    <w:rsid w:val="006F65AB"/>
    <w:rsid w:val="006F65FB"/>
    <w:rsid w:val="006F6862"/>
    <w:rsid w:val="006F7099"/>
    <w:rsid w:val="006F7250"/>
    <w:rsid w:val="006F74B6"/>
    <w:rsid w:val="006F79A5"/>
    <w:rsid w:val="006F7E04"/>
    <w:rsid w:val="00700880"/>
    <w:rsid w:val="00700B11"/>
    <w:rsid w:val="00701A69"/>
    <w:rsid w:val="00702AC1"/>
    <w:rsid w:val="00702AD4"/>
    <w:rsid w:val="00703345"/>
    <w:rsid w:val="00703913"/>
    <w:rsid w:val="00705178"/>
    <w:rsid w:val="00705618"/>
    <w:rsid w:val="00705D81"/>
    <w:rsid w:val="0070676B"/>
    <w:rsid w:val="00706CF1"/>
    <w:rsid w:val="00710C0D"/>
    <w:rsid w:val="00710F46"/>
    <w:rsid w:val="007115D8"/>
    <w:rsid w:val="00711710"/>
    <w:rsid w:val="00711B51"/>
    <w:rsid w:val="007129E6"/>
    <w:rsid w:val="0071335F"/>
    <w:rsid w:val="00714B55"/>
    <w:rsid w:val="00714BE7"/>
    <w:rsid w:val="00714C6F"/>
    <w:rsid w:val="00715561"/>
    <w:rsid w:val="007156EF"/>
    <w:rsid w:val="00715908"/>
    <w:rsid w:val="00715F26"/>
    <w:rsid w:val="007167F0"/>
    <w:rsid w:val="00717171"/>
    <w:rsid w:val="00717974"/>
    <w:rsid w:val="0072051C"/>
    <w:rsid w:val="007209AD"/>
    <w:rsid w:val="00720C9D"/>
    <w:rsid w:val="00722623"/>
    <w:rsid w:val="00722C91"/>
    <w:rsid w:val="0072321A"/>
    <w:rsid w:val="007238C7"/>
    <w:rsid w:val="00724A30"/>
    <w:rsid w:val="00725043"/>
    <w:rsid w:val="00725847"/>
    <w:rsid w:val="00730F12"/>
    <w:rsid w:val="007315D2"/>
    <w:rsid w:val="00731755"/>
    <w:rsid w:val="0073212C"/>
    <w:rsid w:val="00734AEF"/>
    <w:rsid w:val="00735176"/>
    <w:rsid w:val="007356CC"/>
    <w:rsid w:val="0073664B"/>
    <w:rsid w:val="00736AA3"/>
    <w:rsid w:val="00736B3A"/>
    <w:rsid w:val="00736BD9"/>
    <w:rsid w:val="007401B3"/>
    <w:rsid w:val="00741419"/>
    <w:rsid w:val="00742E05"/>
    <w:rsid w:val="00742EA0"/>
    <w:rsid w:val="00742EB3"/>
    <w:rsid w:val="007440A1"/>
    <w:rsid w:val="00744B29"/>
    <w:rsid w:val="007450A8"/>
    <w:rsid w:val="00745844"/>
    <w:rsid w:val="007465C2"/>
    <w:rsid w:val="00746D8C"/>
    <w:rsid w:val="00747304"/>
    <w:rsid w:val="00747A46"/>
    <w:rsid w:val="00747FC1"/>
    <w:rsid w:val="007502BA"/>
    <w:rsid w:val="00750373"/>
    <w:rsid w:val="007526EC"/>
    <w:rsid w:val="00752BBF"/>
    <w:rsid w:val="00752E8A"/>
    <w:rsid w:val="00752FC2"/>
    <w:rsid w:val="00753315"/>
    <w:rsid w:val="00753DFE"/>
    <w:rsid w:val="00756352"/>
    <w:rsid w:val="00756D92"/>
    <w:rsid w:val="007571E1"/>
    <w:rsid w:val="0076095D"/>
    <w:rsid w:val="00760A7B"/>
    <w:rsid w:val="007615CB"/>
    <w:rsid w:val="00761812"/>
    <w:rsid w:val="007618E8"/>
    <w:rsid w:val="00762068"/>
    <w:rsid w:val="007629AA"/>
    <w:rsid w:val="0076312E"/>
    <w:rsid w:val="00763CF2"/>
    <w:rsid w:val="0076430A"/>
    <w:rsid w:val="00765833"/>
    <w:rsid w:val="007661BC"/>
    <w:rsid w:val="007661CB"/>
    <w:rsid w:val="00767A3D"/>
    <w:rsid w:val="00767ED2"/>
    <w:rsid w:val="0077018E"/>
    <w:rsid w:val="0077348A"/>
    <w:rsid w:val="00773542"/>
    <w:rsid w:val="007738E2"/>
    <w:rsid w:val="007749FA"/>
    <w:rsid w:val="0077505F"/>
    <w:rsid w:val="007752CC"/>
    <w:rsid w:val="00775E1E"/>
    <w:rsid w:val="00776043"/>
    <w:rsid w:val="00777370"/>
    <w:rsid w:val="007775F7"/>
    <w:rsid w:val="0077772A"/>
    <w:rsid w:val="00781195"/>
    <w:rsid w:val="00782037"/>
    <w:rsid w:val="0078213F"/>
    <w:rsid w:val="00782676"/>
    <w:rsid w:val="00782C85"/>
    <w:rsid w:val="00782FA6"/>
    <w:rsid w:val="00783B49"/>
    <w:rsid w:val="00784200"/>
    <w:rsid w:val="00786877"/>
    <w:rsid w:val="00787BFC"/>
    <w:rsid w:val="00787EF5"/>
    <w:rsid w:val="00790472"/>
    <w:rsid w:val="007917B9"/>
    <w:rsid w:val="007929CB"/>
    <w:rsid w:val="0079342C"/>
    <w:rsid w:val="00793DC1"/>
    <w:rsid w:val="007949D2"/>
    <w:rsid w:val="00794D83"/>
    <w:rsid w:val="00794F7F"/>
    <w:rsid w:val="00795431"/>
    <w:rsid w:val="0079560D"/>
    <w:rsid w:val="00795D81"/>
    <w:rsid w:val="0079617A"/>
    <w:rsid w:val="00797C7E"/>
    <w:rsid w:val="00797E69"/>
    <w:rsid w:val="007A087C"/>
    <w:rsid w:val="007A3835"/>
    <w:rsid w:val="007A423C"/>
    <w:rsid w:val="007A5F53"/>
    <w:rsid w:val="007A70F0"/>
    <w:rsid w:val="007A79AB"/>
    <w:rsid w:val="007B014B"/>
    <w:rsid w:val="007B04CD"/>
    <w:rsid w:val="007B0D48"/>
    <w:rsid w:val="007B0DA1"/>
    <w:rsid w:val="007B1491"/>
    <w:rsid w:val="007B15CD"/>
    <w:rsid w:val="007B1F11"/>
    <w:rsid w:val="007B1FA3"/>
    <w:rsid w:val="007B25EE"/>
    <w:rsid w:val="007B3403"/>
    <w:rsid w:val="007B36B9"/>
    <w:rsid w:val="007B43D1"/>
    <w:rsid w:val="007B543D"/>
    <w:rsid w:val="007B569D"/>
    <w:rsid w:val="007B574D"/>
    <w:rsid w:val="007B5BD9"/>
    <w:rsid w:val="007B60F1"/>
    <w:rsid w:val="007C0191"/>
    <w:rsid w:val="007C0765"/>
    <w:rsid w:val="007C22A0"/>
    <w:rsid w:val="007C29C7"/>
    <w:rsid w:val="007C2B6C"/>
    <w:rsid w:val="007C4CB7"/>
    <w:rsid w:val="007C5B80"/>
    <w:rsid w:val="007C609F"/>
    <w:rsid w:val="007C6187"/>
    <w:rsid w:val="007C64CC"/>
    <w:rsid w:val="007C661C"/>
    <w:rsid w:val="007C6CC0"/>
    <w:rsid w:val="007C78B6"/>
    <w:rsid w:val="007C7CE2"/>
    <w:rsid w:val="007D08BB"/>
    <w:rsid w:val="007D14AA"/>
    <w:rsid w:val="007D26FA"/>
    <w:rsid w:val="007D2CFF"/>
    <w:rsid w:val="007D3163"/>
    <w:rsid w:val="007D31FB"/>
    <w:rsid w:val="007D514B"/>
    <w:rsid w:val="007D78DF"/>
    <w:rsid w:val="007D7C69"/>
    <w:rsid w:val="007E0637"/>
    <w:rsid w:val="007E28A7"/>
    <w:rsid w:val="007E2A39"/>
    <w:rsid w:val="007E55B5"/>
    <w:rsid w:val="007E56DF"/>
    <w:rsid w:val="007E6378"/>
    <w:rsid w:val="007E7183"/>
    <w:rsid w:val="007E7198"/>
    <w:rsid w:val="007E7726"/>
    <w:rsid w:val="007F075A"/>
    <w:rsid w:val="007F092F"/>
    <w:rsid w:val="007F31B7"/>
    <w:rsid w:val="007F34FD"/>
    <w:rsid w:val="007F455A"/>
    <w:rsid w:val="007F53B9"/>
    <w:rsid w:val="007F550B"/>
    <w:rsid w:val="007F56A7"/>
    <w:rsid w:val="007F71CF"/>
    <w:rsid w:val="007F75A3"/>
    <w:rsid w:val="007F77C5"/>
    <w:rsid w:val="007F7D1E"/>
    <w:rsid w:val="008006E9"/>
    <w:rsid w:val="00801606"/>
    <w:rsid w:val="0080163F"/>
    <w:rsid w:val="0080261A"/>
    <w:rsid w:val="00802746"/>
    <w:rsid w:val="008035B4"/>
    <w:rsid w:val="00804375"/>
    <w:rsid w:val="0080463F"/>
    <w:rsid w:val="008053DF"/>
    <w:rsid w:val="00805574"/>
    <w:rsid w:val="0080662D"/>
    <w:rsid w:val="00807383"/>
    <w:rsid w:val="0080763D"/>
    <w:rsid w:val="008076E6"/>
    <w:rsid w:val="00807C5E"/>
    <w:rsid w:val="00807F3A"/>
    <w:rsid w:val="00810375"/>
    <w:rsid w:val="008105A9"/>
    <w:rsid w:val="00812EC9"/>
    <w:rsid w:val="0081409A"/>
    <w:rsid w:val="008140F8"/>
    <w:rsid w:val="00814116"/>
    <w:rsid w:val="00814BC9"/>
    <w:rsid w:val="0081596C"/>
    <w:rsid w:val="00815EB4"/>
    <w:rsid w:val="0081667D"/>
    <w:rsid w:val="00816F7A"/>
    <w:rsid w:val="0082069D"/>
    <w:rsid w:val="00820E9D"/>
    <w:rsid w:val="0082186C"/>
    <w:rsid w:val="00824507"/>
    <w:rsid w:val="00825D6B"/>
    <w:rsid w:val="00825DDB"/>
    <w:rsid w:val="0082676A"/>
    <w:rsid w:val="00826B1B"/>
    <w:rsid w:val="00827BA5"/>
    <w:rsid w:val="00827D5C"/>
    <w:rsid w:val="00827FFA"/>
    <w:rsid w:val="00830E57"/>
    <w:rsid w:val="00831004"/>
    <w:rsid w:val="0083138E"/>
    <w:rsid w:val="008314AD"/>
    <w:rsid w:val="00831C83"/>
    <w:rsid w:val="00832DA2"/>
    <w:rsid w:val="00833B8C"/>
    <w:rsid w:val="00833D20"/>
    <w:rsid w:val="00833EF8"/>
    <w:rsid w:val="00833F25"/>
    <w:rsid w:val="008341C4"/>
    <w:rsid w:val="008347E6"/>
    <w:rsid w:val="00835BAB"/>
    <w:rsid w:val="00835CA6"/>
    <w:rsid w:val="00836B30"/>
    <w:rsid w:val="00836BEE"/>
    <w:rsid w:val="00837B77"/>
    <w:rsid w:val="008402D8"/>
    <w:rsid w:val="00840491"/>
    <w:rsid w:val="008405DD"/>
    <w:rsid w:val="00840E81"/>
    <w:rsid w:val="008412E3"/>
    <w:rsid w:val="008418FD"/>
    <w:rsid w:val="00844C12"/>
    <w:rsid w:val="00845A80"/>
    <w:rsid w:val="00846B00"/>
    <w:rsid w:val="00846E30"/>
    <w:rsid w:val="0084748B"/>
    <w:rsid w:val="008478A1"/>
    <w:rsid w:val="0085062F"/>
    <w:rsid w:val="00850921"/>
    <w:rsid w:val="00850EC0"/>
    <w:rsid w:val="008510B9"/>
    <w:rsid w:val="008511B5"/>
    <w:rsid w:val="00853832"/>
    <w:rsid w:val="008539D0"/>
    <w:rsid w:val="00853BF0"/>
    <w:rsid w:val="00855E0C"/>
    <w:rsid w:val="00856026"/>
    <w:rsid w:val="00856E2D"/>
    <w:rsid w:val="00857032"/>
    <w:rsid w:val="00857165"/>
    <w:rsid w:val="0085772B"/>
    <w:rsid w:val="0086345C"/>
    <w:rsid w:val="00864AD8"/>
    <w:rsid w:val="00866FE4"/>
    <w:rsid w:val="00870FA9"/>
    <w:rsid w:val="008715B1"/>
    <w:rsid w:val="00872A43"/>
    <w:rsid w:val="008748EA"/>
    <w:rsid w:val="00875172"/>
    <w:rsid w:val="008759C1"/>
    <w:rsid w:val="00876463"/>
    <w:rsid w:val="00877197"/>
    <w:rsid w:val="008771CC"/>
    <w:rsid w:val="00877FC6"/>
    <w:rsid w:val="008801FD"/>
    <w:rsid w:val="00880FB4"/>
    <w:rsid w:val="00881447"/>
    <w:rsid w:val="008817FD"/>
    <w:rsid w:val="00881994"/>
    <w:rsid w:val="00881CBC"/>
    <w:rsid w:val="00881E86"/>
    <w:rsid w:val="0088202D"/>
    <w:rsid w:val="00882672"/>
    <w:rsid w:val="0088337F"/>
    <w:rsid w:val="008833C8"/>
    <w:rsid w:val="00883D5E"/>
    <w:rsid w:val="00884559"/>
    <w:rsid w:val="00884603"/>
    <w:rsid w:val="00885F4E"/>
    <w:rsid w:val="008864E7"/>
    <w:rsid w:val="00886ADF"/>
    <w:rsid w:val="00887760"/>
    <w:rsid w:val="008903D2"/>
    <w:rsid w:val="0089142D"/>
    <w:rsid w:val="008923F3"/>
    <w:rsid w:val="0089345A"/>
    <w:rsid w:val="008955D2"/>
    <w:rsid w:val="008956B5"/>
    <w:rsid w:val="00895779"/>
    <w:rsid w:val="00895F61"/>
    <w:rsid w:val="00896298"/>
    <w:rsid w:val="008965D6"/>
    <w:rsid w:val="00896D09"/>
    <w:rsid w:val="008973BE"/>
    <w:rsid w:val="008A0011"/>
    <w:rsid w:val="008A15E6"/>
    <w:rsid w:val="008A1801"/>
    <w:rsid w:val="008A1A07"/>
    <w:rsid w:val="008A2CA5"/>
    <w:rsid w:val="008A3850"/>
    <w:rsid w:val="008A3C16"/>
    <w:rsid w:val="008A3C6E"/>
    <w:rsid w:val="008A420F"/>
    <w:rsid w:val="008A475B"/>
    <w:rsid w:val="008A57FB"/>
    <w:rsid w:val="008A5C85"/>
    <w:rsid w:val="008A6C31"/>
    <w:rsid w:val="008A7791"/>
    <w:rsid w:val="008A7976"/>
    <w:rsid w:val="008B0BD0"/>
    <w:rsid w:val="008B0C75"/>
    <w:rsid w:val="008B10A8"/>
    <w:rsid w:val="008B28F1"/>
    <w:rsid w:val="008B29C7"/>
    <w:rsid w:val="008B2E06"/>
    <w:rsid w:val="008B40CA"/>
    <w:rsid w:val="008B46E2"/>
    <w:rsid w:val="008B5106"/>
    <w:rsid w:val="008B53F2"/>
    <w:rsid w:val="008B5907"/>
    <w:rsid w:val="008B6337"/>
    <w:rsid w:val="008B6665"/>
    <w:rsid w:val="008B6F78"/>
    <w:rsid w:val="008B7268"/>
    <w:rsid w:val="008B7ADB"/>
    <w:rsid w:val="008B7C77"/>
    <w:rsid w:val="008C26DE"/>
    <w:rsid w:val="008C3176"/>
    <w:rsid w:val="008C3359"/>
    <w:rsid w:val="008C3627"/>
    <w:rsid w:val="008C401C"/>
    <w:rsid w:val="008C4695"/>
    <w:rsid w:val="008C48C1"/>
    <w:rsid w:val="008C4C50"/>
    <w:rsid w:val="008C60F5"/>
    <w:rsid w:val="008C6BF7"/>
    <w:rsid w:val="008C7085"/>
    <w:rsid w:val="008C7468"/>
    <w:rsid w:val="008D064B"/>
    <w:rsid w:val="008D06C4"/>
    <w:rsid w:val="008D10A0"/>
    <w:rsid w:val="008D1649"/>
    <w:rsid w:val="008D2AA0"/>
    <w:rsid w:val="008D37C3"/>
    <w:rsid w:val="008D426A"/>
    <w:rsid w:val="008D4408"/>
    <w:rsid w:val="008D4973"/>
    <w:rsid w:val="008D4BAE"/>
    <w:rsid w:val="008D4E6E"/>
    <w:rsid w:val="008D5C9F"/>
    <w:rsid w:val="008D6100"/>
    <w:rsid w:val="008D6240"/>
    <w:rsid w:val="008D718A"/>
    <w:rsid w:val="008E0626"/>
    <w:rsid w:val="008E22B6"/>
    <w:rsid w:val="008E23E0"/>
    <w:rsid w:val="008E2E05"/>
    <w:rsid w:val="008E3526"/>
    <w:rsid w:val="008E50C4"/>
    <w:rsid w:val="008E52AC"/>
    <w:rsid w:val="008E5556"/>
    <w:rsid w:val="008E5A84"/>
    <w:rsid w:val="008E600F"/>
    <w:rsid w:val="008E6B47"/>
    <w:rsid w:val="008E6CB2"/>
    <w:rsid w:val="008E7167"/>
    <w:rsid w:val="008E7622"/>
    <w:rsid w:val="008F07A0"/>
    <w:rsid w:val="008F0839"/>
    <w:rsid w:val="008F0BF1"/>
    <w:rsid w:val="008F161B"/>
    <w:rsid w:val="008F1D86"/>
    <w:rsid w:val="008F1F0F"/>
    <w:rsid w:val="008F2272"/>
    <w:rsid w:val="008F2461"/>
    <w:rsid w:val="008F2D34"/>
    <w:rsid w:val="008F32F2"/>
    <w:rsid w:val="008F37F0"/>
    <w:rsid w:val="008F498E"/>
    <w:rsid w:val="008F5CDD"/>
    <w:rsid w:val="008F6283"/>
    <w:rsid w:val="008F64D8"/>
    <w:rsid w:val="008F6927"/>
    <w:rsid w:val="008F6B18"/>
    <w:rsid w:val="008F6C29"/>
    <w:rsid w:val="008F7CBD"/>
    <w:rsid w:val="008F7DB2"/>
    <w:rsid w:val="00900A13"/>
    <w:rsid w:val="0090150C"/>
    <w:rsid w:val="00902474"/>
    <w:rsid w:val="00902F10"/>
    <w:rsid w:val="00905660"/>
    <w:rsid w:val="009059EF"/>
    <w:rsid w:val="00906426"/>
    <w:rsid w:val="0091023B"/>
    <w:rsid w:val="009113E8"/>
    <w:rsid w:val="00911580"/>
    <w:rsid w:val="00911F10"/>
    <w:rsid w:val="0091301B"/>
    <w:rsid w:val="00913E36"/>
    <w:rsid w:val="0091583B"/>
    <w:rsid w:val="0091603A"/>
    <w:rsid w:val="00916CAB"/>
    <w:rsid w:val="00916D7C"/>
    <w:rsid w:val="009178E4"/>
    <w:rsid w:val="00917B0A"/>
    <w:rsid w:val="00917B7D"/>
    <w:rsid w:val="0092014B"/>
    <w:rsid w:val="009205F3"/>
    <w:rsid w:val="0092150A"/>
    <w:rsid w:val="009215D9"/>
    <w:rsid w:val="00921A6C"/>
    <w:rsid w:val="00921D44"/>
    <w:rsid w:val="00923069"/>
    <w:rsid w:val="00923CBE"/>
    <w:rsid w:val="00923DE1"/>
    <w:rsid w:val="00924421"/>
    <w:rsid w:val="00925E34"/>
    <w:rsid w:val="00926C68"/>
    <w:rsid w:val="00926CE0"/>
    <w:rsid w:val="00927AF7"/>
    <w:rsid w:val="00927B14"/>
    <w:rsid w:val="00930862"/>
    <w:rsid w:val="00930CF6"/>
    <w:rsid w:val="00931E98"/>
    <w:rsid w:val="00932C69"/>
    <w:rsid w:val="00933748"/>
    <w:rsid w:val="00933DA2"/>
    <w:rsid w:val="009341BB"/>
    <w:rsid w:val="009342F1"/>
    <w:rsid w:val="00935360"/>
    <w:rsid w:val="00935479"/>
    <w:rsid w:val="00937FE2"/>
    <w:rsid w:val="009401C9"/>
    <w:rsid w:val="0094115B"/>
    <w:rsid w:val="00941CFF"/>
    <w:rsid w:val="00943100"/>
    <w:rsid w:val="00943246"/>
    <w:rsid w:val="0094420F"/>
    <w:rsid w:val="009442B7"/>
    <w:rsid w:val="009446CB"/>
    <w:rsid w:val="00944A25"/>
    <w:rsid w:val="00944CAF"/>
    <w:rsid w:val="00945D36"/>
    <w:rsid w:val="00946D76"/>
    <w:rsid w:val="009473E1"/>
    <w:rsid w:val="00947EE3"/>
    <w:rsid w:val="009504BF"/>
    <w:rsid w:val="00952377"/>
    <w:rsid w:val="0095289E"/>
    <w:rsid w:val="00953E99"/>
    <w:rsid w:val="0095538E"/>
    <w:rsid w:val="00956379"/>
    <w:rsid w:val="0095766F"/>
    <w:rsid w:val="00957791"/>
    <w:rsid w:val="0095799E"/>
    <w:rsid w:val="00960305"/>
    <w:rsid w:val="00960F37"/>
    <w:rsid w:val="00961FC8"/>
    <w:rsid w:val="00962CD8"/>
    <w:rsid w:val="00963801"/>
    <w:rsid w:val="009652FE"/>
    <w:rsid w:val="00965477"/>
    <w:rsid w:val="009658E7"/>
    <w:rsid w:val="00965B83"/>
    <w:rsid w:val="009663D1"/>
    <w:rsid w:val="00967315"/>
    <w:rsid w:val="00967E34"/>
    <w:rsid w:val="0097005A"/>
    <w:rsid w:val="009711D5"/>
    <w:rsid w:val="009711F2"/>
    <w:rsid w:val="00971F4D"/>
    <w:rsid w:val="0097202C"/>
    <w:rsid w:val="009728A1"/>
    <w:rsid w:val="009728AE"/>
    <w:rsid w:val="009734B2"/>
    <w:rsid w:val="0097439E"/>
    <w:rsid w:val="00974503"/>
    <w:rsid w:val="009745A7"/>
    <w:rsid w:val="00974C1B"/>
    <w:rsid w:val="00975288"/>
    <w:rsid w:val="0097703E"/>
    <w:rsid w:val="0097793D"/>
    <w:rsid w:val="00977B4E"/>
    <w:rsid w:val="00982D48"/>
    <w:rsid w:val="00983E73"/>
    <w:rsid w:val="009856D3"/>
    <w:rsid w:val="00986571"/>
    <w:rsid w:val="00986807"/>
    <w:rsid w:val="00990B1B"/>
    <w:rsid w:val="009911FE"/>
    <w:rsid w:val="00991694"/>
    <w:rsid w:val="009917C0"/>
    <w:rsid w:val="00991A9A"/>
    <w:rsid w:val="00991F7B"/>
    <w:rsid w:val="00993923"/>
    <w:rsid w:val="00994A3C"/>
    <w:rsid w:val="00994DDC"/>
    <w:rsid w:val="00994F4B"/>
    <w:rsid w:val="009957C2"/>
    <w:rsid w:val="009969B8"/>
    <w:rsid w:val="00997C22"/>
    <w:rsid w:val="00997FBB"/>
    <w:rsid w:val="009A1A6A"/>
    <w:rsid w:val="009A1EA0"/>
    <w:rsid w:val="009A2337"/>
    <w:rsid w:val="009A2C16"/>
    <w:rsid w:val="009A3551"/>
    <w:rsid w:val="009A4453"/>
    <w:rsid w:val="009A4A3C"/>
    <w:rsid w:val="009A4E9E"/>
    <w:rsid w:val="009A52F9"/>
    <w:rsid w:val="009A54E9"/>
    <w:rsid w:val="009A6D6D"/>
    <w:rsid w:val="009A773F"/>
    <w:rsid w:val="009A7A45"/>
    <w:rsid w:val="009A7DAD"/>
    <w:rsid w:val="009A7E2F"/>
    <w:rsid w:val="009A7FA0"/>
    <w:rsid w:val="009B0F60"/>
    <w:rsid w:val="009B1995"/>
    <w:rsid w:val="009B327F"/>
    <w:rsid w:val="009B3A8A"/>
    <w:rsid w:val="009B3AC8"/>
    <w:rsid w:val="009B47BD"/>
    <w:rsid w:val="009B4D00"/>
    <w:rsid w:val="009B502B"/>
    <w:rsid w:val="009B5C7D"/>
    <w:rsid w:val="009B6301"/>
    <w:rsid w:val="009B6A4D"/>
    <w:rsid w:val="009B6BFA"/>
    <w:rsid w:val="009B6F51"/>
    <w:rsid w:val="009C091E"/>
    <w:rsid w:val="009C218C"/>
    <w:rsid w:val="009C2A74"/>
    <w:rsid w:val="009C2BBF"/>
    <w:rsid w:val="009C2EC4"/>
    <w:rsid w:val="009C2F7C"/>
    <w:rsid w:val="009C42A8"/>
    <w:rsid w:val="009C4308"/>
    <w:rsid w:val="009C51DE"/>
    <w:rsid w:val="009C523E"/>
    <w:rsid w:val="009C649E"/>
    <w:rsid w:val="009C65DE"/>
    <w:rsid w:val="009C67D5"/>
    <w:rsid w:val="009C6862"/>
    <w:rsid w:val="009C75EE"/>
    <w:rsid w:val="009C7C6F"/>
    <w:rsid w:val="009D0B01"/>
    <w:rsid w:val="009D184A"/>
    <w:rsid w:val="009D2591"/>
    <w:rsid w:val="009D2628"/>
    <w:rsid w:val="009D29B3"/>
    <w:rsid w:val="009D405B"/>
    <w:rsid w:val="009D4707"/>
    <w:rsid w:val="009D5AA8"/>
    <w:rsid w:val="009D60AA"/>
    <w:rsid w:val="009D7BFF"/>
    <w:rsid w:val="009D7C38"/>
    <w:rsid w:val="009E0653"/>
    <w:rsid w:val="009E0FDD"/>
    <w:rsid w:val="009E2F2B"/>
    <w:rsid w:val="009E3DC5"/>
    <w:rsid w:val="009E445A"/>
    <w:rsid w:val="009E4A46"/>
    <w:rsid w:val="009E680E"/>
    <w:rsid w:val="009E6E7A"/>
    <w:rsid w:val="009E7493"/>
    <w:rsid w:val="009E7643"/>
    <w:rsid w:val="009E7F9B"/>
    <w:rsid w:val="009F0053"/>
    <w:rsid w:val="009F0876"/>
    <w:rsid w:val="009F0A88"/>
    <w:rsid w:val="009F13E3"/>
    <w:rsid w:val="009F1861"/>
    <w:rsid w:val="009F1ABD"/>
    <w:rsid w:val="009F1C45"/>
    <w:rsid w:val="009F202D"/>
    <w:rsid w:val="009F213A"/>
    <w:rsid w:val="009F24C6"/>
    <w:rsid w:val="009F2D36"/>
    <w:rsid w:val="009F2E66"/>
    <w:rsid w:val="009F389A"/>
    <w:rsid w:val="009F3FCD"/>
    <w:rsid w:val="009F46D7"/>
    <w:rsid w:val="009F4F8B"/>
    <w:rsid w:val="009F546C"/>
    <w:rsid w:val="009F59F9"/>
    <w:rsid w:val="009F5D23"/>
    <w:rsid w:val="009F749D"/>
    <w:rsid w:val="009F7B2B"/>
    <w:rsid w:val="009F7FE8"/>
    <w:rsid w:val="00A006EA"/>
    <w:rsid w:val="00A00811"/>
    <w:rsid w:val="00A00ED4"/>
    <w:rsid w:val="00A01456"/>
    <w:rsid w:val="00A0193E"/>
    <w:rsid w:val="00A01EE4"/>
    <w:rsid w:val="00A0293E"/>
    <w:rsid w:val="00A033C8"/>
    <w:rsid w:val="00A033D8"/>
    <w:rsid w:val="00A0358D"/>
    <w:rsid w:val="00A042A9"/>
    <w:rsid w:val="00A04345"/>
    <w:rsid w:val="00A04B17"/>
    <w:rsid w:val="00A06101"/>
    <w:rsid w:val="00A0681C"/>
    <w:rsid w:val="00A07148"/>
    <w:rsid w:val="00A077D2"/>
    <w:rsid w:val="00A07A45"/>
    <w:rsid w:val="00A07C1B"/>
    <w:rsid w:val="00A114A7"/>
    <w:rsid w:val="00A115AA"/>
    <w:rsid w:val="00A115AB"/>
    <w:rsid w:val="00A12870"/>
    <w:rsid w:val="00A12B06"/>
    <w:rsid w:val="00A136A7"/>
    <w:rsid w:val="00A14CF4"/>
    <w:rsid w:val="00A16A9E"/>
    <w:rsid w:val="00A2033D"/>
    <w:rsid w:val="00A208F9"/>
    <w:rsid w:val="00A20F81"/>
    <w:rsid w:val="00A2118B"/>
    <w:rsid w:val="00A21D8E"/>
    <w:rsid w:val="00A244A3"/>
    <w:rsid w:val="00A25457"/>
    <w:rsid w:val="00A261DB"/>
    <w:rsid w:val="00A2629A"/>
    <w:rsid w:val="00A26E0F"/>
    <w:rsid w:val="00A305B3"/>
    <w:rsid w:val="00A30C6B"/>
    <w:rsid w:val="00A31BD8"/>
    <w:rsid w:val="00A31F12"/>
    <w:rsid w:val="00A327BA"/>
    <w:rsid w:val="00A32BCA"/>
    <w:rsid w:val="00A335E2"/>
    <w:rsid w:val="00A33948"/>
    <w:rsid w:val="00A33ECC"/>
    <w:rsid w:val="00A34EF1"/>
    <w:rsid w:val="00A35682"/>
    <w:rsid w:val="00A35B86"/>
    <w:rsid w:val="00A36C6C"/>
    <w:rsid w:val="00A3703B"/>
    <w:rsid w:val="00A374BC"/>
    <w:rsid w:val="00A37FAD"/>
    <w:rsid w:val="00A405D7"/>
    <w:rsid w:val="00A40744"/>
    <w:rsid w:val="00A41B99"/>
    <w:rsid w:val="00A41BC5"/>
    <w:rsid w:val="00A41CF3"/>
    <w:rsid w:val="00A42710"/>
    <w:rsid w:val="00A434E9"/>
    <w:rsid w:val="00A4367A"/>
    <w:rsid w:val="00A44036"/>
    <w:rsid w:val="00A4413F"/>
    <w:rsid w:val="00A445E2"/>
    <w:rsid w:val="00A4469C"/>
    <w:rsid w:val="00A44CB9"/>
    <w:rsid w:val="00A453F1"/>
    <w:rsid w:val="00A45DED"/>
    <w:rsid w:val="00A467E3"/>
    <w:rsid w:val="00A47D3D"/>
    <w:rsid w:val="00A50123"/>
    <w:rsid w:val="00A503E7"/>
    <w:rsid w:val="00A50AD8"/>
    <w:rsid w:val="00A51359"/>
    <w:rsid w:val="00A521A6"/>
    <w:rsid w:val="00A533E3"/>
    <w:rsid w:val="00A54BA7"/>
    <w:rsid w:val="00A5585C"/>
    <w:rsid w:val="00A56BB3"/>
    <w:rsid w:val="00A571C2"/>
    <w:rsid w:val="00A57EA3"/>
    <w:rsid w:val="00A6015A"/>
    <w:rsid w:val="00A602E4"/>
    <w:rsid w:val="00A622DC"/>
    <w:rsid w:val="00A627D7"/>
    <w:rsid w:val="00A6297F"/>
    <w:rsid w:val="00A62AFC"/>
    <w:rsid w:val="00A63452"/>
    <w:rsid w:val="00A638A8"/>
    <w:rsid w:val="00A6401F"/>
    <w:rsid w:val="00A64A3F"/>
    <w:rsid w:val="00A658F3"/>
    <w:rsid w:val="00A67616"/>
    <w:rsid w:val="00A676DA"/>
    <w:rsid w:val="00A67FF4"/>
    <w:rsid w:val="00A70E4C"/>
    <w:rsid w:val="00A714BA"/>
    <w:rsid w:val="00A74E84"/>
    <w:rsid w:val="00A759DE"/>
    <w:rsid w:val="00A76D3B"/>
    <w:rsid w:val="00A76DFE"/>
    <w:rsid w:val="00A76E4A"/>
    <w:rsid w:val="00A800BE"/>
    <w:rsid w:val="00A80FA7"/>
    <w:rsid w:val="00A812AB"/>
    <w:rsid w:val="00A816CF"/>
    <w:rsid w:val="00A81C83"/>
    <w:rsid w:val="00A81DE3"/>
    <w:rsid w:val="00A81F01"/>
    <w:rsid w:val="00A82D85"/>
    <w:rsid w:val="00A82E2B"/>
    <w:rsid w:val="00A83302"/>
    <w:rsid w:val="00A83ACE"/>
    <w:rsid w:val="00A83C13"/>
    <w:rsid w:val="00A83C72"/>
    <w:rsid w:val="00A83D7B"/>
    <w:rsid w:val="00A846C6"/>
    <w:rsid w:val="00A86192"/>
    <w:rsid w:val="00A865DA"/>
    <w:rsid w:val="00A86856"/>
    <w:rsid w:val="00A87406"/>
    <w:rsid w:val="00A877B6"/>
    <w:rsid w:val="00A90A4D"/>
    <w:rsid w:val="00A913B6"/>
    <w:rsid w:val="00A91C0C"/>
    <w:rsid w:val="00A91EEF"/>
    <w:rsid w:val="00A92985"/>
    <w:rsid w:val="00A92D4A"/>
    <w:rsid w:val="00A92D84"/>
    <w:rsid w:val="00A9363E"/>
    <w:rsid w:val="00A938EA"/>
    <w:rsid w:val="00A93964"/>
    <w:rsid w:val="00A942AC"/>
    <w:rsid w:val="00A94B80"/>
    <w:rsid w:val="00A95890"/>
    <w:rsid w:val="00A9609B"/>
    <w:rsid w:val="00A96569"/>
    <w:rsid w:val="00A97613"/>
    <w:rsid w:val="00AA046A"/>
    <w:rsid w:val="00AA1370"/>
    <w:rsid w:val="00AA1459"/>
    <w:rsid w:val="00AA1D09"/>
    <w:rsid w:val="00AA35BA"/>
    <w:rsid w:val="00AA437A"/>
    <w:rsid w:val="00AA6381"/>
    <w:rsid w:val="00AA6418"/>
    <w:rsid w:val="00AB0592"/>
    <w:rsid w:val="00AB19CD"/>
    <w:rsid w:val="00AB2038"/>
    <w:rsid w:val="00AB226E"/>
    <w:rsid w:val="00AB2C84"/>
    <w:rsid w:val="00AB318F"/>
    <w:rsid w:val="00AB4387"/>
    <w:rsid w:val="00AB48DE"/>
    <w:rsid w:val="00AB4CE8"/>
    <w:rsid w:val="00AB5619"/>
    <w:rsid w:val="00AB5B5A"/>
    <w:rsid w:val="00AB6BD2"/>
    <w:rsid w:val="00AB7515"/>
    <w:rsid w:val="00AB7BD2"/>
    <w:rsid w:val="00AB7BF5"/>
    <w:rsid w:val="00AC06F0"/>
    <w:rsid w:val="00AC18A1"/>
    <w:rsid w:val="00AC1A34"/>
    <w:rsid w:val="00AC309D"/>
    <w:rsid w:val="00AC4ADC"/>
    <w:rsid w:val="00AC519B"/>
    <w:rsid w:val="00AC521F"/>
    <w:rsid w:val="00AC6C45"/>
    <w:rsid w:val="00AC76BB"/>
    <w:rsid w:val="00AC774C"/>
    <w:rsid w:val="00AC7970"/>
    <w:rsid w:val="00AD0688"/>
    <w:rsid w:val="00AD0F4E"/>
    <w:rsid w:val="00AD1CFA"/>
    <w:rsid w:val="00AD2826"/>
    <w:rsid w:val="00AD2D33"/>
    <w:rsid w:val="00AD2DC6"/>
    <w:rsid w:val="00AD2E5A"/>
    <w:rsid w:val="00AD44D7"/>
    <w:rsid w:val="00AD6171"/>
    <w:rsid w:val="00AD627D"/>
    <w:rsid w:val="00AD76B9"/>
    <w:rsid w:val="00AD7BB2"/>
    <w:rsid w:val="00AE1008"/>
    <w:rsid w:val="00AE1430"/>
    <w:rsid w:val="00AE1509"/>
    <w:rsid w:val="00AE16B9"/>
    <w:rsid w:val="00AE19C3"/>
    <w:rsid w:val="00AE2249"/>
    <w:rsid w:val="00AE3657"/>
    <w:rsid w:val="00AE3690"/>
    <w:rsid w:val="00AE40F8"/>
    <w:rsid w:val="00AE420F"/>
    <w:rsid w:val="00AF007B"/>
    <w:rsid w:val="00AF1443"/>
    <w:rsid w:val="00AF1A55"/>
    <w:rsid w:val="00AF1D41"/>
    <w:rsid w:val="00AF34FD"/>
    <w:rsid w:val="00AF4D8A"/>
    <w:rsid w:val="00AF5561"/>
    <w:rsid w:val="00AF58B9"/>
    <w:rsid w:val="00AF73D8"/>
    <w:rsid w:val="00B00A4A"/>
    <w:rsid w:val="00B02B4E"/>
    <w:rsid w:val="00B02C7C"/>
    <w:rsid w:val="00B0311A"/>
    <w:rsid w:val="00B043BA"/>
    <w:rsid w:val="00B04693"/>
    <w:rsid w:val="00B05010"/>
    <w:rsid w:val="00B055C6"/>
    <w:rsid w:val="00B062B1"/>
    <w:rsid w:val="00B063F7"/>
    <w:rsid w:val="00B0771A"/>
    <w:rsid w:val="00B07B0F"/>
    <w:rsid w:val="00B10276"/>
    <w:rsid w:val="00B10C83"/>
    <w:rsid w:val="00B11249"/>
    <w:rsid w:val="00B1232F"/>
    <w:rsid w:val="00B13468"/>
    <w:rsid w:val="00B13992"/>
    <w:rsid w:val="00B13BB7"/>
    <w:rsid w:val="00B13D01"/>
    <w:rsid w:val="00B140DC"/>
    <w:rsid w:val="00B145FF"/>
    <w:rsid w:val="00B14EBB"/>
    <w:rsid w:val="00B15A05"/>
    <w:rsid w:val="00B15FA4"/>
    <w:rsid w:val="00B164F2"/>
    <w:rsid w:val="00B20D47"/>
    <w:rsid w:val="00B235AE"/>
    <w:rsid w:val="00B23FE7"/>
    <w:rsid w:val="00B259CA"/>
    <w:rsid w:val="00B25B6A"/>
    <w:rsid w:val="00B26074"/>
    <w:rsid w:val="00B26818"/>
    <w:rsid w:val="00B27D2D"/>
    <w:rsid w:val="00B30C41"/>
    <w:rsid w:val="00B31536"/>
    <w:rsid w:val="00B32351"/>
    <w:rsid w:val="00B3257E"/>
    <w:rsid w:val="00B32C92"/>
    <w:rsid w:val="00B34121"/>
    <w:rsid w:val="00B342B6"/>
    <w:rsid w:val="00B3436C"/>
    <w:rsid w:val="00B34691"/>
    <w:rsid w:val="00B34B60"/>
    <w:rsid w:val="00B35872"/>
    <w:rsid w:val="00B36CB4"/>
    <w:rsid w:val="00B37147"/>
    <w:rsid w:val="00B37A6B"/>
    <w:rsid w:val="00B4056E"/>
    <w:rsid w:val="00B40665"/>
    <w:rsid w:val="00B40C56"/>
    <w:rsid w:val="00B40DC9"/>
    <w:rsid w:val="00B41279"/>
    <w:rsid w:val="00B41C3B"/>
    <w:rsid w:val="00B44353"/>
    <w:rsid w:val="00B459B4"/>
    <w:rsid w:val="00B45A1E"/>
    <w:rsid w:val="00B47058"/>
    <w:rsid w:val="00B47CF5"/>
    <w:rsid w:val="00B50791"/>
    <w:rsid w:val="00B516B8"/>
    <w:rsid w:val="00B52817"/>
    <w:rsid w:val="00B5382C"/>
    <w:rsid w:val="00B53ACF"/>
    <w:rsid w:val="00B53AFB"/>
    <w:rsid w:val="00B53B64"/>
    <w:rsid w:val="00B53CAD"/>
    <w:rsid w:val="00B5579B"/>
    <w:rsid w:val="00B561A5"/>
    <w:rsid w:val="00B61158"/>
    <w:rsid w:val="00B614E4"/>
    <w:rsid w:val="00B61BCF"/>
    <w:rsid w:val="00B621DC"/>
    <w:rsid w:val="00B62B5D"/>
    <w:rsid w:val="00B63CD0"/>
    <w:rsid w:val="00B63FB2"/>
    <w:rsid w:val="00B643DD"/>
    <w:rsid w:val="00B6452C"/>
    <w:rsid w:val="00B65838"/>
    <w:rsid w:val="00B65B20"/>
    <w:rsid w:val="00B65F77"/>
    <w:rsid w:val="00B66090"/>
    <w:rsid w:val="00B660F4"/>
    <w:rsid w:val="00B66147"/>
    <w:rsid w:val="00B66690"/>
    <w:rsid w:val="00B6686C"/>
    <w:rsid w:val="00B66FFC"/>
    <w:rsid w:val="00B6716A"/>
    <w:rsid w:val="00B705A1"/>
    <w:rsid w:val="00B70834"/>
    <w:rsid w:val="00B7105E"/>
    <w:rsid w:val="00B71873"/>
    <w:rsid w:val="00B72B64"/>
    <w:rsid w:val="00B72F6E"/>
    <w:rsid w:val="00B7387B"/>
    <w:rsid w:val="00B739D1"/>
    <w:rsid w:val="00B74000"/>
    <w:rsid w:val="00B744BD"/>
    <w:rsid w:val="00B74508"/>
    <w:rsid w:val="00B75116"/>
    <w:rsid w:val="00B77122"/>
    <w:rsid w:val="00B77B21"/>
    <w:rsid w:val="00B77D1E"/>
    <w:rsid w:val="00B80AD1"/>
    <w:rsid w:val="00B80B6B"/>
    <w:rsid w:val="00B812AC"/>
    <w:rsid w:val="00B8169D"/>
    <w:rsid w:val="00B83968"/>
    <w:rsid w:val="00B85211"/>
    <w:rsid w:val="00B855C4"/>
    <w:rsid w:val="00B85751"/>
    <w:rsid w:val="00B85763"/>
    <w:rsid w:val="00B866F1"/>
    <w:rsid w:val="00B868F1"/>
    <w:rsid w:val="00B87B69"/>
    <w:rsid w:val="00B87CEE"/>
    <w:rsid w:val="00B90507"/>
    <w:rsid w:val="00B90FC5"/>
    <w:rsid w:val="00B914EA"/>
    <w:rsid w:val="00B92D5A"/>
    <w:rsid w:val="00B92D9D"/>
    <w:rsid w:val="00B93254"/>
    <w:rsid w:val="00B93D00"/>
    <w:rsid w:val="00B93E8A"/>
    <w:rsid w:val="00B94121"/>
    <w:rsid w:val="00B947C3"/>
    <w:rsid w:val="00B966A6"/>
    <w:rsid w:val="00B96BCE"/>
    <w:rsid w:val="00B97313"/>
    <w:rsid w:val="00B97D52"/>
    <w:rsid w:val="00BA0090"/>
    <w:rsid w:val="00BA249E"/>
    <w:rsid w:val="00BA2B6D"/>
    <w:rsid w:val="00BA2C08"/>
    <w:rsid w:val="00BA416C"/>
    <w:rsid w:val="00BA488B"/>
    <w:rsid w:val="00BA48E6"/>
    <w:rsid w:val="00BA6208"/>
    <w:rsid w:val="00BA7783"/>
    <w:rsid w:val="00BA7838"/>
    <w:rsid w:val="00BB0796"/>
    <w:rsid w:val="00BB0934"/>
    <w:rsid w:val="00BB0A94"/>
    <w:rsid w:val="00BB18D1"/>
    <w:rsid w:val="00BB1F15"/>
    <w:rsid w:val="00BB2282"/>
    <w:rsid w:val="00BB4949"/>
    <w:rsid w:val="00BB4C5E"/>
    <w:rsid w:val="00BB4EE5"/>
    <w:rsid w:val="00BB562A"/>
    <w:rsid w:val="00BB5A8E"/>
    <w:rsid w:val="00BB7201"/>
    <w:rsid w:val="00BB75FF"/>
    <w:rsid w:val="00BB76E6"/>
    <w:rsid w:val="00BB7E5E"/>
    <w:rsid w:val="00BC003F"/>
    <w:rsid w:val="00BC1012"/>
    <w:rsid w:val="00BC26B0"/>
    <w:rsid w:val="00BC2EC7"/>
    <w:rsid w:val="00BC4D10"/>
    <w:rsid w:val="00BC5EBC"/>
    <w:rsid w:val="00BC6A6D"/>
    <w:rsid w:val="00BC76AA"/>
    <w:rsid w:val="00BD0241"/>
    <w:rsid w:val="00BD18C1"/>
    <w:rsid w:val="00BD2228"/>
    <w:rsid w:val="00BD288E"/>
    <w:rsid w:val="00BD301F"/>
    <w:rsid w:val="00BD5A1F"/>
    <w:rsid w:val="00BD6655"/>
    <w:rsid w:val="00BD6694"/>
    <w:rsid w:val="00BD68FD"/>
    <w:rsid w:val="00BD6B81"/>
    <w:rsid w:val="00BD6F67"/>
    <w:rsid w:val="00BE006D"/>
    <w:rsid w:val="00BE0171"/>
    <w:rsid w:val="00BE0607"/>
    <w:rsid w:val="00BE0ACE"/>
    <w:rsid w:val="00BE44EA"/>
    <w:rsid w:val="00BE63B6"/>
    <w:rsid w:val="00BE6E7A"/>
    <w:rsid w:val="00BE719A"/>
    <w:rsid w:val="00BE7D7D"/>
    <w:rsid w:val="00BF0494"/>
    <w:rsid w:val="00BF075B"/>
    <w:rsid w:val="00BF0A2B"/>
    <w:rsid w:val="00BF1F8A"/>
    <w:rsid w:val="00BF285C"/>
    <w:rsid w:val="00BF2955"/>
    <w:rsid w:val="00BF2CBA"/>
    <w:rsid w:val="00BF2E94"/>
    <w:rsid w:val="00BF415F"/>
    <w:rsid w:val="00BF42CB"/>
    <w:rsid w:val="00BF4DF4"/>
    <w:rsid w:val="00BF4FAA"/>
    <w:rsid w:val="00BF5579"/>
    <w:rsid w:val="00BF58B3"/>
    <w:rsid w:val="00BF5F0A"/>
    <w:rsid w:val="00BF7280"/>
    <w:rsid w:val="00C01298"/>
    <w:rsid w:val="00C01E77"/>
    <w:rsid w:val="00C02140"/>
    <w:rsid w:val="00C0286F"/>
    <w:rsid w:val="00C040AB"/>
    <w:rsid w:val="00C041D4"/>
    <w:rsid w:val="00C048A4"/>
    <w:rsid w:val="00C0515E"/>
    <w:rsid w:val="00C0581E"/>
    <w:rsid w:val="00C0641B"/>
    <w:rsid w:val="00C076F3"/>
    <w:rsid w:val="00C10661"/>
    <w:rsid w:val="00C10BF1"/>
    <w:rsid w:val="00C1148C"/>
    <w:rsid w:val="00C11993"/>
    <w:rsid w:val="00C12181"/>
    <w:rsid w:val="00C12C10"/>
    <w:rsid w:val="00C12F29"/>
    <w:rsid w:val="00C13305"/>
    <w:rsid w:val="00C147ED"/>
    <w:rsid w:val="00C14BE1"/>
    <w:rsid w:val="00C14E98"/>
    <w:rsid w:val="00C153A4"/>
    <w:rsid w:val="00C1565C"/>
    <w:rsid w:val="00C15BA6"/>
    <w:rsid w:val="00C17558"/>
    <w:rsid w:val="00C20BD1"/>
    <w:rsid w:val="00C20DCA"/>
    <w:rsid w:val="00C22656"/>
    <w:rsid w:val="00C2282E"/>
    <w:rsid w:val="00C22859"/>
    <w:rsid w:val="00C233FC"/>
    <w:rsid w:val="00C234FD"/>
    <w:rsid w:val="00C24410"/>
    <w:rsid w:val="00C25805"/>
    <w:rsid w:val="00C25E02"/>
    <w:rsid w:val="00C26344"/>
    <w:rsid w:val="00C27C57"/>
    <w:rsid w:val="00C309CE"/>
    <w:rsid w:val="00C32352"/>
    <w:rsid w:val="00C3326C"/>
    <w:rsid w:val="00C345C4"/>
    <w:rsid w:val="00C34692"/>
    <w:rsid w:val="00C346B1"/>
    <w:rsid w:val="00C34EE7"/>
    <w:rsid w:val="00C3523B"/>
    <w:rsid w:val="00C3583F"/>
    <w:rsid w:val="00C361A3"/>
    <w:rsid w:val="00C36392"/>
    <w:rsid w:val="00C372A2"/>
    <w:rsid w:val="00C37319"/>
    <w:rsid w:val="00C37CCF"/>
    <w:rsid w:val="00C40EEE"/>
    <w:rsid w:val="00C42A1E"/>
    <w:rsid w:val="00C42A30"/>
    <w:rsid w:val="00C42F14"/>
    <w:rsid w:val="00C434E8"/>
    <w:rsid w:val="00C44215"/>
    <w:rsid w:val="00C44756"/>
    <w:rsid w:val="00C44780"/>
    <w:rsid w:val="00C45161"/>
    <w:rsid w:val="00C453D2"/>
    <w:rsid w:val="00C453F7"/>
    <w:rsid w:val="00C4637E"/>
    <w:rsid w:val="00C465C1"/>
    <w:rsid w:val="00C467AF"/>
    <w:rsid w:val="00C47C43"/>
    <w:rsid w:val="00C5241D"/>
    <w:rsid w:val="00C529C7"/>
    <w:rsid w:val="00C53C8D"/>
    <w:rsid w:val="00C55557"/>
    <w:rsid w:val="00C56F67"/>
    <w:rsid w:val="00C57207"/>
    <w:rsid w:val="00C60435"/>
    <w:rsid w:val="00C61059"/>
    <w:rsid w:val="00C61095"/>
    <w:rsid w:val="00C614C1"/>
    <w:rsid w:val="00C614D1"/>
    <w:rsid w:val="00C61597"/>
    <w:rsid w:val="00C61F0D"/>
    <w:rsid w:val="00C62CE4"/>
    <w:rsid w:val="00C6331E"/>
    <w:rsid w:val="00C64152"/>
    <w:rsid w:val="00C642D6"/>
    <w:rsid w:val="00C64903"/>
    <w:rsid w:val="00C65FAC"/>
    <w:rsid w:val="00C670C6"/>
    <w:rsid w:val="00C70333"/>
    <w:rsid w:val="00C70B6B"/>
    <w:rsid w:val="00C71DC3"/>
    <w:rsid w:val="00C7276B"/>
    <w:rsid w:val="00C73042"/>
    <w:rsid w:val="00C734B6"/>
    <w:rsid w:val="00C737A9"/>
    <w:rsid w:val="00C73B4E"/>
    <w:rsid w:val="00C75613"/>
    <w:rsid w:val="00C758C8"/>
    <w:rsid w:val="00C75D51"/>
    <w:rsid w:val="00C76A97"/>
    <w:rsid w:val="00C775A9"/>
    <w:rsid w:val="00C77705"/>
    <w:rsid w:val="00C80297"/>
    <w:rsid w:val="00C803CC"/>
    <w:rsid w:val="00C80641"/>
    <w:rsid w:val="00C81836"/>
    <w:rsid w:val="00C818E7"/>
    <w:rsid w:val="00C83041"/>
    <w:rsid w:val="00C83275"/>
    <w:rsid w:val="00C83C49"/>
    <w:rsid w:val="00C8499C"/>
    <w:rsid w:val="00C84D07"/>
    <w:rsid w:val="00C8609C"/>
    <w:rsid w:val="00C86559"/>
    <w:rsid w:val="00C90A07"/>
    <w:rsid w:val="00C91805"/>
    <w:rsid w:val="00C920A0"/>
    <w:rsid w:val="00C925D6"/>
    <w:rsid w:val="00C936EE"/>
    <w:rsid w:val="00C96962"/>
    <w:rsid w:val="00C97BF5"/>
    <w:rsid w:val="00CA0510"/>
    <w:rsid w:val="00CA0ACD"/>
    <w:rsid w:val="00CA0C05"/>
    <w:rsid w:val="00CA0C33"/>
    <w:rsid w:val="00CA1ACB"/>
    <w:rsid w:val="00CA2355"/>
    <w:rsid w:val="00CA3963"/>
    <w:rsid w:val="00CA3C02"/>
    <w:rsid w:val="00CA3CCB"/>
    <w:rsid w:val="00CA3EBB"/>
    <w:rsid w:val="00CA4213"/>
    <w:rsid w:val="00CA4AA1"/>
    <w:rsid w:val="00CA5200"/>
    <w:rsid w:val="00CA62B4"/>
    <w:rsid w:val="00CA7846"/>
    <w:rsid w:val="00CB124B"/>
    <w:rsid w:val="00CB1384"/>
    <w:rsid w:val="00CB1558"/>
    <w:rsid w:val="00CB3C80"/>
    <w:rsid w:val="00CB3C8C"/>
    <w:rsid w:val="00CB45B9"/>
    <w:rsid w:val="00CB5139"/>
    <w:rsid w:val="00CC02E0"/>
    <w:rsid w:val="00CC1755"/>
    <w:rsid w:val="00CC3EA8"/>
    <w:rsid w:val="00CC4656"/>
    <w:rsid w:val="00CC5970"/>
    <w:rsid w:val="00CC6B7A"/>
    <w:rsid w:val="00CC719B"/>
    <w:rsid w:val="00CC7884"/>
    <w:rsid w:val="00CD0851"/>
    <w:rsid w:val="00CD0B1C"/>
    <w:rsid w:val="00CD1ADD"/>
    <w:rsid w:val="00CD2D7A"/>
    <w:rsid w:val="00CD2F04"/>
    <w:rsid w:val="00CD3289"/>
    <w:rsid w:val="00CD3502"/>
    <w:rsid w:val="00CD3546"/>
    <w:rsid w:val="00CD3F1A"/>
    <w:rsid w:val="00CD41E7"/>
    <w:rsid w:val="00CD45D2"/>
    <w:rsid w:val="00CD4DBF"/>
    <w:rsid w:val="00CD5A31"/>
    <w:rsid w:val="00CD637B"/>
    <w:rsid w:val="00CD6CF5"/>
    <w:rsid w:val="00CD6D46"/>
    <w:rsid w:val="00CD7CC8"/>
    <w:rsid w:val="00CD7F66"/>
    <w:rsid w:val="00CE0DD4"/>
    <w:rsid w:val="00CE4C7F"/>
    <w:rsid w:val="00CE5354"/>
    <w:rsid w:val="00CE56E1"/>
    <w:rsid w:val="00CE7203"/>
    <w:rsid w:val="00CE7880"/>
    <w:rsid w:val="00CE78A7"/>
    <w:rsid w:val="00CF06B1"/>
    <w:rsid w:val="00CF126D"/>
    <w:rsid w:val="00CF1499"/>
    <w:rsid w:val="00CF22FE"/>
    <w:rsid w:val="00CF2CD9"/>
    <w:rsid w:val="00CF5D52"/>
    <w:rsid w:val="00CF6C75"/>
    <w:rsid w:val="00CF743E"/>
    <w:rsid w:val="00D00514"/>
    <w:rsid w:val="00D01594"/>
    <w:rsid w:val="00D01BF2"/>
    <w:rsid w:val="00D0223A"/>
    <w:rsid w:val="00D03B70"/>
    <w:rsid w:val="00D042CB"/>
    <w:rsid w:val="00D04A91"/>
    <w:rsid w:val="00D05674"/>
    <w:rsid w:val="00D05F23"/>
    <w:rsid w:val="00D07F56"/>
    <w:rsid w:val="00D102D1"/>
    <w:rsid w:val="00D11A5C"/>
    <w:rsid w:val="00D11F20"/>
    <w:rsid w:val="00D122F7"/>
    <w:rsid w:val="00D1349B"/>
    <w:rsid w:val="00D13578"/>
    <w:rsid w:val="00D14D5C"/>
    <w:rsid w:val="00D15461"/>
    <w:rsid w:val="00D16BB1"/>
    <w:rsid w:val="00D1703B"/>
    <w:rsid w:val="00D2075C"/>
    <w:rsid w:val="00D20856"/>
    <w:rsid w:val="00D2226B"/>
    <w:rsid w:val="00D222CE"/>
    <w:rsid w:val="00D225AC"/>
    <w:rsid w:val="00D23313"/>
    <w:rsid w:val="00D240BA"/>
    <w:rsid w:val="00D2410F"/>
    <w:rsid w:val="00D2456D"/>
    <w:rsid w:val="00D2475A"/>
    <w:rsid w:val="00D249EB"/>
    <w:rsid w:val="00D25840"/>
    <w:rsid w:val="00D2688D"/>
    <w:rsid w:val="00D26A46"/>
    <w:rsid w:val="00D2786D"/>
    <w:rsid w:val="00D27AC2"/>
    <w:rsid w:val="00D307C1"/>
    <w:rsid w:val="00D30969"/>
    <w:rsid w:val="00D30BD3"/>
    <w:rsid w:val="00D316FF"/>
    <w:rsid w:val="00D31BB2"/>
    <w:rsid w:val="00D31DB9"/>
    <w:rsid w:val="00D32EE8"/>
    <w:rsid w:val="00D338D1"/>
    <w:rsid w:val="00D34000"/>
    <w:rsid w:val="00D34705"/>
    <w:rsid w:val="00D34A7F"/>
    <w:rsid w:val="00D35378"/>
    <w:rsid w:val="00D35E20"/>
    <w:rsid w:val="00D362F8"/>
    <w:rsid w:val="00D37761"/>
    <w:rsid w:val="00D407BC"/>
    <w:rsid w:val="00D42703"/>
    <w:rsid w:val="00D427E8"/>
    <w:rsid w:val="00D4320F"/>
    <w:rsid w:val="00D435AB"/>
    <w:rsid w:val="00D43C21"/>
    <w:rsid w:val="00D43DF5"/>
    <w:rsid w:val="00D444AF"/>
    <w:rsid w:val="00D452AD"/>
    <w:rsid w:val="00D45AF4"/>
    <w:rsid w:val="00D463E1"/>
    <w:rsid w:val="00D46EE9"/>
    <w:rsid w:val="00D475BA"/>
    <w:rsid w:val="00D47A55"/>
    <w:rsid w:val="00D510E0"/>
    <w:rsid w:val="00D51995"/>
    <w:rsid w:val="00D51D92"/>
    <w:rsid w:val="00D52C0C"/>
    <w:rsid w:val="00D52C99"/>
    <w:rsid w:val="00D53376"/>
    <w:rsid w:val="00D53723"/>
    <w:rsid w:val="00D537D5"/>
    <w:rsid w:val="00D53E81"/>
    <w:rsid w:val="00D53FEA"/>
    <w:rsid w:val="00D5517E"/>
    <w:rsid w:val="00D556C2"/>
    <w:rsid w:val="00D5610F"/>
    <w:rsid w:val="00D56CF7"/>
    <w:rsid w:val="00D57200"/>
    <w:rsid w:val="00D575D8"/>
    <w:rsid w:val="00D57830"/>
    <w:rsid w:val="00D578F6"/>
    <w:rsid w:val="00D6062E"/>
    <w:rsid w:val="00D60E3C"/>
    <w:rsid w:val="00D6120D"/>
    <w:rsid w:val="00D619B8"/>
    <w:rsid w:val="00D62836"/>
    <w:rsid w:val="00D63365"/>
    <w:rsid w:val="00D63832"/>
    <w:rsid w:val="00D6387F"/>
    <w:rsid w:val="00D64205"/>
    <w:rsid w:val="00D6560E"/>
    <w:rsid w:val="00D65C1B"/>
    <w:rsid w:val="00D66A3D"/>
    <w:rsid w:val="00D671BD"/>
    <w:rsid w:val="00D67248"/>
    <w:rsid w:val="00D67497"/>
    <w:rsid w:val="00D71B4C"/>
    <w:rsid w:val="00D7239A"/>
    <w:rsid w:val="00D73C87"/>
    <w:rsid w:val="00D74A7B"/>
    <w:rsid w:val="00D75AF9"/>
    <w:rsid w:val="00D75C43"/>
    <w:rsid w:val="00D765C3"/>
    <w:rsid w:val="00D76F30"/>
    <w:rsid w:val="00D808EB"/>
    <w:rsid w:val="00D82055"/>
    <w:rsid w:val="00D82839"/>
    <w:rsid w:val="00D8483D"/>
    <w:rsid w:val="00D84A98"/>
    <w:rsid w:val="00D84ACE"/>
    <w:rsid w:val="00D8566E"/>
    <w:rsid w:val="00D86807"/>
    <w:rsid w:val="00D871F7"/>
    <w:rsid w:val="00D9103C"/>
    <w:rsid w:val="00D921A7"/>
    <w:rsid w:val="00D929EF"/>
    <w:rsid w:val="00D93F4E"/>
    <w:rsid w:val="00D94666"/>
    <w:rsid w:val="00D94E6D"/>
    <w:rsid w:val="00D9559D"/>
    <w:rsid w:val="00D96600"/>
    <w:rsid w:val="00D97210"/>
    <w:rsid w:val="00DA139F"/>
    <w:rsid w:val="00DA182A"/>
    <w:rsid w:val="00DA2352"/>
    <w:rsid w:val="00DA24EF"/>
    <w:rsid w:val="00DA36F4"/>
    <w:rsid w:val="00DA3DEE"/>
    <w:rsid w:val="00DA40FC"/>
    <w:rsid w:val="00DA4D66"/>
    <w:rsid w:val="00DA5AAC"/>
    <w:rsid w:val="00DA5BD1"/>
    <w:rsid w:val="00DA5C16"/>
    <w:rsid w:val="00DA61DC"/>
    <w:rsid w:val="00DA7474"/>
    <w:rsid w:val="00DA7714"/>
    <w:rsid w:val="00DB42AB"/>
    <w:rsid w:val="00DB454C"/>
    <w:rsid w:val="00DB5075"/>
    <w:rsid w:val="00DB5D5A"/>
    <w:rsid w:val="00DB5FE0"/>
    <w:rsid w:val="00DB6530"/>
    <w:rsid w:val="00DB79BA"/>
    <w:rsid w:val="00DC036D"/>
    <w:rsid w:val="00DC2D76"/>
    <w:rsid w:val="00DC333E"/>
    <w:rsid w:val="00DC3B5C"/>
    <w:rsid w:val="00DC4541"/>
    <w:rsid w:val="00DC5D28"/>
    <w:rsid w:val="00DC62AC"/>
    <w:rsid w:val="00DC6466"/>
    <w:rsid w:val="00DC6673"/>
    <w:rsid w:val="00DC7508"/>
    <w:rsid w:val="00DC7E79"/>
    <w:rsid w:val="00DC7EF3"/>
    <w:rsid w:val="00DC7F83"/>
    <w:rsid w:val="00DD0F78"/>
    <w:rsid w:val="00DD205F"/>
    <w:rsid w:val="00DD236B"/>
    <w:rsid w:val="00DD25B8"/>
    <w:rsid w:val="00DD470C"/>
    <w:rsid w:val="00DD4A6D"/>
    <w:rsid w:val="00DD4FCC"/>
    <w:rsid w:val="00DD52B0"/>
    <w:rsid w:val="00DD58FF"/>
    <w:rsid w:val="00DD5EE3"/>
    <w:rsid w:val="00DD7539"/>
    <w:rsid w:val="00DE09FB"/>
    <w:rsid w:val="00DE0C35"/>
    <w:rsid w:val="00DE18A9"/>
    <w:rsid w:val="00DE1A37"/>
    <w:rsid w:val="00DE212A"/>
    <w:rsid w:val="00DE22EB"/>
    <w:rsid w:val="00DE3047"/>
    <w:rsid w:val="00DE30C5"/>
    <w:rsid w:val="00DE46AA"/>
    <w:rsid w:val="00DE4B3C"/>
    <w:rsid w:val="00DE4BDF"/>
    <w:rsid w:val="00DE4E7C"/>
    <w:rsid w:val="00DE4EF8"/>
    <w:rsid w:val="00DE5685"/>
    <w:rsid w:val="00DE57D6"/>
    <w:rsid w:val="00DE5C37"/>
    <w:rsid w:val="00DE5D45"/>
    <w:rsid w:val="00DE6062"/>
    <w:rsid w:val="00DE72DB"/>
    <w:rsid w:val="00DF06EA"/>
    <w:rsid w:val="00DF0864"/>
    <w:rsid w:val="00DF0F51"/>
    <w:rsid w:val="00DF13DC"/>
    <w:rsid w:val="00DF176C"/>
    <w:rsid w:val="00DF1852"/>
    <w:rsid w:val="00DF18C6"/>
    <w:rsid w:val="00DF1FBB"/>
    <w:rsid w:val="00DF3247"/>
    <w:rsid w:val="00DF3921"/>
    <w:rsid w:val="00DF3F74"/>
    <w:rsid w:val="00DF6162"/>
    <w:rsid w:val="00E0009B"/>
    <w:rsid w:val="00E0042C"/>
    <w:rsid w:val="00E00521"/>
    <w:rsid w:val="00E00B20"/>
    <w:rsid w:val="00E02B37"/>
    <w:rsid w:val="00E03472"/>
    <w:rsid w:val="00E03A76"/>
    <w:rsid w:val="00E047EB"/>
    <w:rsid w:val="00E05D8C"/>
    <w:rsid w:val="00E06E53"/>
    <w:rsid w:val="00E07395"/>
    <w:rsid w:val="00E0784C"/>
    <w:rsid w:val="00E07856"/>
    <w:rsid w:val="00E07C4E"/>
    <w:rsid w:val="00E07D19"/>
    <w:rsid w:val="00E103B0"/>
    <w:rsid w:val="00E10ABB"/>
    <w:rsid w:val="00E10CD2"/>
    <w:rsid w:val="00E11476"/>
    <w:rsid w:val="00E13F04"/>
    <w:rsid w:val="00E14C4B"/>
    <w:rsid w:val="00E173E0"/>
    <w:rsid w:val="00E176C2"/>
    <w:rsid w:val="00E207BF"/>
    <w:rsid w:val="00E21044"/>
    <w:rsid w:val="00E2152C"/>
    <w:rsid w:val="00E227D9"/>
    <w:rsid w:val="00E22FFC"/>
    <w:rsid w:val="00E230E6"/>
    <w:rsid w:val="00E23168"/>
    <w:rsid w:val="00E24385"/>
    <w:rsid w:val="00E24A4E"/>
    <w:rsid w:val="00E24BEC"/>
    <w:rsid w:val="00E2515C"/>
    <w:rsid w:val="00E252C9"/>
    <w:rsid w:val="00E256C1"/>
    <w:rsid w:val="00E259E0"/>
    <w:rsid w:val="00E26372"/>
    <w:rsid w:val="00E26FD1"/>
    <w:rsid w:val="00E270D1"/>
    <w:rsid w:val="00E273BF"/>
    <w:rsid w:val="00E32221"/>
    <w:rsid w:val="00E3300E"/>
    <w:rsid w:val="00E333F2"/>
    <w:rsid w:val="00E3744D"/>
    <w:rsid w:val="00E374F2"/>
    <w:rsid w:val="00E37FBF"/>
    <w:rsid w:val="00E412C2"/>
    <w:rsid w:val="00E412FE"/>
    <w:rsid w:val="00E4198B"/>
    <w:rsid w:val="00E41C1C"/>
    <w:rsid w:val="00E43CA3"/>
    <w:rsid w:val="00E45169"/>
    <w:rsid w:val="00E45CB3"/>
    <w:rsid w:val="00E50463"/>
    <w:rsid w:val="00E50983"/>
    <w:rsid w:val="00E50FFE"/>
    <w:rsid w:val="00E51A75"/>
    <w:rsid w:val="00E529F6"/>
    <w:rsid w:val="00E52C3F"/>
    <w:rsid w:val="00E52E96"/>
    <w:rsid w:val="00E53670"/>
    <w:rsid w:val="00E53D3E"/>
    <w:rsid w:val="00E53F55"/>
    <w:rsid w:val="00E5490A"/>
    <w:rsid w:val="00E54B94"/>
    <w:rsid w:val="00E54CDF"/>
    <w:rsid w:val="00E551A5"/>
    <w:rsid w:val="00E55913"/>
    <w:rsid w:val="00E5654F"/>
    <w:rsid w:val="00E57318"/>
    <w:rsid w:val="00E574ED"/>
    <w:rsid w:val="00E57770"/>
    <w:rsid w:val="00E57E9E"/>
    <w:rsid w:val="00E6014B"/>
    <w:rsid w:val="00E619F7"/>
    <w:rsid w:val="00E61D72"/>
    <w:rsid w:val="00E61E0E"/>
    <w:rsid w:val="00E623EC"/>
    <w:rsid w:val="00E62717"/>
    <w:rsid w:val="00E6374D"/>
    <w:rsid w:val="00E64C5C"/>
    <w:rsid w:val="00E65487"/>
    <w:rsid w:val="00E65B6D"/>
    <w:rsid w:val="00E66726"/>
    <w:rsid w:val="00E66EEF"/>
    <w:rsid w:val="00E6707A"/>
    <w:rsid w:val="00E70508"/>
    <w:rsid w:val="00E70736"/>
    <w:rsid w:val="00E70909"/>
    <w:rsid w:val="00E7242A"/>
    <w:rsid w:val="00E738F0"/>
    <w:rsid w:val="00E73964"/>
    <w:rsid w:val="00E74024"/>
    <w:rsid w:val="00E754F9"/>
    <w:rsid w:val="00E765C9"/>
    <w:rsid w:val="00E771FA"/>
    <w:rsid w:val="00E7727F"/>
    <w:rsid w:val="00E80472"/>
    <w:rsid w:val="00E80BB7"/>
    <w:rsid w:val="00E80C1F"/>
    <w:rsid w:val="00E8187D"/>
    <w:rsid w:val="00E8189B"/>
    <w:rsid w:val="00E820A8"/>
    <w:rsid w:val="00E8231C"/>
    <w:rsid w:val="00E830F6"/>
    <w:rsid w:val="00E833F4"/>
    <w:rsid w:val="00E83F71"/>
    <w:rsid w:val="00E840EB"/>
    <w:rsid w:val="00E843CC"/>
    <w:rsid w:val="00E846A4"/>
    <w:rsid w:val="00E8485A"/>
    <w:rsid w:val="00E8552A"/>
    <w:rsid w:val="00E8552F"/>
    <w:rsid w:val="00E8563E"/>
    <w:rsid w:val="00E85F06"/>
    <w:rsid w:val="00E86F2F"/>
    <w:rsid w:val="00E86FA5"/>
    <w:rsid w:val="00E91078"/>
    <w:rsid w:val="00E925F2"/>
    <w:rsid w:val="00E929DA"/>
    <w:rsid w:val="00E93001"/>
    <w:rsid w:val="00E93496"/>
    <w:rsid w:val="00E939CC"/>
    <w:rsid w:val="00E94E81"/>
    <w:rsid w:val="00E967DB"/>
    <w:rsid w:val="00E96B0C"/>
    <w:rsid w:val="00E96C96"/>
    <w:rsid w:val="00E97595"/>
    <w:rsid w:val="00E97665"/>
    <w:rsid w:val="00E97E5A"/>
    <w:rsid w:val="00EA0737"/>
    <w:rsid w:val="00EA1C3F"/>
    <w:rsid w:val="00EA2258"/>
    <w:rsid w:val="00EA2784"/>
    <w:rsid w:val="00EA3AA4"/>
    <w:rsid w:val="00EA4071"/>
    <w:rsid w:val="00EA4A9E"/>
    <w:rsid w:val="00EA5AB1"/>
    <w:rsid w:val="00EA6F6B"/>
    <w:rsid w:val="00EA754A"/>
    <w:rsid w:val="00EA789F"/>
    <w:rsid w:val="00EA7FC5"/>
    <w:rsid w:val="00EB10D0"/>
    <w:rsid w:val="00EB2392"/>
    <w:rsid w:val="00EB2890"/>
    <w:rsid w:val="00EB34A3"/>
    <w:rsid w:val="00EB403F"/>
    <w:rsid w:val="00EB4158"/>
    <w:rsid w:val="00EB4190"/>
    <w:rsid w:val="00EB4F95"/>
    <w:rsid w:val="00EB5BC6"/>
    <w:rsid w:val="00EC04F6"/>
    <w:rsid w:val="00EC0859"/>
    <w:rsid w:val="00EC0AA3"/>
    <w:rsid w:val="00EC0EB3"/>
    <w:rsid w:val="00EC13AE"/>
    <w:rsid w:val="00EC1F22"/>
    <w:rsid w:val="00EC1FCA"/>
    <w:rsid w:val="00EC2AA2"/>
    <w:rsid w:val="00EC2E64"/>
    <w:rsid w:val="00EC491F"/>
    <w:rsid w:val="00EC6835"/>
    <w:rsid w:val="00EC68D8"/>
    <w:rsid w:val="00EC7944"/>
    <w:rsid w:val="00EC7CED"/>
    <w:rsid w:val="00ED0BF1"/>
    <w:rsid w:val="00ED11CB"/>
    <w:rsid w:val="00ED12F4"/>
    <w:rsid w:val="00ED1B65"/>
    <w:rsid w:val="00ED1DFF"/>
    <w:rsid w:val="00ED1F26"/>
    <w:rsid w:val="00ED227C"/>
    <w:rsid w:val="00ED36EC"/>
    <w:rsid w:val="00ED3C21"/>
    <w:rsid w:val="00ED4457"/>
    <w:rsid w:val="00ED46D4"/>
    <w:rsid w:val="00ED52B9"/>
    <w:rsid w:val="00ED736C"/>
    <w:rsid w:val="00EE081D"/>
    <w:rsid w:val="00EE190C"/>
    <w:rsid w:val="00EE19C6"/>
    <w:rsid w:val="00EE203B"/>
    <w:rsid w:val="00EE333C"/>
    <w:rsid w:val="00EE3AC4"/>
    <w:rsid w:val="00EE3E2F"/>
    <w:rsid w:val="00EE4149"/>
    <w:rsid w:val="00EE42F8"/>
    <w:rsid w:val="00EE45D8"/>
    <w:rsid w:val="00EE4799"/>
    <w:rsid w:val="00EE49DA"/>
    <w:rsid w:val="00EE4D89"/>
    <w:rsid w:val="00EE61FB"/>
    <w:rsid w:val="00EE623F"/>
    <w:rsid w:val="00EE6D6A"/>
    <w:rsid w:val="00EE7D89"/>
    <w:rsid w:val="00EF0677"/>
    <w:rsid w:val="00EF06BE"/>
    <w:rsid w:val="00EF0990"/>
    <w:rsid w:val="00EF0E7B"/>
    <w:rsid w:val="00EF0FC9"/>
    <w:rsid w:val="00EF1AA1"/>
    <w:rsid w:val="00EF1FA3"/>
    <w:rsid w:val="00EF2F75"/>
    <w:rsid w:val="00EF4F15"/>
    <w:rsid w:val="00F01727"/>
    <w:rsid w:val="00F01A7D"/>
    <w:rsid w:val="00F02BB1"/>
    <w:rsid w:val="00F02DCD"/>
    <w:rsid w:val="00F02F84"/>
    <w:rsid w:val="00F039F2"/>
    <w:rsid w:val="00F03B43"/>
    <w:rsid w:val="00F049BE"/>
    <w:rsid w:val="00F05068"/>
    <w:rsid w:val="00F05183"/>
    <w:rsid w:val="00F05D4E"/>
    <w:rsid w:val="00F0670F"/>
    <w:rsid w:val="00F06E49"/>
    <w:rsid w:val="00F10309"/>
    <w:rsid w:val="00F10E67"/>
    <w:rsid w:val="00F11B18"/>
    <w:rsid w:val="00F13134"/>
    <w:rsid w:val="00F13E90"/>
    <w:rsid w:val="00F141A6"/>
    <w:rsid w:val="00F14283"/>
    <w:rsid w:val="00F14794"/>
    <w:rsid w:val="00F1512D"/>
    <w:rsid w:val="00F15E04"/>
    <w:rsid w:val="00F15F2E"/>
    <w:rsid w:val="00F170A6"/>
    <w:rsid w:val="00F1740F"/>
    <w:rsid w:val="00F17F9D"/>
    <w:rsid w:val="00F218EC"/>
    <w:rsid w:val="00F21CCB"/>
    <w:rsid w:val="00F22486"/>
    <w:rsid w:val="00F26374"/>
    <w:rsid w:val="00F265A1"/>
    <w:rsid w:val="00F2660A"/>
    <w:rsid w:val="00F2764E"/>
    <w:rsid w:val="00F27824"/>
    <w:rsid w:val="00F27A2F"/>
    <w:rsid w:val="00F301DC"/>
    <w:rsid w:val="00F312E5"/>
    <w:rsid w:val="00F31828"/>
    <w:rsid w:val="00F32921"/>
    <w:rsid w:val="00F32C8D"/>
    <w:rsid w:val="00F32EBA"/>
    <w:rsid w:val="00F366EE"/>
    <w:rsid w:val="00F40169"/>
    <w:rsid w:val="00F405ED"/>
    <w:rsid w:val="00F40716"/>
    <w:rsid w:val="00F408BC"/>
    <w:rsid w:val="00F4258C"/>
    <w:rsid w:val="00F42675"/>
    <w:rsid w:val="00F42853"/>
    <w:rsid w:val="00F429CF"/>
    <w:rsid w:val="00F43877"/>
    <w:rsid w:val="00F43D09"/>
    <w:rsid w:val="00F445C9"/>
    <w:rsid w:val="00F44E61"/>
    <w:rsid w:val="00F46407"/>
    <w:rsid w:val="00F467A5"/>
    <w:rsid w:val="00F472EB"/>
    <w:rsid w:val="00F47541"/>
    <w:rsid w:val="00F504AE"/>
    <w:rsid w:val="00F507E8"/>
    <w:rsid w:val="00F511DF"/>
    <w:rsid w:val="00F52D46"/>
    <w:rsid w:val="00F532E1"/>
    <w:rsid w:val="00F53854"/>
    <w:rsid w:val="00F53923"/>
    <w:rsid w:val="00F53EE4"/>
    <w:rsid w:val="00F54A9D"/>
    <w:rsid w:val="00F5610E"/>
    <w:rsid w:val="00F5731B"/>
    <w:rsid w:val="00F5775A"/>
    <w:rsid w:val="00F577D6"/>
    <w:rsid w:val="00F57F18"/>
    <w:rsid w:val="00F60152"/>
    <w:rsid w:val="00F60B72"/>
    <w:rsid w:val="00F61D1B"/>
    <w:rsid w:val="00F629CD"/>
    <w:rsid w:val="00F632F3"/>
    <w:rsid w:val="00F63CA7"/>
    <w:rsid w:val="00F640B2"/>
    <w:rsid w:val="00F64BA0"/>
    <w:rsid w:val="00F6611D"/>
    <w:rsid w:val="00F664AF"/>
    <w:rsid w:val="00F66800"/>
    <w:rsid w:val="00F66FEA"/>
    <w:rsid w:val="00F67704"/>
    <w:rsid w:val="00F7155E"/>
    <w:rsid w:val="00F71DB3"/>
    <w:rsid w:val="00F7302F"/>
    <w:rsid w:val="00F7317B"/>
    <w:rsid w:val="00F73EA5"/>
    <w:rsid w:val="00F75A70"/>
    <w:rsid w:val="00F75F37"/>
    <w:rsid w:val="00F7646F"/>
    <w:rsid w:val="00F76DF2"/>
    <w:rsid w:val="00F76F40"/>
    <w:rsid w:val="00F77228"/>
    <w:rsid w:val="00F77389"/>
    <w:rsid w:val="00F775A0"/>
    <w:rsid w:val="00F77814"/>
    <w:rsid w:val="00F80BBE"/>
    <w:rsid w:val="00F81714"/>
    <w:rsid w:val="00F82DF8"/>
    <w:rsid w:val="00F83592"/>
    <w:rsid w:val="00F83EFE"/>
    <w:rsid w:val="00F84641"/>
    <w:rsid w:val="00F85AD2"/>
    <w:rsid w:val="00F85B3A"/>
    <w:rsid w:val="00F86C7A"/>
    <w:rsid w:val="00F86FCB"/>
    <w:rsid w:val="00F8739A"/>
    <w:rsid w:val="00F87507"/>
    <w:rsid w:val="00F9101F"/>
    <w:rsid w:val="00F92441"/>
    <w:rsid w:val="00F92841"/>
    <w:rsid w:val="00F92D7D"/>
    <w:rsid w:val="00F92FA4"/>
    <w:rsid w:val="00F93246"/>
    <w:rsid w:val="00F93D12"/>
    <w:rsid w:val="00F95B36"/>
    <w:rsid w:val="00F95B40"/>
    <w:rsid w:val="00F95CC6"/>
    <w:rsid w:val="00F96224"/>
    <w:rsid w:val="00F973E3"/>
    <w:rsid w:val="00F9779B"/>
    <w:rsid w:val="00F97873"/>
    <w:rsid w:val="00F97FAE"/>
    <w:rsid w:val="00FA0866"/>
    <w:rsid w:val="00FA1140"/>
    <w:rsid w:val="00FA1358"/>
    <w:rsid w:val="00FA2272"/>
    <w:rsid w:val="00FA2F65"/>
    <w:rsid w:val="00FA30E7"/>
    <w:rsid w:val="00FA3CDB"/>
    <w:rsid w:val="00FA435B"/>
    <w:rsid w:val="00FA48BC"/>
    <w:rsid w:val="00FA4AD9"/>
    <w:rsid w:val="00FA4C5C"/>
    <w:rsid w:val="00FA52E3"/>
    <w:rsid w:val="00FA787F"/>
    <w:rsid w:val="00FB069B"/>
    <w:rsid w:val="00FB06E1"/>
    <w:rsid w:val="00FB0E7F"/>
    <w:rsid w:val="00FB146F"/>
    <w:rsid w:val="00FB1A34"/>
    <w:rsid w:val="00FB2686"/>
    <w:rsid w:val="00FB2BFD"/>
    <w:rsid w:val="00FB3C29"/>
    <w:rsid w:val="00FB5774"/>
    <w:rsid w:val="00FB5840"/>
    <w:rsid w:val="00FB6A14"/>
    <w:rsid w:val="00FB756F"/>
    <w:rsid w:val="00FC04DF"/>
    <w:rsid w:val="00FC1D5C"/>
    <w:rsid w:val="00FC225B"/>
    <w:rsid w:val="00FC2470"/>
    <w:rsid w:val="00FC2D80"/>
    <w:rsid w:val="00FC32BB"/>
    <w:rsid w:val="00FC35B7"/>
    <w:rsid w:val="00FC503E"/>
    <w:rsid w:val="00FC5361"/>
    <w:rsid w:val="00FC5738"/>
    <w:rsid w:val="00FC5A64"/>
    <w:rsid w:val="00FC5BAF"/>
    <w:rsid w:val="00FC6698"/>
    <w:rsid w:val="00FC68B6"/>
    <w:rsid w:val="00FC7B2F"/>
    <w:rsid w:val="00FD208F"/>
    <w:rsid w:val="00FD2447"/>
    <w:rsid w:val="00FD431F"/>
    <w:rsid w:val="00FD55AE"/>
    <w:rsid w:val="00FD7366"/>
    <w:rsid w:val="00FD795D"/>
    <w:rsid w:val="00FD7F5F"/>
    <w:rsid w:val="00FE123B"/>
    <w:rsid w:val="00FE1965"/>
    <w:rsid w:val="00FE1D07"/>
    <w:rsid w:val="00FE1D76"/>
    <w:rsid w:val="00FE22CB"/>
    <w:rsid w:val="00FE24FF"/>
    <w:rsid w:val="00FE2A1C"/>
    <w:rsid w:val="00FE431D"/>
    <w:rsid w:val="00FE4E76"/>
    <w:rsid w:val="00FE51D4"/>
    <w:rsid w:val="00FE658C"/>
    <w:rsid w:val="00FE7174"/>
    <w:rsid w:val="00FE74DF"/>
    <w:rsid w:val="00FF00A6"/>
    <w:rsid w:val="00FF04CF"/>
    <w:rsid w:val="00FF0DB3"/>
    <w:rsid w:val="00FF1D99"/>
    <w:rsid w:val="00FF30DB"/>
    <w:rsid w:val="00FF3773"/>
    <w:rsid w:val="00FF4759"/>
    <w:rsid w:val="00FF68CE"/>
    <w:rsid w:val="00FF6EE5"/>
    <w:rsid w:val="00FF7249"/>
    <w:rsid w:val="00FF7584"/>
    <w:rsid w:val="00FF7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#75a675"/>
    </o:shapedefaults>
    <o:shapelayout v:ext="edit">
      <o:idmap v:ext="edit" data="1"/>
    </o:shapelayout>
  </w:shapeDefaults>
  <w:doNotEmbedSmartTags/>
  <w:decimalSymbol w:val="."/>
  <w:listSeparator w:val=","/>
  <w14:docId w14:val="7D83518C"/>
  <w15:docId w15:val="{362C8FC6-A728-44B6-ADCD-5E75BABF3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4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7846"/>
    <w:pPr>
      <w:spacing w:after="180" w:line="264" w:lineRule="auto"/>
      <w:jc w:val="both"/>
    </w:pPr>
    <w:rPr>
      <w:sz w:val="22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072E"/>
    <w:pPr>
      <w:pBdr>
        <w:top w:val="single" w:sz="4" w:space="18" w:color="auto"/>
      </w:pBdr>
      <w:spacing w:before="300" w:line="240" w:lineRule="auto"/>
      <w:outlineLvl w:val="0"/>
    </w:pPr>
    <w:rPr>
      <w:caps/>
      <w:color w:val="676A5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34372"/>
    <w:pPr>
      <w:spacing w:before="240" w:line="240" w:lineRule="auto"/>
      <w:outlineLvl w:val="1"/>
    </w:pPr>
    <w:rPr>
      <w:b/>
      <w:color w:val="72A376"/>
      <w:spacing w:val="20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7F455A"/>
    <w:pPr>
      <w:spacing w:before="240" w:after="60"/>
      <w:outlineLvl w:val="2"/>
    </w:pPr>
    <w:rPr>
      <w:b/>
      <w:color w:val="000000"/>
      <w:spacing w:val="10"/>
      <w:sz w:val="23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7F455A"/>
    <w:pPr>
      <w:spacing w:before="240" w:after="0"/>
      <w:outlineLvl w:val="3"/>
    </w:pPr>
    <w:rPr>
      <w:caps/>
      <w:spacing w:val="14"/>
      <w:sz w:val="20"/>
    </w:rPr>
  </w:style>
  <w:style w:type="paragraph" w:styleId="Heading5">
    <w:name w:val="heading 5"/>
    <w:basedOn w:val="Normal"/>
    <w:next w:val="Normal"/>
    <w:link w:val="Heading5Char"/>
    <w:uiPriority w:val="9"/>
    <w:qFormat/>
    <w:rsid w:val="007F455A"/>
    <w:pPr>
      <w:spacing w:before="200" w:after="0"/>
      <w:outlineLvl w:val="4"/>
    </w:pPr>
    <w:rPr>
      <w:b/>
      <w:color w:val="676A55"/>
      <w:spacing w:val="10"/>
      <w:sz w:val="23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7F455A"/>
    <w:pPr>
      <w:spacing w:after="0"/>
      <w:outlineLvl w:val="5"/>
    </w:pPr>
    <w:rPr>
      <w:b/>
      <w:color w:val="B0CCB0"/>
      <w:spacing w:val="10"/>
      <w:sz w:val="23"/>
    </w:rPr>
  </w:style>
  <w:style w:type="paragraph" w:styleId="Heading7">
    <w:name w:val="heading 7"/>
    <w:basedOn w:val="Normal"/>
    <w:next w:val="Normal"/>
    <w:link w:val="Heading7Char"/>
    <w:uiPriority w:val="9"/>
    <w:qFormat/>
    <w:rsid w:val="007F455A"/>
    <w:pPr>
      <w:spacing w:after="0"/>
      <w:outlineLvl w:val="6"/>
    </w:pPr>
    <w:rPr>
      <w:smallCaps/>
      <w:color w:val="000000"/>
      <w:spacing w:val="10"/>
      <w:sz w:val="23"/>
    </w:rPr>
  </w:style>
  <w:style w:type="paragraph" w:styleId="Heading8">
    <w:name w:val="heading 8"/>
    <w:basedOn w:val="Normal"/>
    <w:next w:val="Normal"/>
    <w:link w:val="Heading8Char"/>
    <w:uiPriority w:val="9"/>
    <w:qFormat/>
    <w:rsid w:val="007F455A"/>
    <w:pPr>
      <w:spacing w:after="0"/>
      <w:outlineLvl w:val="7"/>
    </w:pPr>
    <w:rPr>
      <w:b/>
      <w:i/>
      <w:color w:val="72A376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7F455A"/>
    <w:pPr>
      <w:spacing w:after="0"/>
      <w:outlineLvl w:val="8"/>
    </w:pPr>
    <w:rPr>
      <w:b/>
      <w:caps/>
      <w:color w:val="A8CDD7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3072E"/>
    <w:rPr>
      <w:rFonts w:ascii="Century Gothic" w:hAnsi="Century Gothic" w:cs="Times New Roman"/>
      <w:caps/>
      <w:color w:val="676A55"/>
      <w:sz w:val="32"/>
      <w:szCs w:val="32"/>
      <w:lang w:eastAsia="ja-JP"/>
    </w:rPr>
  </w:style>
  <w:style w:type="character" w:customStyle="1" w:styleId="Heading2Char">
    <w:name w:val="Heading 2 Char"/>
    <w:link w:val="Heading2"/>
    <w:uiPriority w:val="9"/>
    <w:rsid w:val="00234372"/>
    <w:rPr>
      <w:b/>
      <w:color w:val="72A376"/>
      <w:spacing w:val="20"/>
      <w:sz w:val="24"/>
      <w:szCs w:val="24"/>
      <w:lang w:eastAsia="ja-JP"/>
    </w:rPr>
  </w:style>
  <w:style w:type="character" w:customStyle="1" w:styleId="Heading3Char">
    <w:name w:val="Heading 3 Char"/>
    <w:link w:val="Heading3"/>
    <w:uiPriority w:val="9"/>
    <w:rsid w:val="007F455A"/>
    <w:rPr>
      <w:rFonts w:cs="Times New Roman"/>
      <w:b/>
      <w:color w:val="000000"/>
      <w:spacing w:val="10"/>
      <w:sz w:val="23"/>
      <w:szCs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7F455A"/>
    <w:pPr>
      <w:spacing w:after="0" w:line="240" w:lineRule="auto"/>
    </w:pPr>
    <w:rPr>
      <w:color w:val="676A55"/>
      <w:sz w:val="72"/>
      <w:szCs w:val="48"/>
    </w:rPr>
  </w:style>
  <w:style w:type="character" w:customStyle="1" w:styleId="TitleChar">
    <w:name w:val="Title Char"/>
    <w:link w:val="Title"/>
    <w:uiPriority w:val="10"/>
    <w:rsid w:val="007F455A"/>
    <w:rPr>
      <w:rFonts w:cs="Times New Roman"/>
      <w:color w:val="676A55"/>
      <w:sz w:val="72"/>
      <w:szCs w:val="48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7F455A"/>
    <w:pPr>
      <w:spacing w:after="720" w:line="240" w:lineRule="auto"/>
    </w:pPr>
    <w:rPr>
      <w:b/>
      <w:caps/>
      <w:color w:val="B0CCB0"/>
      <w:spacing w:val="50"/>
      <w:sz w:val="24"/>
    </w:rPr>
  </w:style>
  <w:style w:type="character" w:customStyle="1" w:styleId="SubtitleChar">
    <w:name w:val="Subtitle Char"/>
    <w:link w:val="Subtitle"/>
    <w:uiPriority w:val="11"/>
    <w:rsid w:val="007F455A"/>
    <w:rPr>
      <w:rFonts w:ascii="Century Gothic" w:hAnsi="Century Gothic" w:cs="Century Gothic"/>
      <w:b/>
      <w:caps/>
      <w:color w:val="B0CCB0"/>
      <w:spacing w:val="50"/>
      <w:sz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64068B"/>
    <w:pPr>
      <w:tabs>
        <w:tab w:val="center" w:pos="4320"/>
        <w:tab w:val="right" w:pos="8640"/>
      </w:tabs>
    </w:pPr>
    <w:rPr>
      <w:color w:val="000000"/>
      <w:sz w:val="20"/>
    </w:rPr>
  </w:style>
  <w:style w:type="character" w:customStyle="1" w:styleId="FooterChar">
    <w:name w:val="Footer Char"/>
    <w:link w:val="Footer"/>
    <w:uiPriority w:val="99"/>
    <w:rsid w:val="0064068B"/>
    <w:rPr>
      <w:rFonts w:cs="Times New Roman"/>
      <w:color w:val="000000"/>
      <w:szCs w:val="20"/>
    </w:rPr>
  </w:style>
  <w:style w:type="paragraph" w:styleId="Caption">
    <w:name w:val="caption"/>
    <w:basedOn w:val="Normal"/>
    <w:next w:val="Normal"/>
    <w:uiPriority w:val="35"/>
    <w:qFormat/>
    <w:rsid w:val="0064068B"/>
    <w:pPr>
      <w:spacing w:after="0" w:line="240" w:lineRule="auto"/>
    </w:pPr>
    <w:rPr>
      <w:bCs/>
      <w:smallCaps/>
      <w:color w:val="75A675"/>
      <w:spacing w:val="1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68B"/>
    <w:rPr>
      <w:rFonts w:ascii="Tahoma" w:hAnsi="Tahoma"/>
      <w:color w:val="000000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4068B"/>
    <w:rPr>
      <w:rFonts w:ascii="Tahoma" w:hAnsi="Tahoma" w:cs="Tahoma"/>
      <w:color w:val="000000"/>
      <w:sz w:val="16"/>
      <w:szCs w:val="16"/>
    </w:rPr>
  </w:style>
  <w:style w:type="paragraph" w:styleId="BlockText">
    <w:name w:val="Block Text"/>
    <w:aliases w:val="Block Quote"/>
    <w:uiPriority w:val="40"/>
    <w:rsid w:val="0064068B"/>
    <w:pPr>
      <w:pBdr>
        <w:top w:val="single" w:sz="2" w:space="10" w:color="AAC7AC"/>
        <w:bottom w:val="single" w:sz="24" w:space="10" w:color="AAC7AC"/>
      </w:pBdr>
      <w:spacing w:after="280"/>
      <w:ind w:left="1440" w:right="1440"/>
      <w:jc w:val="both"/>
    </w:pPr>
    <w:rPr>
      <w:rFonts w:eastAsia="Times New Roman"/>
      <w:color w:val="7F7F7F"/>
      <w:sz w:val="28"/>
      <w:szCs w:val="28"/>
      <w:lang w:eastAsia="ko-KR" w:bidi="hi-IN"/>
    </w:rPr>
  </w:style>
  <w:style w:type="character" w:customStyle="1" w:styleId="BookTitle1">
    <w:name w:val="Book Title1"/>
    <w:uiPriority w:val="33"/>
    <w:qFormat/>
    <w:rsid w:val="007F455A"/>
    <w:rPr>
      <w:rFonts w:ascii="Century Gothic" w:hAnsi="Century Gothic" w:cs="Times New Roman"/>
      <w:i/>
      <w:color w:val="676A55"/>
      <w:sz w:val="23"/>
      <w:szCs w:val="20"/>
    </w:rPr>
  </w:style>
  <w:style w:type="character" w:styleId="Emphasis">
    <w:name w:val="Emphasis"/>
    <w:uiPriority w:val="20"/>
    <w:qFormat/>
    <w:rsid w:val="007F455A"/>
    <w:rPr>
      <w:rFonts w:ascii="Century Gothic" w:hAnsi="Century Gothic"/>
      <w:b/>
      <w:i/>
      <w:color w:val="676A55"/>
      <w:spacing w:val="10"/>
      <w:sz w:val="23"/>
    </w:rPr>
  </w:style>
  <w:style w:type="paragraph" w:styleId="Header">
    <w:name w:val="header"/>
    <w:basedOn w:val="Normal"/>
    <w:link w:val="HeaderChar"/>
    <w:uiPriority w:val="99"/>
    <w:unhideWhenUsed/>
    <w:rsid w:val="0064068B"/>
    <w:pPr>
      <w:tabs>
        <w:tab w:val="center" w:pos="4320"/>
        <w:tab w:val="right" w:pos="8640"/>
      </w:tabs>
    </w:pPr>
    <w:rPr>
      <w:color w:val="000000"/>
      <w:sz w:val="20"/>
    </w:rPr>
  </w:style>
  <w:style w:type="character" w:customStyle="1" w:styleId="HeaderChar">
    <w:name w:val="Header Char"/>
    <w:link w:val="Header"/>
    <w:uiPriority w:val="99"/>
    <w:rsid w:val="0064068B"/>
    <w:rPr>
      <w:rFonts w:cs="Times New Roman"/>
      <w:color w:val="000000"/>
      <w:szCs w:val="20"/>
    </w:rPr>
  </w:style>
  <w:style w:type="character" w:customStyle="1" w:styleId="Heading4Char">
    <w:name w:val="Heading 4 Char"/>
    <w:link w:val="Heading4"/>
    <w:uiPriority w:val="9"/>
    <w:rsid w:val="007F455A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link w:val="Heading5"/>
    <w:uiPriority w:val="9"/>
    <w:rsid w:val="007F455A"/>
    <w:rPr>
      <w:rFonts w:cs="Times New Roman"/>
      <w:b/>
      <w:color w:val="676A55"/>
      <w:spacing w:val="10"/>
      <w:sz w:val="23"/>
      <w:szCs w:val="26"/>
      <w:lang w:eastAsia="ja-JP"/>
    </w:rPr>
  </w:style>
  <w:style w:type="character" w:customStyle="1" w:styleId="Heading6Char">
    <w:name w:val="Heading 6 Char"/>
    <w:link w:val="Heading6"/>
    <w:uiPriority w:val="9"/>
    <w:rsid w:val="007F455A"/>
    <w:rPr>
      <w:rFonts w:cs="Times New Roman"/>
      <w:b/>
      <w:color w:val="B0CCB0"/>
      <w:spacing w:val="10"/>
      <w:sz w:val="23"/>
      <w:szCs w:val="20"/>
      <w:lang w:eastAsia="ja-JP"/>
    </w:rPr>
  </w:style>
  <w:style w:type="character" w:customStyle="1" w:styleId="Heading7Char">
    <w:name w:val="Heading 7 Char"/>
    <w:link w:val="Heading7"/>
    <w:uiPriority w:val="9"/>
    <w:rsid w:val="007F455A"/>
    <w:rPr>
      <w:rFonts w:cs="Times New Roman"/>
      <w:smallCaps/>
      <w:color w:val="000000"/>
      <w:spacing w:val="10"/>
      <w:sz w:val="23"/>
      <w:szCs w:val="20"/>
      <w:lang w:eastAsia="ja-JP"/>
    </w:rPr>
  </w:style>
  <w:style w:type="character" w:customStyle="1" w:styleId="Heading8Char">
    <w:name w:val="Heading 8 Char"/>
    <w:link w:val="Heading8"/>
    <w:uiPriority w:val="9"/>
    <w:rsid w:val="007F455A"/>
    <w:rPr>
      <w:rFonts w:cs="Times New Roman"/>
      <w:b/>
      <w:i/>
      <w:color w:val="72A376"/>
      <w:spacing w:val="10"/>
      <w:sz w:val="24"/>
      <w:szCs w:val="20"/>
      <w:lang w:eastAsia="ja-JP"/>
    </w:rPr>
  </w:style>
  <w:style w:type="character" w:customStyle="1" w:styleId="Heading9Char">
    <w:name w:val="Heading 9 Char"/>
    <w:link w:val="Heading9"/>
    <w:uiPriority w:val="9"/>
    <w:rsid w:val="007F455A"/>
    <w:rPr>
      <w:rFonts w:cs="Times New Roman"/>
      <w:b/>
      <w:caps/>
      <w:color w:val="A8CDD7"/>
      <w:spacing w:val="40"/>
      <w:sz w:val="20"/>
      <w:szCs w:val="20"/>
      <w:lang w:eastAsia="ja-JP"/>
    </w:rPr>
  </w:style>
  <w:style w:type="character" w:customStyle="1" w:styleId="IntenseEmphasis1">
    <w:name w:val="Intense Emphasis1"/>
    <w:uiPriority w:val="21"/>
    <w:qFormat/>
    <w:rsid w:val="007F455A"/>
    <w:rPr>
      <w:rFonts w:ascii="Century Gothic" w:hAnsi="Century Gothic"/>
      <w:b/>
      <w:dstrike w:val="0"/>
      <w:color w:val="B0CCB0"/>
      <w:spacing w:val="10"/>
      <w:w w:val="100"/>
      <w:kern w:val="0"/>
      <w:position w:val="0"/>
      <w:sz w:val="23"/>
      <w:vertAlign w:val="baseline"/>
    </w:rPr>
  </w:style>
  <w:style w:type="paragraph" w:customStyle="1" w:styleId="LightShading-Accent21">
    <w:name w:val="Light Shading - Accent 21"/>
    <w:basedOn w:val="Normal"/>
    <w:link w:val="LightShading-Accent2Char"/>
    <w:uiPriority w:val="30"/>
    <w:qFormat/>
    <w:rsid w:val="007F455A"/>
    <w:pPr>
      <w:pBdr>
        <w:top w:val="double" w:sz="12" w:space="10" w:color="B0CCB0"/>
        <w:left w:val="double" w:sz="12" w:space="10" w:color="B0CCB0"/>
        <w:bottom w:val="double" w:sz="12" w:space="10" w:color="B0CCB0"/>
        <w:right w:val="double" w:sz="12" w:space="10" w:color="B0CCB0"/>
      </w:pBdr>
      <w:shd w:val="clear" w:color="auto" w:fill="FFFFFF"/>
      <w:spacing w:before="300" w:after="300"/>
      <w:ind w:left="720" w:right="720"/>
      <w:contextualSpacing/>
    </w:pPr>
    <w:rPr>
      <w:b/>
      <w:color w:val="B0CCB0"/>
      <w:sz w:val="23"/>
    </w:rPr>
  </w:style>
  <w:style w:type="character" w:customStyle="1" w:styleId="LightShading-Accent2Char">
    <w:name w:val="Light Shading - Accent 2 Char"/>
    <w:link w:val="LightShading-Accent21"/>
    <w:uiPriority w:val="30"/>
    <w:rsid w:val="007F455A"/>
    <w:rPr>
      <w:rFonts w:cs="Times New Roman"/>
      <w:b/>
      <w:color w:val="B0CCB0"/>
      <w:sz w:val="23"/>
      <w:szCs w:val="20"/>
      <w:shd w:val="clear" w:color="auto" w:fill="FFFFFF"/>
      <w:lang w:eastAsia="ja-JP"/>
    </w:rPr>
  </w:style>
  <w:style w:type="character" w:customStyle="1" w:styleId="IntenseReference1">
    <w:name w:val="Intense Reference1"/>
    <w:uiPriority w:val="32"/>
    <w:qFormat/>
    <w:rsid w:val="007F455A"/>
    <w:rPr>
      <w:rFonts w:ascii="Century Gothic" w:hAnsi="Century Gothic"/>
      <w:b/>
      <w:caps/>
      <w:color w:val="72A376"/>
      <w:spacing w:val="10"/>
      <w:w w:val="100"/>
      <w:position w:val="0"/>
      <w:sz w:val="20"/>
      <w:szCs w:val="18"/>
      <w:u w:val="single" w:color="72A376"/>
      <w:bdr w:val="none" w:sz="0" w:space="0" w:color="auto"/>
    </w:rPr>
  </w:style>
  <w:style w:type="paragraph" w:styleId="ListBullet">
    <w:name w:val="List Bullet"/>
    <w:basedOn w:val="Normal"/>
    <w:uiPriority w:val="36"/>
    <w:unhideWhenUsed/>
    <w:qFormat/>
    <w:rsid w:val="007F455A"/>
    <w:pPr>
      <w:numPr>
        <w:numId w:val="1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7F455A"/>
    <w:rPr>
      <w:color w:val="72A376"/>
    </w:rPr>
  </w:style>
  <w:style w:type="paragraph" w:styleId="ListBullet3">
    <w:name w:val="List Bullet 3"/>
    <w:basedOn w:val="Normal"/>
    <w:uiPriority w:val="36"/>
    <w:unhideWhenUsed/>
    <w:qFormat/>
    <w:rsid w:val="004C0C3D"/>
    <w:rPr>
      <w:color w:val="B0CCB0"/>
      <w:szCs w:val="22"/>
    </w:rPr>
  </w:style>
  <w:style w:type="paragraph" w:styleId="ListBullet4">
    <w:name w:val="List Bullet 4"/>
    <w:basedOn w:val="Normal"/>
    <w:uiPriority w:val="36"/>
    <w:unhideWhenUsed/>
    <w:qFormat/>
    <w:rsid w:val="007F455A"/>
    <w:pPr>
      <w:numPr>
        <w:numId w:val="3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7F455A"/>
    <w:pPr>
      <w:numPr>
        <w:numId w:val="4"/>
      </w:numPr>
    </w:pPr>
  </w:style>
  <w:style w:type="paragraph" w:customStyle="1" w:styleId="NoSpacing1">
    <w:name w:val="No Spacing1"/>
    <w:basedOn w:val="Normal"/>
    <w:link w:val="NoSpacingChar"/>
    <w:uiPriority w:val="1"/>
    <w:qFormat/>
    <w:rsid w:val="007F455A"/>
    <w:pPr>
      <w:spacing w:after="0" w:line="240" w:lineRule="auto"/>
    </w:pPr>
    <w:rPr>
      <w:sz w:val="23"/>
    </w:rPr>
  </w:style>
  <w:style w:type="character" w:customStyle="1" w:styleId="PlaceholderText1">
    <w:name w:val="Placeholder Text1"/>
    <w:uiPriority w:val="99"/>
    <w:semiHidden/>
    <w:rsid w:val="0064068B"/>
    <w:rPr>
      <w:color w:val="808080"/>
    </w:rPr>
  </w:style>
  <w:style w:type="paragraph" w:customStyle="1" w:styleId="ColorfulGrid-Accent11">
    <w:name w:val="Colorful Grid - Accent 11"/>
    <w:basedOn w:val="Normal"/>
    <w:link w:val="ColorfulGrid-Accent1Char"/>
    <w:uiPriority w:val="29"/>
    <w:qFormat/>
    <w:rsid w:val="007F455A"/>
    <w:rPr>
      <w:i/>
      <w:smallCaps/>
      <w:color w:val="676A55"/>
      <w:spacing w:val="6"/>
      <w:sz w:val="23"/>
    </w:rPr>
  </w:style>
  <w:style w:type="character" w:customStyle="1" w:styleId="ColorfulGrid-Accent1Char">
    <w:name w:val="Colorful Grid - Accent 1 Char"/>
    <w:link w:val="ColorfulGrid-Accent11"/>
    <w:uiPriority w:val="29"/>
    <w:rsid w:val="007F455A"/>
    <w:rPr>
      <w:rFonts w:cs="Times New Roman"/>
      <w:i/>
      <w:smallCaps/>
      <w:color w:val="676A55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7F455A"/>
    <w:rPr>
      <w:rFonts w:ascii="Century Gothic" w:hAnsi="Century Gothic"/>
      <w:b/>
      <w:color w:val="B0CCB0"/>
    </w:rPr>
  </w:style>
  <w:style w:type="character" w:customStyle="1" w:styleId="SubtleEmphasis1">
    <w:name w:val="Subtle Emphasis1"/>
    <w:uiPriority w:val="19"/>
    <w:qFormat/>
    <w:rsid w:val="007F455A"/>
    <w:rPr>
      <w:rFonts w:ascii="Century Gothic" w:hAnsi="Century Gothic"/>
      <w:i/>
      <w:sz w:val="23"/>
    </w:rPr>
  </w:style>
  <w:style w:type="character" w:customStyle="1" w:styleId="SubtleReference1">
    <w:name w:val="Subtle Reference1"/>
    <w:uiPriority w:val="31"/>
    <w:qFormat/>
    <w:rsid w:val="007F455A"/>
    <w:rPr>
      <w:rFonts w:ascii="Century Gothic" w:hAnsi="Century Gothic"/>
      <w:b/>
      <w:i/>
      <w:color w:val="676A55"/>
      <w:sz w:val="23"/>
    </w:rPr>
  </w:style>
  <w:style w:type="table" w:styleId="TableGrid">
    <w:name w:val="Table Grid"/>
    <w:basedOn w:val="TableNormal"/>
    <w:rsid w:val="0064068B"/>
    <w:rPr>
      <w:rFonts w:cs="Century Goth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OC1">
    <w:name w:val="toc 1"/>
    <w:basedOn w:val="Normal"/>
    <w:next w:val="Normal"/>
    <w:autoRedefine/>
    <w:uiPriority w:val="99"/>
    <w:unhideWhenUsed/>
    <w:rsid w:val="0064068B"/>
    <w:pPr>
      <w:tabs>
        <w:tab w:val="right" w:leader="dot" w:pos="8630"/>
      </w:tabs>
      <w:spacing w:after="40" w:line="240" w:lineRule="auto"/>
    </w:pPr>
    <w:rPr>
      <w:smallCaps/>
      <w:noProof/>
      <w:color w:val="B0CCB0"/>
    </w:rPr>
  </w:style>
  <w:style w:type="paragraph" w:styleId="TOC2">
    <w:name w:val="toc 2"/>
    <w:basedOn w:val="Normal"/>
    <w:next w:val="Normal"/>
    <w:autoRedefine/>
    <w:uiPriority w:val="99"/>
    <w:unhideWhenUsed/>
    <w:rsid w:val="0064068B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7F455A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7F455A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7F455A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7F455A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7F455A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7F455A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7F455A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character" w:styleId="Hyperlink">
    <w:name w:val="Hyperlink"/>
    <w:uiPriority w:val="99"/>
    <w:unhideWhenUsed/>
    <w:rsid w:val="0064068B"/>
    <w:rPr>
      <w:color w:val="DB5353"/>
      <w:u w:val="single"/>
    </w:rPr>
  </w:style>
  <w:style w:type="character" w:customStyle="1" w:styleId="NoSpacingChar">
    <w:name w:val="No Spacing Char"/>
    <w:link w:val="NoSpacing1"/>
    <w:uiPriority w:val="1"/>
    <w:rsid w:val="007F455A"/>
    <w:rPr>
      <w:rFonts w:cs="Times New Roman"/>
      <w:sz w:val="23"/>
      <w:szCs w:val="20"/>
      <w:lang w:eastAsia="ja-JP"/>
    </w:rPr>
  </w:style>
  <w:style w:type="paragraph" w:customStyle="1" w:styleId="ColorfulList-Accent11">
    <w:name w:val="Colorful List - Accent 11"/>
    <w:basedOn w:val="Normal"/>
    <w:link w:val="ColorfulList-Accent1Char"/>
    <w:uiPriority w:val="34"/>
    <w:unhideWhenUsed/>
    <w:qFormat/>
    <w:rsid w:val="007F455A"/>
    <w:pPr>
      <w:ind w:left="720"/>
      <w:contextualSpacing/>
    </w:pPr>
    <w:rPr>
      <w:sz w:val="23"/>
    </w:rPr>
  </w:style>
  <w:style w:type="paragraph" w:customStyle="1" w:styleId="HeaderEven">
    <w:name w:val="Header Even"/>
    <w:basedOn w:val="Normal"/>
    <w:uiPriority w:val="39"/>
    <w:semiHidden/>
    <w:unhideWhenUsed/>
    <w:qFormat/>
    <w:rsid w:val="007F455A"/>
    <w:pPr>
      <w:pBdr>
        <w:bottom w:val="single" w:sz="4" w:space="1" w:color="72A376"/>
      </w:pBdr>
      <w:spacing w:after="0" w:line="240" w:lineRule="auto"/>
    </w:pPr>
    <w:rPr>
      <w:rFonts w:eastAsia="Times New Roman"/>
      <w:b/>
      <w:color w:val="676A55"/>
      <w:sz w:val="20"/>
      <w:szCs w:val="24"/>
      <w:lang w:eastAsia="ko-KR"/>
    </w:rPr>
  </w:style>
  <w:style w:type="paragraph" w:customStyle="1" w:styleId="HeaderOdd">
    <w:name w:val="Header Odd"/>
    <w:basedOn w:val="Normal"/>
    <w:uiPriority w:val="39"/>
    <w:semiHidden/>
    <w:unhideWhenUsed/>
    <w:qFormat/>
    <w:rsid w:val="007F455A"/>
    <w:pPr>
      <w:pBdr>
        <w:bottom w:val="single" w:sz="4" w:space="1" w:color="72A376"/>
      </w:pBdr>
      <w:spacing w:after="0" w:line="240" w:lineRule="auto"/>
      <w:jc w:val="right"/>
    </w:pPr>
    <w:rPr>
      <w:rFonts w:eastAsia="Times New Roman"/>
      <w:b/>
      <w:color w:val="676A55"/>
      <w:sz w:val="20"/>
      <w:szCs w:val="24"/>
      <w:lang w:eastAsia="ko-KR"/>
    </w:rPr>
  </w:style>
  <w:style w:type="paragraph" w:customStyle="1" w:styleId="FooterOdd">
    <w:name w:val="Footer Odd"/>
    <w:basedOn w:val="Normal"/>
    <w:uiPriority w:val="39"/>
    <w:semiHidden/>
    <w:unhideWhenUsed/>
    <w:qFormat/>
    <w:rsid w:val="007F455A"/>
    <w:pPr>
      <w:pBdr>
        <w:top w:val="single" w:sz="4" w:space="1" w:color="72A376"/>
      </w:pBdr>
      <w:jc w:val="right"/>
    </w:pPr>
    <w:rPr>
      <w:color w:val="676A55"/>
      <w:sz w:val="20"/>
    </w:rPr>
  </w:style>
  <w:style w:type="paragraph" w:customStyle="1" w:styleId="NormalNote">
    <w:name w:val="Normal (Note)"/>
    <w:basedOn w:val="Normal"/>
    <w:link w:val="NormalNoteChar"/>
    <w:qFormat/>
    <w:rsid w:val="000C0378"/>
    <w:pPr>
      <w:numPr>
        <w:numId w:val="5"/>
      </w:numPr>
      <w:spacing w:before="240" w:after="0" w:line="240" w:lineRule="auto"/>
    </w:pPr>
    <w:rPr>
      <w:rFonts w:ascii="Trebuchet MS" w:eastAsia="Times New Roman" w:hAnsi="Trebuchet MS"/>
      <w:b/>
      <w:i/>
      <w:szCs w:val="22"/>
    </w:rPr>
  </w:style>
  <w:style w:type="character" w:customStyle="1" w:styleId="NormalNoteChar">
    <w:name w:val="Normal (Note) Char"/>
    <w:link w:val="NormalNote"/>
    <w:rsid w:val="000C0378"/>
    <w:rPr>
      <w:rFonts w:ascii="Trebuchet MS" w:eastAsia="Times New Roman" w:hAnsi="Trebuchet MS"/>
      <w:b/>
      <w:i/>
      <w:sz w:val="22"/>
      <w:szCs w:val="22"/>
    </w:rPr>
  </w:style>
  <w:style w:type="paragraph" w:styleId="BodyText">
    <w:name w:val="Body Text"/>
    <w:basedOn w:val="Normal"/>
    <w:link w:val="BodyTextChar"/>
    <w:rsid w:val="000B5DFC"/>
    <w:pPr>
      <w:spacing w:before="240" w:after="0" w:line="240" w:lineRule="auto"/>
    </w:pPr>
    <w:rPr>
      <w:rFonts w:ascii="Trebuchet MS" w:eastAsia="Times New Roman" w:hAnsi="Trebuchet MS"/>
      <w:color w:val="FF0000"/>
      <w:sz w:val="20"/>
    </w:rPr>
  </w:style>
  <w:style w:type="character" w:customStyle="1" w:styleId="BodyTextChar">
    <w:name w:val="Body Text Char"/>
    <w:link w:val="BodyText"/>
    <w:rsid w:val="000B5DFC"/>
    <w:rPr>
      <w:rFonts w:ascii="Trebuchet MS" w:eastAsia="Times New Roman" w:hAnsi="Trebuchet MS" w:cs="Times New Roman"/>
      <w:color w:val="FF0000"/>
      <w:szCs w:val="20"/>
    </w:rPr>
  </w:style>
  <w:style w:type="character" w:customStyle="1" w:styleId="0">
    <w:name w:val="0"/>
    <w:rsid w:val="000B5DFC"/>
    <w:rPr>
      <w:color w:val="000000"/>
      <w:szCs w:val="20"/>
    </w:rPr>
  </w:style>
  <w:style w:type="character" w:styleId="CommentReference">
    <w:name w:val="annotation reference"/>
    <w:semiHidden/>
    <w:rsid w:val="000B5DF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0B5DFC"/>
    <w:pPr>
      <w:spacing w:before="240" w:after="0" w:line="240" w:lineRule="auto"/>
    </w:pPr>
    <w:rPr>
      <w:rFonts w:ascii="Trebuchet MS" w:eastAsia="Times New Roman" w:hAnsi="Trebuchet MS"/>
      <w:sz w:val="20"/>
    </w:rPr>
  </w:style>
  <w:style w:type="character" w:customStyle="1" w:styleId="CommentTextChar">
    <w:name w:val="Comment Text Char"/>
    <w:link w:val="CommentText"/>
    <w:semiHidden/>
    <w:rsid w:val="000B5DFC"/>
    <w:rPr>
      <w:rFonts w:ascii="Trebuchet MS" w:eastAsia="Times New Roman" w:hAnsi="Trebuchet MS" w:cs="Times New Roman"/>
      <w:szCs w:val="20"/>
    </w:rPr>
  </w:style>
  <w:style w:type="paragraph" w:customStyle="1" w:styleId="ListNumber">
    <w:name w:val="List (Number)"/>
    <w:basedOn w:val="Normal"/>
    <w:link w:val="ListNumberChar"/>
    <w:rsid w:val="000B5DFC"/>
    <w:pPr>
      <w:numPr>
        <w:numId w:val="7"/>
      </w:numPr>
      <w:spacing w:before="180" w:after="0" w:line="240" w:lineRule="auto"/>
    </w:pPr>
    <w:rPr>
      <w:rFonts w:ascii="Trebuchet MS" w:eastAsia="Times New Roman" w:hAnsi="Trebuchet MS"/>
      <w:noProof/>
      <w:sz w:val="20"/>
    </w:rPr>
  </w:style>
  <w:style w:type="character" w:customStyle="1" w:styleId="ListNumberChar">
    <w:name w:val="List (Number) Char"/>
    <w:link w:val="ListNumber"/>
    <w:rsid w:val="000B5DFC"/>
    <w:rPr>
      <w:rFonts w:ascii="Trebuchet MS" w:eastAsia="Times New Roman" w:hAnsi="Trebuchet MS"/>
      <w:noProof/>
    </w:rPr>
  </w:style>
  <w:style w:type="paragraph" w:customStyle="1" w:styleId="ListNote">
    <w:name w:val="List (Note)"/>
    <w:basedOn w:val="Normal"/>
    <w:link w:val="ListNoteChar"/>
    <w:qFormat/>
    <w:rsid w:val="000B5DFC"/>
    <w:pPr>
      <w:numPr>
        <w:numId w:val="6"/>
      </w:numPr>
      <w:spacing w:before="180" w:after="0" w:line="240" w:lineRule="auto"/>
    </w:pPr>
    <w:rPr>
      <w:rFonts w:ascii="Trebuchet MS" w:eastAsia="Times New Roman" w:hAnsi="Trebuchet MS"/>
      <w:b/>
      <w:i/>
      <w:sz w:val="20"/>
    </w:rPr>
  </w:style>
  <w:style w:type="character" w:customStyle="1" w:styleId="ListNoteChar">
    <w:name w:val="List (Note) Char"/>
    <w:link w:val="ListNote"/>
    <w:rsid w:val="000B5DFC"/>
    <w:rPr>
      <w:rFonts w:ascii="Trebuchet MS" w:eastAsia="Times New Roman" w:hAnsi="Trebuchet MS"/>
      <w:b/>
      <w:i/>
    </w:rPr>
  </w:style>
  <w:style w:type="paragraph" w:customStyle="1" w:styleId="NormalBullet0">
    <w:name w:val="Normal (Bullet)"/>
    <w:basedOn w:val="NormalNote"/>
    <w:link w:val="NormalBulletChar"/>
    <w:qFormat/>
    <w:rsid w:val="00BB0A94"/>
    <w:pPr>
      <w:numPr>
        <w:numId w:val="0"/>
      </w:numPr>
      <w:spacing w:before="180"/>
      <w:ind w:left="1080" w:hanging="360"/>
    </w:pPr>
    <w:rPr>
      <w:b w:val="0"/>
      <w:i w:val="0"/>
    </w:rPr>
  </w:style>
  <w:style w:type="character" w:customStyle="1" w:styleId="NormalBulletChar">
    <w:name w:val="Normal (Bullet) Char"/>
    <w:basedOn w:val="NormalNoteChar"/>
    <w:link w:val="NormalBullet0"/>
    <w:rsid w:val="00BB0A94"/>
    <w:rPr>
      <w:rFonts w:ascii="Trebuchet MS" w:eastAsia="Times New Roman" w:hAnsi="Trebuchet MS"/>
      <w:b/>
      <w:i/>
      <w:sz w:val="22"/>
      <w:szCs w:val="22"/>
    </w:rPr>
  </w:style>
  <w:style w:type="paragraph" w:customStyle="1" w:styleId="NormalBullet">
    <w:name w:val="Normal Bullet"/>
    <w:basedOn w:val="ColorfulList-Accent11"/>
    <w:link w:val="NormalBulletChar0"/>
    <w:qFormat/>
    <w:rsid w:val="00AD44D7"/>
    <w:pPr>
      <w:numPr>
        <w:numId w:val="2"/>
      </w:numPr>
      <w:contextualSpacing w:val="0"/>
    </w:pPr>
    <w:rPr>
      <w:sz w:val="22"/>
    </w:rPr>
  </w:style>
  <w:style w:type="character" w:customStyle="1" w:styleId="ColorfulList-Accent1Char">
    <w:name w:val="Colorful List - Accent 1 Char"/>
    <w:link w:val="ColorfulList-Accent11"/>
    <w:uiPriority w:val="34"/>
    <w:rsid w:val="00AD44D7"/>
    <w:rPr>
      <w:rFonts w:cs="Times New Roman"/>
      <w:sz w:val="23"/>
      <w:szCs w:val="20"/>
      <w:lang w:eastAsia="ja-JP"/>
    </w:rPr>
  </w:style>
  <w:style w:type="character" w:customStyle="1" w:styleId="NormalBulletChar0">
    <w:name w:val="Normal Bullet Char"/>
    <w:link w:val="NormalBullet"/>
    <w:rsid w:val="00AD44D7"/>
    <w:rPr>
      <w:rFonts w:cs="Times New Roman"/>
      <w:sz w:val="22"/>
      <w:szCs w:val="20"/>
      <w:lang w:eastAsia="ja-JP"/>
    </w:rPr>
  </w:style>
  <w:style w:type="paragraph" w:customStyle="1" w:styleId="NormalNumbers">
    <w:name w:val="Normal Numbers"/>
    <w:basedOn w:val="ColorfulList-Accent11"/>
    <w:link w:val="NormalNumbersChar"/>
    <w:qFormat/>
    <w:rsid w:val="0089142D"/>
    <w:pPr>
      <w:ind w:left="0"/>
    </w:pPr>
    <w:rPr>
      <w:sz w:val="20"/>
    </w:rPr>
  </w:style>
  <w:style w:type="character" w:customStyle="1" w:styleId="NormalNumbersChar">
    <w:name w:val="Normal Numbers Char"/>
    <w:basedOn w:val="ColorfulList-Accent1Char"/>
    <w:link w:val="NormalNumbers"/>
    <w:rsid w:val="0089142D"/>
    <w:rPr>
      <w:rFonts w:cs="Times New Roman"/>
      <w:sz w:val="23"/>
      <w:szCs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618D"/>
    <w:pPr>
      <w:spacing w:before="0" w:after="180" w:line="264" w:lineRule="auto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C618D"/>
    <w:rPr>
      <w:rFonts w:ascii="Trebuchet MS" w:eastAsia="Times New Roman" w:hAnsi="Trebuchet MS" w:cs="Times New Roman"/>
      <w:b/>
      <w:bCs/>
      <w:szCs w:val="20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1A582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rvps2">
    <w:name w:val="rvps2"/>
    <w:basedOn w:val="Normal"/>
    <w:rsid w:val="007D7C69"/>
    <w:pPr>
      <w:spacing w:before="180" w:after="0" w:line="240" w:lineRule="auto"/>
      <w:ind w:left="210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rvps3">
    <w:name w:val="rvps3"/>
    <w:basedOn w:val="Normal"/>
    <w:rsid w:val="007D7C69"/>
    <w:pPr>
      <w:pBdr>
        <w:top w:val="single" w:sz="6" w:space="2" w:color="000000"/>
        <w:bottom w:val="single" w:sz="6" w:space="2" w:color="000000"/>
      </w:pBdr>
      <w:shd w:val="clear" w:color="auto" w:fill="DBEEEA"/>
      <w:spacing w:before="150" w:after="0" w:line="240" w:lineRule="auto"/>
      <w:ind w:left="1080" w:right="180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rvts2">
    <w:name w:val="rvts2"/>
    <w:rsid w:val="007D7C69"/>
    <w:rPr>
      <w:rFonts w:ascii="Trebuchet MS" w:hAnsi="Trebuchet MS" w:hint="default"/>
      <w:color w:val="000000"/>
    </w:rPr>
  </w:style>
  <w:style w:type="character" w:customStyle="1" w:styleId="rvts5">
    <w:name w:val="rvts5"/>
    <w:rsid w:val="007D7C69"/>
    <w:rPr>
      <w:rFonts w:ascii="Trebuchet MS" w:hAnsi="Trebuchet MS" w:hint="default"/>
      <w:color w:val="008080"/>
      <w:sz w:val="18"/>
      <w:szCs w:val="18"/>
    </w:rPr>
  </w:style>
  <w:style w:type="character" w:customStyle="1" w:styleId="rvts6">
    <w:name w:val="rvts6"/>
    <w:rsid w:val="007D7C69"/>
    <w:rPr>
      <w:rFonts w:ascii="Trebuchet MS" w:hAnsi="Trebuchet MS" w:hint="default"/>
      <w:b/>
      <w:bCs/>
      <w:color w:val="008080"/>
      <w:sz w:val="18"/>
      <w:szCs w:val="18"/>
    </w:rPr>
  </w:style>
  <w:style w:type="paragraph" w:customStyle="1" w:styleId="rvps1">
    <w:name w:val="rvps1"/>
    <w:basedOn w:val="Normal"/>
    <w:rsid w:val="004E1817"/>
    <w:pPr>
      <w:spacing w:before="1234" w:after="0" w:line="240" w:lineRule="auto"/>
      <w:ind w:left="1440"/>
      <w:jc w:val="left"/>
    </w:pPr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rvts7">
    <w:name w:val="rvts7"/>
    <w:rsid w:val="004E1817"/>
    <w:rPr>
      <w:rFonts w:ascii="Trebuchet MS" w:hAnsi="Trebuchet MS" w:hint="default"/>
      <w:b/>
      <w:bCs/>
      <w:color w:val="008080"/>
      <w:sz w:val="24"/>
      <w:szCs w:val="24"/>
    </w:rPr>
  </w:style>
  <w:style w:type="character" w:customStyle="1" w:styleId="apple-style-span">
    <w:name w:val="apple-style-span"/>
    <w:basedOn w:val="DefaultParagraphFont"/>
    <w:rsid w:val="00A37FAD"/>
  </w:style>
  <w:style w:type="character" w:customStyle="1" w:styleId="apple-converted-space">
    <w:name w:val="apple-converted-space"/>
    <w:basedOn w:val="DefaultParagraphFont"/>
    <w:rsid w:val="00117DBD"/>
  </w:style>
  <w:style w:type="paragraph" w:styleId="BodyText2">
    <w:name w:val="Body Text 2"/>
    <w:basedOn w:val="Normal"/>
    <w:link w:val="BodyText2Char"/>
    <w:uiPriority w:val="99"/>
    <w:semiHidden/>
    <w:unhideWhenUsed/>
    <w:rsid w:val="00CD6D46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D6D46"/>
    <w:rPr>
      <w:sz w:val="22"/>
      <w:lang w:eastAsia="ja-JP"/>
    </w:rPr>
  </w:style>
  <w:style w:type="character" w:styleId="FollowedHyperlink">
    <w:name w:val="FollowedHyperlink"/>
    <w:uiPriority w:val="99"/>
    <w:semiHidden/>
    <w:unhideWhenUsed/>
    <w:rsid w:val="00DB42AB"/>
    <w:rPr>
      <w:color w:val="800080"/>
      <w:u w:val="single"/>
    </w:rPr>
  </w:style>
  <w:style w:type="paragraph" w:customStyle="1" w:styleId="Default">
    <w:name w:val="Default"/>
    <w:rsid w:val="0070676B"/>
    <w:pPr>
      <w:autoSpaceDE w:val="0"/>
      <w:autoSpaceDN w:val="0"/>
      <w:adjustRightInd w:val="0"/>
    </w:pPr>
    <w:rPr>
      <w:rFonts w:cs="Century Gothic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E0042C"/>
    <w:rPr>
      <w:sz w:val="20"/>
    </w:rPr>
  </w:style>
  <w:style w:type="character" w:customStyle="1" w:styleId="FootnoteTextChar">
    <w:name w:val="Footnote Text Char"/>
    <w:link w:val="FootnoteText"/>
    <w:uiPriority w:val="99"/>
    <w:rsid w:val="00E0042C"/>
    <w:rPr>
      <w:lang w:eastAsia="ja-JP"/>
    </w:rPr>
  </w:style>
  <w:style w:type="character" w:styleId="FootnoteReference">
    <w:name w:val="footnote reference"/>
    <w:uiPriority w:val="99"/>
    <w:semiHidden/>
    <w:unhideWhenUsed/>
    <w:rsid w:val="00E0042C"/>
    <w:rPr>
      <w:vertAlign w:val="superscript"/>
    </w:rPr>
  </w:style>
  <w:style w:type="paragraph" w:styleId="ListParagraph">
    <w:name w:val="List Paragraph"/>
    <w:basedOn w:val="Normal"/>
    <w:uiPriority w:val="34"/>
    <w:qFormat/>
    <w:rsid w:val="001B2C65"/>
    <w:pPr>
      <w:ind w:left="720"/>
      <w:contextualSpacing/>
    </w:pPr>
  </w:style>
  <w:style w:type="paragraph" w:styleId="Revision">
    <w:name w:val="Revision"/>
    <w:hidden/>
    <w:uiPriority w:val="99"/>
    <w:semiHidden/>
    <w:rsid w:val="00831004"/>
    <w:rPr>
      <w:sz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2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5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0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56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1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53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%20Seymour\Application%20Data\Microsoft\Templates\Repor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2008</PublishDate>
  <Abstract/>
  <CompanyAddress/>
  <CompanyPhone/>
  <CompanyFax/>
  <CompanyEmail/>
</CoverPageProperties>
</file>

<file path=customXml/item2.xml><?xml version="1.0" encoding="utf-8"?>
<templateProperties xmlns="urn:microsoft.template.properties">
  <_Version/>
  <_LCID/>
</templateProperties>
</file>

<file path=customXml/item3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229087-0CE3-49F2-8F52-E7138F37D32E}">
  <ds:schemaRefs>
    <ds:schemaRef ds:uri="urn:microsoft.template.properties"/>
  </ds:schemaRefs>
</ds:datastoreItem>
</file>

<file path=customXml/itemProps3.xml><?xml version="1.0" encoding="utf-8"?>
<ds:datastoreItem xmlns:ds="http://schemas.openxmlformats.org/officeDocument/2006/customXml" ds:itemID="{83B41FA1-A166-4203-827F-22BD32762337}">
  <ds:schemaRefs>
    <ds:schemaRef ds:uri="http://schemas.microsoft.com/office/2006/customDocumentInformationPanel"/>
  </ds:schemaRefs>
</ds:datastoreItem>
</file>

<file path=customXml/itemProps4.xml><?xml version="1.0" encoding="utf-8"?>
<ds:datastoreItem xmlns:ds="http://schemas.openxmlformats.org/officeDocument/2006/customXml" ds:itemID="{9AB42FD3-9E2C-4714-9F18-3319B241E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Report.dotx</Template>
  <TotalTime>0</TotalTime>
  <Pages>6</Pages>
  <Words>967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6467</CharactersWithSpaces>
  <SharedDoc>false</SharedDoc>
  <HLinks>
    <vt:vector size="114" baseType="variant">
      <vt:variant>
        <vt:i4>2752630</vt:i4>
      </vt:variant>
      <vt:variant>
        <vt:i4>237</vt:i4>
      </vt:variant>
      <vt:variant>
        <vt:i4>0</vt:i4>
      </vt:variant>
      <vt:variant>
        <vt:i4>5</vt:i4>
      </vt:variant>
      <vt:variant>
        <vt:lpwstr>http://labtestsonline.org/</vt:lpwstr>
      </vt:variant>
      <vt:variant>
        <vt:lpwstr/>
      </vt:variant>
      <vt:variant>
        <vt:i4>6750279</vt:i4>
      </vt:variant>
      <vt:variant>
        <vt:i4>231</vt:i4>
      </vt:variant>
      <vt:variant>
        <vt:i4>0</vt:i4>
      </vt:variant>
      <vt:variant>
        <vt:i4>5</vt:i4>
      </vt:variant>
      <vt:variant>
        <vt:lpwstr>https://healthonline.washington.edu/health_online/index.asp</vt:lpwstr>
      </vt:variant>
      <vt:variant>
        <vt:lpwstr/>
      </vt:variant>
      <vt:variant>
        <vt:i4>5570630</vt:i4>
      </vt:variant>
      <vt:variant>
        <vt:i4>188</vt:i4>
      </vt:variant>
      <vt:variant>
        <vt:i4>0</vt:i4>
      </vt:variant>
      <vt:variant>
        <vt:i4>5</vt:i4>
      </vt:variant>
      <vt:variant>
        <vt:lpwstr>https://demodb.footholdtechnology.com/training/eRXpricing.pdf</vt:lpwstr>
      </vt:variant>
      <vt:variant>
        <vt:lpwstr/>
      </vt:variant>
      <vt:variant>
        <vt:i4>5832779</vt:i4>
      </vt:variant>
      <vt:variant>
        <vt:i4>135</vt:i4>
      </vt:variant>
      <vt:variant>
        <vt:i4>0</vt:i4>
      </vt:variant>
      <vt:variant>
        <vt:i4>5</vt:i4>
      </vt:variant>
      <vt:variant>
        <vt:lpwstr>http://www.cdc.gov/ncird/</vt:lpwstr>
      </vt:variant>
      <vt:variant>
        <vt:lpwstr/>
      </vt:variant>
      <vt:variant>
        <vt:i4>5636114</vt:i4>
      </vt:variant>
      <vt:variant>
        <vt:i4>0</vt:i4>
      </vt:variant>
      <vt:variant>
        <vt:i4>0</vt:i4>
      </vt:variant>
      <vt:variant>
        <vt:i4>5</vt:i4>
      </vt:variant>
      <vt:variant>
        <vt:lpwstr>https://www.cms.gov/Regulations-and-Guidance/Legislation/EHRIncentivePrograms/downloads/EP-MU-TOC.pdf</vt:lpwstr>
      </vt:variant>
      <vt:variant>
        <vt:lpwstr/>
      </vt:variant>
      <vt:variant>
        <vt:i4>6684706</vt:i4>
      </vt:variant>
      <vt:variant>
        <vt:i4>-1</vt:i4>
      </vt:variant>
      <vt:variant>
        <vt:i4>1408</vt:i4>
      </vt:variant>
      <vt:variant>
        <vt:i4>1</vt:i4>
      </vt:variant>
      <vt:variant>
        <vt:lpwstr>C:\Users\FOOTHO~1\AppData\Local\Temp\SNAGHTMLff44b17.PNG</vt:lpwstr>
      </vt:variant>
      <vt:variant>
        <vt:lpwstr/>
      </vt:variant>
      <vt:variant>
        <vt:i4>3997735</vt:i4>
      </vt:variant>
      <vt:variant>
        <vt:i4>-1</vt:i4>
      </vt:variant>
      <vt:variant>
        <vt:i4>1413</vt:i4>
      </vt:variant>
      <vt:variant>
        <vt:i4>1</vt:i4>
      </vt:variant>
      <vt:variant>
        <vt:lpwstr>C:\Users\FOOTHO~1\AppData\Local\Temp\SNAGHTML1004369d.PNG</vt:lpwstr>
      </vt:variant>
      <vt:variant>
        <vt:lpwstr/>
      </vt:variant>
      <vt:variant>
        <vt:i4>196631</vt:i4>
      </vt:variant>
      <vt:variant>
        <vt:i4>-1</vt:i4>
      </vt:variant>
      <vt:variant>
        <vt:i4>1415</vt:i4>
      </vt:variant>
      <vt:variant>
        <vt:i4>1</vt:i4>
      </vt:variant>
      <vt:variant>
        <vt:lpwstr>C:\Users\FOOTHO~1\AppData\Local\Temp\SNAGHTMLd9f97f.PNG</vt:lpwstr>
      </vt:variant>
      <vt:variant>
        <vt:lpwstr/>
      </vt:variant>
      <vt:variant>
        <vt:i4>262160</vt:i4>
      </vt:variant>
      <vt:variant>
        <vt:i4>-1</vt:i4>
      </vt:variant>
      <vt:variant>
        <vt:i4>1416</vt:i4>
      </vt:variant>
      <vt:variant>
        <vt:i4>1</vt:i4>
      </vt:variant>
      <vt:variant>
        <vt:lpwstr>C:\Users\FOOTHO~1\AppData\Local\Temp\SNAGHTMLe5ca45.PNG</vt:lpwstr>
      </vt:variant>
      <vt:variant>
        <vt:lpwstr/>
      </vt:variant>
      <vt:variant>
        <vt:i4>6357025</vt:i4>
      </vt:variant>
      <vt:variant>
        <vt:i4>-1</vt:i4>
      </vt:variant>
      <vt:variant>
        <vt:i4>1417</vt:i4>
      </vt:variant>
      <vt:variant>
        <vt:i4>1</vt:i4>
      </vt:variant>
      <vt:variant>
        <vt:lpwstr>C:\Users\FOOTHO~1\AppData\Local\Temp\SNAGHTML140d001.PNG</vt:lpwstr>
      </vt:variant>
      <vt:variant>
        <vt:lpwstr/>
      </vt:variant>
      <vt:variant>
        <vt:i4>3539066</vt:i4>
      </vt:variant>
      <vt:variant>
        <vt:i4>-1</vt:i4>
      </vt:variant>
      <vt:variant>
        <vt:i4>1418</vt:i4>
      </vt:variant>
      <vt:variant>
        <vt:i4>1</vt:i4>
      </vt:variant>
      <vt:variant>
        <vt:lpwstr>C:\Users\FOOTHO~1\AppData\Local\Temp\SNAGHTML1417f81.PNG</vt:lpwstr>
      </vt:variant>
      <vt:variant>
        <vt:lpwstr/>
      </vt:variant>
      <vt:variant>
        <vt:i4>458818</vt:i4>
      </vt:variant>
      <vt:variant>
        <vt:i4>-1</vt:i4>
      </vt:variant>
      <vt:variant>
        <vt:i4>1426</vt:i4>
      </vt:variant>
      <vt:variant>
        <vt:i4>1</vt:i4>
      </vt:variant>
      <vt:variant>
        <vt:lpwstr>C:\Users\FOOTHO~1\AppData\Local\Temp\SNAGHTML733757.PNG</vt:lpwstr>
      </vt:variant>
      <vt:variant>
        <vt:lpwstr/>
      </vt:variant>
      <vt:variant>
        <vt:i4>720927</vt:i4>
      </vt:variant>
      <vt:variant>
        <vt:i4>-1</vt:i4>
      </vt:variant>
      <vt:variant>
        <vt:i4>1427</vt:i4>
      </vt:variant>
      <vt:variant>
        <vt:i4>1</vt:i4>
      </vt:variant>
      <vt:variant>
        <vt:lpwstr>C:\Users\FOOTHO~1\AppData\Local\Temp\SNAGHTMLba98f7.PNG</vt:lpwstr>
      </vt:variant>
      <vt:variant>
        <vt:lpwstr/>
      </vt:variant>
      <vt:variant>
        <vt:i4>6750247</vt:i4>
      </vt:variant>
      <vt:variant>
        <vt:i4>-1</vt:i4>
      </vt:variant>
      <vt:variant>
        <vt:i4>1431</vt:i4>
      </vt:variant>
      <vt:variant>
        <vt:i4>1</vt:i4>
      </vt:variant>
      <vt:variant>
        <vt:lpwstr>C:\Users\FOOTHO~1\AppData\Local\Temp\SNAGHTML553db7b.PNG</vt:lpwstr>
      </vt:variant>
      <vt:variant>
        <vt:lpwstr/>
      </vt:variant>
      <vt:variant>
        <vt:i4>6357115</vt:i4>
      </vt:variant>
      <vt:variant>
        <vt:i4>-1</vt:i4>
      </vt:variant>
      <vt:variant>
        <vt:i4>1433</vt:i4>
      </vt:variant>
      <vt:variant>
        <vt:i4>1</vt:i4>
      </vt:variant>
      <vt:variant>
        <vt:lpwstr>C:\Users\FOOTHO~1\AppData\Local\Temp\SNAGHTML58c133e.PNG</vt:lpwstr>
      </vt:variant>
      <vt:variant>
        <vt:lpwstr/>
      </vt:variant>
      <vt:variant>
        <vt:i4>6357024</vt:i4>
      </vt:variant>
      <vt:variant>
        <vt:i4>-1</vt:i4>
      </vt:variant>
      <vt:variant>
        <vt:i4>1436</vt:i4>
      </vt:variant>
      <vt:variant>
        <vt:i4>1</vt:i4>
      </vt:variant>
      <vt:variant>
        <vt:lpwstr>C:\Users\FOOTHO~1\AppData\Local\Temp\SNAGHTML1a01617.PNG</vt:lpwstr>
      </vt:variant>
      <vt:variant>
        <vt:lpwstr/>
      </vt:variant>
      <vt:variant>
        <vt:i4>3211383</vt:i4>
      </vt:variant>
      <vt:variant>
        <vt:i4>-1</vt:i4>
      </vt:variant>
      <vt:variant>
        <vt:i4>1437</vt:i4>
      </vt:variant>
      <vt:variant>
        <vt:i4>1</vt:i4>
      </vt:variant>
      <vt:variant>
        <vt:lpwstr>C:\Users\FOOTHO~1\AppData\Local\Temp\SNAGHTML1a6a56b.PNG</vt:lpwstr>
      </vt:variant>
      <vt:variant>
        <vt:lpwstr/>
      </vt:variant>
      <vt:variant>
        <vt:i4>7274528</vt:i4>
      </vt:variant>
      <vt:variant>
        <vt:i4>-1</vt:i4>
      </vt:variant>
      <vt:variant>
        <vt:i4>1440</vt:i4>
      </vt:variant>
      <vt:variant>
        <vt:i4>1</vt:i4>
      </vt:variant>
      <vt:variant>
        <vt:lpwstr>C:\Users\FOOTHO~1\AppData\Local\Temp\SNAGHTML10e7bf8.PNG</vt:lpwstr>
      </vt:variant>
      <vt:variant>
        <vt:lpwstr/>
      </vt:variant>
      <vt:variant>
        <vt:i4>6946852</vt:i4>
      </vt:variant>
      <vt:variant>
        <vt:i4>-1</vt:i4>
      </vt:variant>
      <vt:variant>
        <vt:i4>1441</vt:i4>
      </vt:variant>
      <vt:variant>
        <vt:i4>1</vt:i4>
      </vt:variant>
      <vt:variant>
        <vt:lpwstr>C:\Users\FOOTHO~1\AppData\Local\Temp\SNAGHTML118f220.PNG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AWARDS Instruction Sheet</dc:subject>
  <dc:creator>Foothold Technology</dc:creator>
  <cp:lastModifiedBy>Tanya Coraci</cp:lastModifiedBy>
  <cp:revision>2</cp:revision>
  <cp:lastPrinted>2008-09-16T20:57:00Z</cp:lastPrinted>
  <dcterms:created xsi:type="dcterms:W3CDTF">2017-09-26T19:20:00Z</dcterms:created>
  <dcterms:modified xsi:type="dcterms:W3CDTF">2017-09-26T19:20:00Z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1033</vt:i4>
  </property>
  <property fmtid="{D5CDD505-2E9C-101B-9397-08002B2CF9AE}" pid="3" name="_Version">
    <vt:lpwstr>0809</vt:lpwstr>
  </property>
  <property fmtid="{D5CDD505-2E9C-101B-9397-08002B2CF9AE}" pid="4" name="_TemplateID">
    <vt:lpwstr>TC101927411033</vt:lpwstr>
  </property>
</Properties>
</file>